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octitle"/>
        <w:rPr/>
      </w:pPr>
      <w:r>
        <w:rPr>
          <w:rStyle w:val="Charoverride1"/>
          <w:rFonts w:ascii="Latha" w:hAnsi="Latha" w:cs="Latha"/>
          <w:b w:val="false"/>
          <w:b w:val="false"/>
          <w:bCs w:val="false"/>
          <w:sz w:val="72"/>
          <w:sz w:val="72"/>
          <w:lang w:val="en-US" w:bidi="he-IL"/>
        </w:rPr>
        <w:t>பூம்புகார் நகரம்</w:t>
      </w:r>
    </w:p>
    <w:p>
      <w:pPr>
        <w:pStyle w:val="Toctitle"/>
        <w:rPr>
          <w:rStyle w:val="Charoverride1"/>
          <w:rFonts w:ascii="Latha" w:hAnsi="Latha" w:cs="Latha"/>
          <w:b w:val="false"/>
          <w:b w:val="false"/>
          <w:bCs w:val="false"/>
          <w:sz w:val="52"/>
          <w:lang w:val="en-US" w:bidi="he-IL"/>
        </w:rPr>
      </w:pPr>
      <w:r>
        <w:rPr/>
      </w:r>
    </w:p>
    <w:p>
      <w:pPr>
        <w:pStyle w:val="Toctitle"/>
        <w:rPr>
          <w:rStyle w:val="Charoverride1"/>
          <w:rFonts w:ascii="Latha" w:hAnsi="Latha" w:cs="Latha"/>
          <w:b w:val="false"/>
          <w:b w:val="false"/>
          <w:bCs w:val="false"/>
          <w:sz w:val="52"/>
          <w:lang w:val="en-US" w:bidi="he-IL"/>
        </w:rPr>
      </w:pPr>
      <w:r>
        <w:rPr/>
      </w:r>
    </w:p>
    <w:p>
      <w:pPr>
        <w:pStyle w:val="Toctitle"/>
        <w:rPr>
          <w:rStyle w:val="Charoverride1"/>
          <w:rFonts w:ascii="Latha" w:hAnsi="Latha" w:cs="Latha"/>
          <w:b w:val="false"/>
          <w:b w:val="false"/>
          <w:bCs w:val="false"/>
          <w:sz w:val="52"/>
          <w:lang w:val="en-US" w:bidi="he-IL"/>
        </w:rPr>
      </w:pPr>
      <w:r>
        <w:rPr/>
      </w:r>
    </w:p>
    <w:p>
      <w:pPr>
        <w:pStyle w:val="Toctitle"/>
        <w:rPr>
          <w:rStyle w:val="Charoverride1"/>
          <w:rFonts w:ascii="Latha" w:hAnsi="Latha" w:cs="Latha"/>
          <w:b w:val="false"/>
          <w:b w:val="false"/>
          <w:bCs w:val="false"/>
          <w:sz w:val="52"/>
          <w:lang w:val="en-US" w:bidi="he-IL"/>
        </w:rPr>
      </w:pPr>
      <w:r>
        <w:rPr/>
      </w:r>
    </w:p>
    <w:p>
      <w:pPr>
        <w:pStyle w:val="Toctitle"/>
        <w:rPr>
          <w:rStyle w:val="Charoverride1"/>
          <w:rFonts w:ascii="Latha" w:hAnsi="Latha" w:cs="Latha"/>
          <w:b w:val="false"/>
          <w:b w:val="false"/>
          <w:bCs w:val="false"/>
          <w:sz w:val="52"/>
          <w:lang w:val="en-GB" w:bidi="he-IL"/>
        </w:rPr>
      </w:pPr>
      <w:r>
        <w:rPr/>
      </w:r>
    </w:p>
    <w:p>
      <w:pPr>
        <w:pStyle w:val="Center"/>
        <w:rPr/>
      </w:pPr>
      <w:r>
        <w:rPr>
          <w:rStyle w:val="Charoverride2"/>
          <w:rFonts w:ascii="Latha" w:hAnsi="Latha" w:cs="Latha"/>
          <w:sz w:val="24"/>
          <w:sz w:val="24"/>
          <w:lang w:val="en-GB" w:bidi="he-IL"/>
        </w:rPr>
        <w:t>முனைவர்</w:t>
      </w:r>
      <w:r>
        <w:rPr>
          <w:rFonts w:ascii="Latha" w:hAnsi="Latha" w:cs="Latha"/>
          <w:lang w:val="en-GB" w:bidi="he-IL"/>
        </w:rPr>
        <w:t xml:space="preserve"> </w:t>
      </w:r>
      <w:r>
        <w:rPr>
          <w:rStyle w:val="Charoverride3"/>
          <w:rFonts w:ascii="Latha" w:hAnsi="Latha" w:cs="Latha"/>
          <w:sz w:val="36"/>
          <w:sz w:val="36"/>
          <w:lang w:val="en-GB" w:bidi="he-IL"/>
        </w:rPr>
        <w:t>மா</w:t>
      </w:r>
      <w:r>
        <w:rPr>
          <w:rStyle w:val="Charoverride3"/>
          <w:rFonts w:cs="Latha" w:ascii="Latha" w:hAnsi="Latha"/>
          <w:sz w:val="36"/>
          <w:lang w:val="en-GB" w:bidi="he-IL"/>
        </w:rPr>
        <w:t xml:space="preserve">. </w:t>
      </w:r>
      <w:r>
        <w:rPr>
          <w:rStyle w:val="Charoverride4"/>
          <w:rFonts w:ascii="Latha" w:hAnsi="Latha" w:cs="Latha"/>
          <w:sz w:val="36"/>
          <w:sz w:val="36"/>
          <w:lang w:val="en-GB" w:bidi="he-IL"/>
        </w:rPr>
        <w:t>இராசமாணிக்கனார்</w:t>
      </w:r>
    </w:p>
    <w:p>
      <w:pPr>
        <w:pStyle w:val="Center"/>
        <w:rPr>
          <w:rStyle w:val="Charoverride4"/>
          <w:rFonts w:ascii="Latha" w:hAnsi="Latha" w:cs="Latha"/>
          <w:sz w:val="32"/>
          <w:lang w:val="en-GB" w:bidi="he-IL"/>
        </w:rPr>
      </w:pPr>
      <w:r>
        <w:rPr/>
      </w:r>
    </w:p>
    <w:p>
      <w:pPr>
        <w:pStyle w:val="Center"/>
        <w:rPr>
          <w:rStyle w:val="Charoverride4"/>
          <w:rFonts w:ascii="Latha" w:hAnsi="Latha" w:cs="Latha"/>
          <w:sz w:val="32"/>
          <w:lang w:val="en-GB" w:bidi="he-IL"/>
        </w:rPr>
      </w:pPr>
      <w:r>
        <w:rPr/>
      </w:r>
    </w:p>
    <w:p>
      <w:pPr>
        <w:pStyle w:val="Center"/>
        <w:rPr>
          <w:rStyle w:val="Charoverride4"/>
          <w:rFonts w:ascii="Latha" w:hAnsi="Latha" w:cs="Latha"/>
          <w:sz w:val="32"/>
          <w:lang w:val="en-GB" w:bidi="he-IL"/>
        </w:rPr>
      </w:pPr>
      <w:r>
        <w:rPr/>
      </w:r>
    </w:p>
    <w:p>
      <w:pPr>
        <w:pStyle w:val="Center"/>
        <w:rPr>
          <w:rStyle w:val="Charoverride4"/>
          <w:rFonts w:ascii="Latha" w:hAnsi="Latha" w:cs="Latha"/>
          <w:sz w:val="32"/>
          <w:lang w:val="en-GB" w:bidi="he-IL"/>
        </w:rPr>
      </w:pPr>
      <w:r>
        <w:rPr/>
      </w:r>
    </w:p>
    <w:p>
      <w:pPr>
        <w:pStyle w:val="Center"/>
        <w:rPr>
          <w:rStyle w:val="Charoverride4"/>
          <w:rFonts w:ascii="Latha" w:hAnsi="Latha" w:cs="Latha"/>
          <w:sz w:val="32"/>
          <w:lang w:val="en-GB" w:bidi="he-IL"/>
        </w:rPr>
      </w:pPr>
      <w:r>
        <w:rPr/>
      </w:r>
    </w:p>
    <w:p>
      <w:pPr>
        <w:pStyle w:val="Center"/>
        <w:rPr>
          <w:rStyle w:val="Charoverride4"/>
          <w:rFonts w:ascii="Latha" w:hAnsi="Latha" w:cs="Latha"/>
          <w:sz w:val="32"/>
          <w:lang w:val="en-GB" w:bidi="he-IL"/>
        </w:rPr>
      </w:pPr>
      <w:r>
        <w:rPr/>
      </w:r>
    </w:p>
    <w:p>
      <w:pPr>
        <w:pStyle w:val="Paraoverride1"/>
        <w:jc w:val="center"/>
        <w:rPr>
          <w:rFonts w:ascii="Latha" w:hAnsi="Latha" w:cs="Latha"/>
          <w:sz w:val="24"/>
          <w:szCs w:val="18"/>
          <w:lang w:val="en-GB" w:bidi="he-IL"/>
        </w:rPr>
      </w:pPr>
      <w:r>
        <w:rPr>
          <w:rStyle w:val="Charoverride5"/>
          <w:rFonts w:ascii="Latha" w:hAnsi="Latha" w:cs="Latha"/>
          <w:sz w:val="28"/>
          <w:sz w:val="28"/>
          <w:lang w:val="en-US" w:bidi="he-IL"/>
        </w:rPr>
        <w:t>நிலவன் பதிப்பகம்</w:t>
      </w:r>
      <w:r>
        <w:br w:type="page"/>
      </w:r>
    </w:p>
    <w:p>
      <w:pPr>
        <w:pStyle w:val="Paraoverride4"/>
        <w:jc w:val="center"/>
        <w:rPr>
          <w:rFonts w:ascii="Latha" w:hAnsi="Latha" w:cs="Latha"/>
          <w:b/>
          <w:b/>
          <w:sz w:val="24"/>
          <w:szCs w:val="22"/>
          <w:lang w:val="en-GB" w:bidi="he-IL"/>
        </w:rPr>
      </w:pPr>
      <w:r>
        <w:rPr>
          <w:rStyle w:val="Charoverride6"/>
          <w:rFonts w:ascii="Latha" w:hAnsi="Latha" w:cs="Latha"/>
          <w:b/>
          <w:b/>
          <w:sz w:val="24"/>
          <w:sz w:val="24"/>
          <w:szCs w:val="22"/>
          <w:lang w:val="en-US" w:bidi="he-IL"/>
        </w:rPr>
        <w:t>நூற் குறிப்பு</w:t>
      </w:r>
    </w:p>
    <w:p>
      <w:pPr>
        <w:pStyle w:val="Paraoverride5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7"/>
          <w:rFonts w:ascii="Latha" w:hAnsi="Latha" w:cs="Latha"/>
          <w:sz w:val="22"/>
          <w:sz w:val="22"/>
          <w:szCs w:val="22"/>
          <w:lang w:val="en-US" w:bidi="he-IL"/>
        </w:rPr>
        <w:t>நூற்பெயர்</w:t>
      </w:r>
      <w:r>
        <w:rPr>
          <w:rStyle w:val="Charoverride8"/>
          <w:rFonts w:ascii="Latha" w:hAnsi="Latha" w:cs="Latha"/>
          <w:sz w:val="22"/>
          <w:sz w:val="22"/>
          <w:szCs w:val="22"/>
          <w:lang w:val="en-US" w:bidi="he-IL"/>
        </w:rPr>
        <w:t xml:space="preserve"> </w:t>
      </w:r>
      <w:r>
        <w:rPr>
          <w:rStyle w:val="Charoverride9"/>
          <w:rFonts w:cs="Latha" w:ascii="Latha" w:hAnsi="Latha"/>
          <w:sz w:val="22"/>
          <w:szCs w:val="22"/>
          <w:lang w:val="en-US" w:bidi="he-IL"/>
        </w:rPr>
        <w:t>:</w:t>
      </w:r>
      <w:r>
        <w:rPr>
          <w:rStyle w:val="Charoverride7"/>
          <w:rFonts w:cs="Latha" w:ascii="Latha" w:hAnsi="Latha"/>
          <w:sz w:val="22"/>
          <w:szCs w:val="22"/>
          <w:lang w:val="en-US" w:bidi="he-IL"/>
        </w:rPr>
        <w:t xml:space="preserve"> </w:t>
      </w:r>
      <w:r>
        <w:rPr>
          <w:rStyle w:val="Charoverride11"/>
          <w:rFonts w:ascii="Latha" w:hAnsi="Latha" w:cs="Latha"/>
          <w:sz w:val="22"/>
          <w:sz w:val="22"/>
          <w:szCs w:val="22"/>
          <w:lang w:val="en-US" w:bidi="he-IL"/>
        </w:rPr>
        <w:t>பூம்புகார் நகரம்</w:t>
      </w:r>
    </w:p>
    <w:p>
      <w:pPr>
        <w:pStyle w:val="Paraoverride5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7"/>
          <w:rFonts w:ascii="Latha" w:hAnsi="Latha" w:cs="Latha"/>
          <w:sz w:val="22"/>
          <w:sz w:val="22"/>
          <w:szCs w:val="22"/>
          <w:lang w:val="en-US" w:bidi="he-IL"/>
        </w:rPr>
        <w:t xml:space="preserve">ஆசிரியர் </w:t>
      </w:r>
      <w:r>
        <w:rPr>
          <w:rStyle w:val="Charoverride9"/>
          <w:rFonts w:cs="Latha" w:ascii="Latha" w:hAnsi="Latha"/>
          <w:sz w:val="22"/>
          <w:szCs w:val="22"/>
          <w:lang w:val="en-US" w:bidi="he-IL"/>
        </w:rPr>
        <w:t>:</w:t>
      </w:r>
      <w:r>
        <w:rPr>
          <w:rStyle w:val="Charoverride7"/>
          <w:rFonts w:cs="Latha" w:ascii="Latha" w:hAnsi="Latha"/>
          <w:sz w:val="22"/>
          <w:szCs w:val="22"/>
          <w:lang w:val="en-US" w:bidi="he-IL"/>
        </w:rPr>
        <w:t xml:space="preserve"> </w:t>
      </w:r>
      <w:r>
        <w:rPr>
          <w:rStyle w:val="Charoverride12"/>
          <w:rFonts w:ascii="Latha" w:hAnsi="Latha" w:cs="Latha"/>
          <w:sz w:val="22"/>
          <w:sz w:val="22"/>
          <w:szCs w:val="22"/>
          <w:lang w:val="en-US" w:bidi="he-IL"/>
        </w:rPr>
        <w:t>முனைவர் மா</w:t>
      </w:r>
      <w:r>
        <w:rPr>
          <w:rStyle w:val="Charoverride12"/>
          <w:rFonts w:cs="Latha" w:ascii="Latha" w:hAnsi="Latha"/>
          <w:sz w:val="22"/>
          <w:szCs w:val="22"/>
          <w:lang w:val="en-US" w:bidi="he-IL"/>
        </w:rPr>
        <w:t xml:space="preserve">. </w:t>
      </w:r>
      <w:r>
        <w:rPr>
          <w:rStyle w:val="Charoverride12"/>
          <w:rFonts w:ascii="Latha" w:hAnsi="Latha" w:cs="Latha"/>
          <w:sz w:val="22"/>
          <w:sz w:val="22"/>
          <w:szCs w:val="22"/>
          <w:lang w:val="en-US" w:bidi="he-IL"/>
        </w:rPr>
        <w:t>இராசமாணிக்கனார்</w:t>
      </w:r>
    </w:p>
    <w:p>
      <w:pPr>
        <w:pStyle w:val="Paraoverride5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7"/>
          <w:rFonts w:ascii="Latha" w:hAnsi="Latha" w:cs="Latha"/>
          <w:sz w:val="22"/>
          <w:sz w:val="22"/>
          <w:szCs w:val="22"/>
          <w:lang w:val="en-US" w:bidi="he-IL"/>
        </w:rPr>
        <w:t xml:space="preserve">பதிப்பாளர் </w:t>
      </w:r>
      <w:r>
        <w:rPr>
          <w:rStyle w:val="Charoverride9"/>
          <w:rFonts w:cs="Latha" w:ascii="Latha" w:hAnsi="Latha"/>
          <w:sz w:val="22"/>
          <w:szCs w:val="22"/>
          <w:lang w:val="en-US" w:bidi="he-IL"/>
        </w:rPr>
        <w:t>:</w:t>
      </w:r>
      <w:r>
        <w:rPr>
          <w:rStyle w:val="Charoverride7"/>
          <w:rFonts w:cs="Latha" w:ascii="Latha" w:hAnsi="Latha"/>
          <w:sz w:val="22"/>
          <w:szCs w:val="22"/>
          <w:lang w:val="en-US" w:bidi="he-IL"/>
        </w:rPr>
        <w:t xml:space="preserve"> </w:t>
      </w:r>
      <w:r>
        <w:rPr>
          <w:rStyle w:val="Charoverride6"/>
          <w:rFonts w:ascii="Latha" w:hAnsi="Latha" w:cs="Latha"/>
          <w:sz w:val="22"/>
          <w:sz w:val="22"/>
          <w:szCs w:val="22"/>
          <w:lang w:val="en-US" w:bidi="he-IL"/>
        </w:rPr>
        <w:t>இ</w:t>
      </w:r>
      <w:r>
        <w:rPr>
          <w:rStyle w:val="Charoverride6"/>
          <w:rFonts w:cs="Latha" w:ascii="Latha" w:hAnsi="Latha"/>
          <w:sz w:val="22"/>
          <w:szCs w:val="22"/>
          <w:lang w:val="en-US" w:bidi="he-IL"/>
        </w:rPr>
        <w:t xml:space="preserve">. </w:t>
      </w:r>
      <w:r>
        <w:rPr>
          <w:rStyle w:val="Charoverride6"/>
          <w:rFonts w:ascii="Latha" w:hAnsi="Latha" w:cs="Latha"/>
          <w:sz w:val="22"/>
          <w:sz w:val="22"/>
          <w:szCs w:val="22"/>
          <w:lang w:val="en-US" w:bidi="he-IL"/>
        </w:rPr>
        <w:t>தமிழமுது</w:t>
      </w:r>
    </w:p>
    <w:p>
      <w:pPr>
        <w:pStyle w:val="Paraoverride5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7"/>
          <w:rFonts w:ascii="Latha" w:hAnsi="Latha" w:cs="Latha"/>
          <w:sz w:val="22"/>
          <w:sz w:val="22"/>
          <w:szCs w:val="22"/>
          <w:lang w:val="en-US" w:bidi="he-IL"/>
        </w:rPr>
        <w:t xml:space="preserve">பதிப்பு </w:t>
      </w:r>
      <w:r>
        <w:rPr>
          <w:rStyle w:val="Charoverride9"/>
          <w:rFonts w:cs="Latha" w:ascii="Latha" w:hAnsi="Latha"/>
          <w:sz w:val="22"/>
          <w:szCs w:val="22"/>
          <w:lang w:val="en-US" w:bidi="he-IL"/>
        </w:rPr>
        <w:t>:</w:t>
      </w:r>
      <w:r>
        <w:rPr>
          <w:rStyle w:val="Charoverride7"/>
          <w:rFonts w:cs="Latha" w:ascii="Latha" w:hAnsi="Latha"/>
          <w:sz w:val="22"/>
          <w:szCs w:val="22"/>
          <w:lang w:val="en-US" w:bidi="he-IL"/>
        </w:rPr>
        <w:t xml:space="preserve"> </w:t>
      </w:r>
      <w:r>
        <w:rPr>
          <w:rStyle w:val="Charoverride10"/>
          <w:rFonts w:cs="Latha" w:ascii="Latha" w:hAnsi="Latha"/>
          <w:sz w:val="22"/>
          <w:szCs w:val="22"/>
          <w:lang w:val="en-US" w:bidi="he-IL"/>
        </w:rPr>
        <w:t>2012</w:t>
      </w:r>
    </w:p>
    <w:p>
      <w:pPr>
        <w:pStyle w:val="Paraoverride5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7"/>
          <w:rFonts w:ascii="Latha" w:hAnsi="Latha" w:cs="Latha"/>
          <w:sz w:val="22"/>
          <w:sz w:val="22"/>
          <w:szCs w:val="22"/>
          <w:lang w:val="en-US" w:bidi="he-IL"/>
        </w:rPr>
        <w:t xml:space="preserve">தாள் </w:t>
      </w:r>
      <w:r>
        <w:rPr>
          <w:rStyle w:val="Charoverride9"/>
          <w:rFonts w:cs="Latha" w:ascii="Latha" w:hAnsi="Latha"/>
          <w:sz w:val="22"/>
          <w:szCs w:val="22"/>
          <w:lang w:val="en-US" w:bidi="he-IL"/>
        </w:rPr>
        <w:t>:</w:t>
      </w:r>
      <w:r>
        <w:rPr>
          <w:rStyle w:val="Charoverride7"/>
          <w:rFonts w:cs="Latha" w:ascii="Latha" w:hAnsi="Latha"/>
          <w:sz w:val="22"/>
          <w:szCs w:val="22"/>
          <w:lang w:val="en-US" w:bidi="he-IL"/>
        </w:rPr>
        <w:t xml:space="preserve"> </w:t>
      </w:r>
      <w:r>
        <w:rPr>
          <w:rStyle w:val="Charoverride10"/>
          <w:rFonts w:cs="Latha" w:ascii="Latha" w:hAnsi="Latha"/>
          <w:sz w:val="22"/>
          <w:szCs w:val="22"/>
          <w:lang w:val="en-US" w:bidi="he-IL"/>
        </w:rPr>
        <w:t>16</w:t>
      </w:r>
      <w:r>
        <w:rPr>
          <w:rStyle w:val="Charoverride13"/>
          <w:rFonts w:ascii="Latha" w:hAnsi="Latha" w:cs="Latha"/>
          <w:sz w:val="22"/>
          <w:sz w:val="22"/>
          <w:szCs w:val="22"/>
          <w:lang w:val="en-US" w:bidi="he-IL"/>
        </w:rPr>
        <w:t>கி வெள்ளைத்தாள்</w:t>
      </w:r>
    </w:p>
    <w:p>
      <w:pPr>
        <w:pStyle w:val="Paraoverride5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7"/>
          <w:rFonts w:ascii="Latha" w:hAnsi="Latha" w:cs="Latha"/>
          <w:sz w:val="22"/>
          <w:sz w:val="22"/>
          <w:szCs w:val="22"/>
          <w:lang w:val="en-US" w:bidi="he-IL"/>
        </w:rPr>
        <w:t xml:space="preserve">அளவு </w:t>
      </w:r>
      <w:r>
        <w:rPr>
          <w:rStyle w:val="Charoverride9"/>
          <w:rFonts w:cs="Latha" w:ascii="Latha" w:hAnsi="Latha"/>
          <w:sz w:val="22"/>
          <w:szCs w:val="22"/>
          <w:lang w:val="en-US" w:bidi="he-IL"/>
        </w:rPr>
        <w:t>:</w:t>
      </w:r>
      <w:r>
        <w:rPr>
          <w:rStyle w:val="Charoverride7"/>
          <w:rFonts w:cs="Latha" w:ascii="Latha" w:hAnsi="Latha"/>
          <w:sz w:val="22"/>
          <w:szCs w:val="22"/>
          <w:lang w:val="en-US" w:bidi="he-IL"/>
        </w:rPr>
        <w:t xml:space="preserve"> </w:t>
      </w:r>
      <w:r>
        <w:rPr>
          <w:rFonts w:cs="Latha" w:ascii="Latha" w:hAnsi="Latha"/>
          <w:sz w:val="22"/>
          <w:szCs w:val="22"/>
          <w:lang w:val="en-US" w:bidi="he-IL"/>
        </w:rPr>
        <w:drawing>
          <wp:inline distT="0" distB="0" distL="0" distR="0">
            <wp:extent cx="304800" cy="25400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rcRect l="-2147483648" t="-2147483648" r="-2147483648" b="-214748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haroverride13"/>
          <w:rFonts w:ascii="Latha" w:hAnsi="Latha" w:cs="Latha"/>
          <w:sz w:val="22"/>
          <w:sz w:val="22"/>
          <w:szCs w:val="22"/>
          <w:lang w:val="en-US" w:bidi="he-IL"/>
        </w:rPr>
        <w:t>தெம்மி</w:t>
      </w:r>
    </w:p>
    <w:p>
      <w:pPr>
        <w:pStyle w:val="Paraoverride5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7"/>
          <w:rFonts w:ascii="Latha" w:hAnsi="Latha" w:cs="Latha"/>
          <w:sz w:val="22"/>
          <w:sz w:val="22"/>
          <w:szCs w:val="22"/>
          <w:lang w:val="en-US" w:bidi="he-IL"/>
        </w:rPr>
        <w:t xml:space="preserve">எழுத்து </w:t>
      </w:r>
      <w:r>
        <w:rPr>
          <w:rStyle w:val="Charoverride9"/>
          <w:rFonts w:cs="Latha" w:ascii="Latha" w:hAnsi="Latha"/>
          <w:sz w:val="22"/>
          <w:szCs w:val="22"/>
          <w:lang w:val="en-US" w:bidi="he-IL"/>
        </w:rPr>
        <w:t>:</w:t>
      </w:r>
      <w:r>
        <w:rPr>
          <w:rStyle w:val="Charoverride7"/>
          <w:rFonts w:cs="Latha" w:ascii="Latha" w:hAnsi="Latha"/>
          <w:sz w:val="22"/>
          <w:szCs w:val="22"/>
          <w:lang w:val="en-US" w:bidi="he-IL"/>
        </w:rPr>
        <w:t xml:space="preserve"> </w:t>
      </w:r>
      <w:r>
        <w:rPr>
          <w:rStyle w:val="Charoverride10"/>
          <w:rFonts w:cs="Latha" w:ascii="Latha" w:hAnsi="Latha"/>
          <w:sz w:val="22"/>
          <w:szCs w:val="22"/>
          <w:lang w:val="en-US" w:bidi="he-IL"/>
        </w:rPr>
        <w:t>11</w:t>
      </w:r>
      <w:r>
        <w:rPr>
          <w:rStyle w:val="Charoverride15"/>
          <w:rFonts w:cs="Latha" w:ascii="Latha" w:hAnsi="Latha"/>
          <w:sz w:val="22"/>
          <w:szCs w:val="22"/>
          <w:lang w:val="en-US" w:bidi="he-IL"/>
        </w:rPr>
        <w:t xml:space="preserve"> </w:t>
      </w:r>
      <w:r>
        <w:rPr>
          <w:rStyle w:val="Charoverride13"/>
          <w:rFonts w:ascii="Latha" w:hAnsi="Latha" w:cs="Latha"/>
          <w:sz w:val="22"/>
          <w:sz w:val="22"/>
          <w:szCs w:val="22"/>
          <w:lang w:val="en-US" w:bidi="he-IL"/>
        </w:rPr>
        <w:t>புள்ளி</w:t>
      </w:r>
    </w:p>
    <w:p>
      <w:pPr>
        <w:pStyle w:val="Paraoverride5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7"/>
          <w:rFonts w:ascii="Latha" w:hAnsi="Latha" w:cs="Latha"/>
          <w:sz w:val="22"/>
          <w:sz w:val="22"/>
          <w:szCs w:val="22"/>
          <w:lang w:val="en-US" w:bidi="he-IL"/>
        </w:rPr>
        <w:t xml:space="preserve">பக்கம் </w:t>
      </w:r>
      <w:r>
        <w:rPr>
          <w:rStyle w:val="Charoverride9"/>
          <w:rFonts w:cs="Latha" w:ascii="Latha" w:hAnsi="Latha"/>
          <w:sz w:val="22"/>
          <w:szCs w:val="22"/>
          <w:lang w:val="en-US" w:bidi="he-IL"/>
        </w:rPr>
        <w:t>:</w:t>
      </w:r>
      <w:r>
        <w:rPr>
          <w:rStyle w:val="Charoverride7"/>
          <w:rFonts w:cs="Latha" w:ascii="Latha" w:hAnsi="Latha"/>
          <w:sz w:val="22"/>
          <w:szCs w:val="22"/>
          <w:lang w:val="en-US" w:bidi="he-IL"/>
        </w:rPr>
        <w:t xml:space="preserve"> </w:t>
      </w:r>
      <w:r>
        <w:rPr>
          <w:rStyle w:val="Charoverride10"/>
          <w:rFonts w:cs="Latha" w:ascii="Latha" w:hAnsi="Latha"/>
          <w:sz w:val="22"/>
          <w:szCs w:val="22"/>
          <w:lang w:val="en-US" w:bidi="he-IL"/>
        </w:rPr>
        <w:t>16+80 = 96</w:t>
      </w:r>
    </w:p>
    <w:p>
      <w:pPr>
        <w:pStyle w:val="Paraoverride5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7"/>
          <w:rFonts w:ascii="Latha" w:hAnsi="Latha" w:cs="Latha"/>
          <w:sz w:val="22"/>
          <w:sz w:val="22"/>
          <w:szCs w:val="22"/>
          <w:lang w:val="en-US" w:bidi="he-IL"/>
        </w:rPr>
        <w:t xml:space="preserve">நூல் கட்டமைப்பு </w:t>
      </w:r>
      <w:r>
        <w:rPr>
          <w:rStyle w:val="Charoverride9"/>
          <w:rFonts w:cs="Latha" w:ascii="Latha" w:hAnsi="Latha"/>
          <w:sz w:val="22"/>
          <w:szCs w:val="22"/>
          <w:lang w:val="en-US" w:bidi="he-IL"/>
        </w:rPr>
        <w:t>:</w:t>
      </w:r>
      <w:r>
        <w:rPr>
          <w:rStyle w:val="Charoverride7"/>
          <w:rFonts w:cs="Latha" w:ascii="Latha" w:hAnsi="Latha"/>
          <w:sz w:val="22"/>
          <w:szCs w:val="22"/>
          <w:lang w:val="en-US" w:bidi="he-IL"/>
        </w:rPr>
        <w:t xml:space="preserve"> </w:t>
      </w:r>
      <w:r>
        <w:rPr>
          <w:rStyle w:val="Charoverride13"/>
          <w:rFonts w:ascii="Latha" w:hAnsi="Latha" w:cs="Latha"/>
          <w:sz w:val="22"/>
          <w:sz w:val="22"/>
          <w:szCs w:val="22"/>
          <w:lang w:val="en-US" w:bidi="he-IL"/>
        </w:rPr>
        <w:t xml:space="preserve">இயல்பு </w:t>
      </w:r>
      <w:r>
        <w:rPr>
          <w:rStyle w:val="Charoverride13"/>
          <w:rFonts w:cs="Latha" w:ascii="Latha" w:hAnsi="Latha"/>
          <w:sz w:val="22"/>
          <w:szCs w:val="22"/>
          <w:lang w:val="en-US" w:bidi="he-IL"/>
        </w:rPr>
        <w:t>(</w:t>
      </w:r>
      <w:r>
        <w:rPr>
          <w:rStyle w:val="Charoverride13"/>
          <w:rFonts w:ascii="Latha" w:hAnsi="Latha" w:cs="Latha"/>
          <w:sz w:val="22"/>
          <w:sz w:val="22"/>
          <w:szCs w:val="22"/>
          <w:lang w:val="en-US" w:bidi="he-IL"/>
        </w:rPr>
        <w:t>சாதாரணம்</w:t>
      </w:r>
      <w:r>
        <w:rPr>
          <w:rStyle w:val="Charoverride13"/>
          <w:rFonts w:cs="Latha" w:ascii="Latha" w:hAnsi="Latha"/>
          <w:sz w:val="22"/>
          <w:szCs w:val="22"/>
          <w:lang w:val="en-US" w:bidi="he-IL"/>
        </w:rPr>
        <w:t>)</w:t>
      </w:r>
    </w:p>
    <w:p>
      <w:pPr>
        <w:pStyle w:val="Paraoverride5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7"/>
          <w:rFonts w:ascii="Latha" w:hAnsi="Latha" w:cs="Latha"/>
          <w:sz w:val="22"/>
          <w:sz w:val="22"/>
          <w:szCs w:val="22"/>
          <w:lang w:val="en-US" w:bidi="he-IL"/>
        </w:rPr>
        <w:t xml:space="preserve">விலை </w:t>
      </w:r>
      <w:r>
        <w:rPr>
          <w:rStyle w:val="Charoverride9"/>
          <w:rFonts w:cs="Latha" w:ascii="Latha" w:hAnsi="Latha"/>
          <w:sz w:val="22"/>
          <w:szCs w:val="22"/>
          <w:lang w:val="en-US" w:bidi="he-IL"/>
        </w:rPr>
        <w:t>:</w:t>
      </w:r>
      <w:r>
        <w:rPr>
          <w:rStyle w:val="Charoverride7"/>
          <w:rFonts w:cs="Latha" w:ascii="Latha" w:hAnsi="Latha"/>
          <w:sz w:val="22"/>
          <w:szCs w:val="22"/>
          <w:lang w:val="en-US" w:bidi="he-IL"/>
        </w:rPr>
        <w:t xml:space="preserve"> </w:t>
      </w:r>
      <w:r>
        <w:rPr>
          <w:rStyle w:val="Charoverride16"/>
          <w:rFonts w:ascii="Latha" w:hAnsi="Latha" w:cs="Latha"/>
          <w:sz w:val="22"/>
          <w:sz w:val="22"/>
          <w:szCs w:val="22"/>
          <w:lang w:val="en-US" w:bidi="he-IL"/>
        </w:rPr>
        <w:t>உருபா</w:t>
      </w:r>
      <w:r>
        <w:rPr>
          <w:rStyle w:val="Charoverride16"/>
          <w:rFonts w:cs="Latha" w:ascii="Latha" w:hAnsi="Latha"/>
          <w:sz w:val="22"/>
          <w:szCs w:val="22"/>
          <w:lang w:val="en-US" w:bidi="he-IL"/>
        </w:rPr>
        <w:t>.</w:t>
      </w:r>
      <w:r>
        <w:rPr>
          <w:rStyle w:val="Charoverride17"/>
          <w:rFonts w:cs="Latha" w:ascii="Latha" w:hAnsi="Latha"/>
          <w:sz w:val="22"/>
          <w:szCs w:val="22"/>
          <w:lang w:val="en-US" w:bidi="he-IL"/>
        </w:rPr>
        <w:t xml:space="preserve"> </w:t>
      </w:r>
      <w:r>
        <w:rPr>
          <w:rStyle w:val="Charoverride18"/>
          <w:rFonts w:cs="Latha" w:ascii="Latha" w:hAnsi="Latha"/>
          <w:sz w:val="22"/>
          <w:szCs w:val="22"/>
          <w:lang w:val="en-US" w:bidi="he-IL"/>
        </w:rPr>
        <w:t>60</w:t>
      </w:r>
      <w:r>
        <w:rPr>
          <w:rStyle w:val="Charoverride19"/>
          <w:rFonts w:cs="Latha" w:ascii="Latha" w:hAnsi="Latha"/>
          <w:sz w:val="22"/>
          <w:szCs w:val="22"/>
          <w:lang w:val="en-US" w:bidi="he-IL"/>
        </w:rPr>
        <w:t>/-</w:t>
      </w:r>
    </w:p>
    <w:p>
      <w:pPr>
        <w:pStyle w:val="Paraoverride5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7"/>
          <w:rFonts w:ascii="Latha" w:hAnsi="Latha" w:cs="Latha"/>
          <w:sz w:val="22"/>
          <w:sz w:val="22"/>
          <w:szCs w:val="22"/>
          <w:lang w:val="en-US" w:bidi="he-IL"/>
        </w:rPr>
        <w:t xml:space="preserve">படிகள் </w:t>
      </w:r>
      <w:r>
        <w:rPr>
          <w:rStyle w:val="Charoverride9"/>
          <w:rFonts w:cs="Latha" w:ascii="Latha" w:hAnsi="Latha"/>
          <w:sz w:val="22"/>
          <w:szCs w:val="22"/>
          <w:lang w:val="en-US" w:bidi="he-IL"/>
        </w:rPr>
        <w:t>:</w:t>
      </w:r>
      <w:r>
        <w:rPr>
          <w:rStyle w:val="Charoverride7"/>
          <w:rFonts w:cs="Latha" w:ascii="Latha" w:hAnsi="Latha"/>
          <w:sz w:val="22"/>
          <w:szCs w:val="22"/>
          <w:lang w:val="en-US" w:bidi="he-IL"/>
        </w:rPr>
        <w:t xml:space="preserve"> </w:t>
      </w:r>
      <w:r>
        <w:rPr>
          <w:rStyle w:val="Charoverride10"/>
          <w:rFonts w:cs="Latha" w:ascii="Latha" w:hAnsi="Latha"/>
          <w:sz w:val="22"/>
          <w:szCs w:val="22"/>
          <w:lang w:val="en-US" w:bidi="he-IL"/>
        </w:rPr>
        <w:t>1000</w:t>
      </w:r>
    </w:p>
    <w:p>
      <w:pPr>
        <w:pStyle w:val="Paraoverride6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7"/>
          <w:rFonts w:ascii="Latha" w:hAnsi="Latha" w:cs="Latha"/>
          <w:sz w:val="22"/>
          <w:sz w:val="22"/>
          <w:szCs w:val="22"/>
          <w:lang w:val="en-US" w:bidi="he-IL"/>
        </w:rPr>
        <w:t xml:space="preserve">மேலட்டை </w:t>
      </w:r>
      <w:r>
        <w:rPr>
          <w:rStyle w:val="Charoverride9"/>
          <w:rFonts w:cs="Latha" w:ascii="Latha" w:hAnsi="Latha"/>
          <w:sz w:val="22"/>
          <w:szCs w:val="22"/>
          <w:lang w:val="en-US" w:bidi="he-IL"/>
        </w:rPr>
        <w:t>:</w:t>
      </w:r>
      <w:r>
        <w:rPr>
          <w:rStyle w:val="Charoverride7"/>
          <w:rFonts w:cs="Latha" w:ascii="Latha" w:hAnsi="Latha"/>
          <w:sz w:val="22"/>
          <w:szCs w:val="22"/>
          <w:lang w:val="en-US" w:bidi="he-IL"/>
        </w:rPr>
        <w:t xml:space="preserve"> </w:t>
      </w:r>
      <w:r>
        <w:rPr>
          <w:rStyle w:val="Charoverride13"/>
          <w:rFonts w:ascii="Latha" w:hAnsi="Latha" w:cs="Latha"/>
          <w:sz w:val="22"/>
          <w:sz w:val="22"/>
          <w:szCs w:val="22"/>
          <w:lang w:val="en-US" w:bidi="he-IL"/>
        </w:rPr>
        <w:t>தமிழ்க்குமரன்</w:t>
      </w:r>
    </w:p>
    <w:p>
      <w:pPr>
        <w:pStyle w:val="Paraoverride6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7"/>
          <w:rFonts w:ascii="Latha" w:hAnsi="Latha" w:cs="Latha"/>
          <w:sz w:val="22"/>
          <w:sz w:val="22"/>
          <w:szCs w:val="22"/>
          <w:lang w:val="en-US" w:bidi="he-IL"/>
        </w:rPr>
        <w:t xml:space="preserve">நூலாக்கம் </w:t>
      </w:r>
      <w:r>
        <w:rPr>
          <w:rStyle w:val="Charoverride9"/>
          <w:rFonts w:cs="Latha" w:ascii="Latha" w:hAnsi="Latha"/>
          <w:sz w:val="22"/>
          <w:szCs w:val="22"/>
          <w:lang w:val="en-US" w:bidi="he-IL"/>
        </w:rPr>
        <w:t>:</w:t>
      </w:r>
      <w:r>
        <w:rPr>
          <w:rStyle w:val="Charoverride7"/>
          <w:rFonts w:cs="Latha" w:ascii="Latha" w:hAnsi="Latha"/>
          <w:sz w:val="22"/>
          <w:szCs w:val="22"/>
          <w:lang w:val="en-US" w:bidi="he-IL"/>
        </w:rPr>
        <w:t xml:space="preserve"> </w:t>
      </w:r>
      <w:r>
        <w:rPr>
          <w:rStyle w:val="Charoverride13"/>
          <w:rFonts w:ascii="Latha" w:hAnsi="Latha" w:cs="Latha"/>
          <w:sz w:val="22"/>
          <w:sz w:val="22"/>
          <w:szCs w:val="22"/>
          <w:lang w:val="en-US" w:bidi="he-IL"/>
        </w:rPr>
        <w:t>திருமதி வி</w:t>
      </w:r>
      <w:r>
        <w:rPr>
          <w:rStyle w:val="Charoverride13"/>
          <w:rFonts w:cs="Latha" w:ascii="Latha" w:hAnsi="Latha"/>
          <w:sz w:val="22"/>
          <w:szCs w:val="22"/>
          <w:lang w:val="en-US" w:bidi="he-IL"/>
        </w:rPr>
        <w:t xml:space="preserve">. </w:t>
      </w:r>
      <w:r>
        <w:rPr>
          <w:rStyle w:val="Charoverride13"/>
          <w:rFonts w:ascii="Latha" w:hAnsi="Latha" w:cs="Latha"/>
          <w:sz w:val="22"/>
          <w:sz w:val="22"/>
          <w:szCs w:val="22"/>
          <w:lang w:val="en-US" w:bidi="he-IL"/>
        </w:rPr>
        <w:t>சித்ரா</w:t>
      </w:r>
    </w:p>
    <w:p>
      <w:pPr>
        <w:pStyle w:val="Paraoverride5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7"/>
          <w:rFonts w:ascii="Latha" w:hAnsi="Latha" w:cs="Latha"/>
          <w:sz w:val="22"/>
          <w:sz w:val="22"/>
          <w:szCs w:val="22"/>
          <w:lang w:val="en-US" w:bidi="he-IL"/>
        </w:rPr>
        <w:t xml:space="preserve">அச்சிட்டோர் </w:t>
      </w:r>
      <w:r>
        <w:rPr>
          <w:rStyle w:val="Charoverride9"/>
          <w:rFonts w:cs="Latha" w:ascii="Latha" w:hAnsi="Latha"/>
          <w:sz w:val="22"/>
          <w:szCs w:val="22"/>
          <w:lang w:val="en-US" w:bidi="he-IL"/>
        </w:rPr>
        <w:t>:</w:t>
      </w:r>
      <w:r>
        <w:rPr>
          <w:rStyle w:val="Charoverride7"/>
          <w:rFonts w:cs="Latha" w:ascii="Latha" w:hAnsi="Latha"/>
          <w:sz w:val="22"/>
          <w:szCs w:val="22"/>
          <w:lang w:val="en-US" w:bidi="he-IL"/>
        </w:rPr>
        <w:t xml:space="preserve"> </w:t>
      </w:r>
      <w:r>
        <w:rPr>
          <w:rStyle w:val="Charoverride13"/>
          <w:rFonts w:ascii="Latha" w:hAnsi="Latha" w:cs="Latha"/>
          <w:sz w:val="22"/>
          <w:sz w:val="22"/>
          <w:szCs w:val="22"/>
          <w:lang w:val="en-US" w:bidi="he-IL"/>
        </w:rPr>
        <w:t>வெங்கடேசுவரா ஆப்செட் பிரிண்டர்</w:t>
      </w:r>
      <w:r>
        <w:rPr>
          <w:rFonts w:cs="Latha" w:ascii="Latha" w:hAnsi="Latha"/>
          <w:sz w:val="22"/>
          <w:szCs w:val="22"/>
          <w:lang w:val="en-US" w:bidi="he-IL"/>
        </w:rPr>
        <w:br/>
      </w:r>
      <w:r>
        <w:rPr>
          <w:rStyle w:val="Charoverride13"/>
          <w:rFonts w:ascii="Latha" w:hAnsi="Latha" w:cs="Latha"/>
          <w:sz w:val="22"/>
          <w:sz w:val="22"/>
          <w:szCs w:val="22"/>
          <w:lang w:val="en-US" w:bidi="he-IL"/>
        </w:rPr>
        <w:t>வடபழனி</w:t>
      </w:r>
      <w:r>
        <w:rPr>
          <w:rStyle w:val="Charoverride13"/>
          <w:rFonts w:cs="Latha" w:ascii="Latha" w:hAnsi="Latha"/>
          <w:sz w:val="22"/>
          <w:szCs w:val="22"/>
          <w:lang w:val="en-US" w:bidi="he-IL"/>
        </w:rPr>
        <w:t xml:space="preserve">, </w:t>
      </w:r>
      <w:r>
        <w:rPr>
          <w:rStyle w:val="Charoverride13"/>
          <w:rFonts w:ascii="Latha" w:hAnsi="Latha" w:cs="Latha"/>
          <w:sz w:val="22"/>
          <w:sz w:val="22"/>
          <w:szCs w:val="22"/>
          <w:lang w:val="en-US" w:bidi="he-IL"/>
        </w:rPr>
        <w:t xml:space="preserve">சென்னை </w:t>
      </w:r>
      <w:r>
        <w:rPr>
          <w:rStyle w:val="Charoverride13"/>
          <w:rFonts w:cs="Latha" w:ascii="Latha" w:hAnsi="Latha"/>
          <w:sz w:val="22"/>
          <w:szCs w:val="22"/>
          <w:lang w:val="en-US" w:bidi="he-IL"/>
        </w:rPr>
        <w:t>- 26.</w:t>
      </w:r>
    </w:p>
    <w:p>
      <w:pPr>
        <w:pStyle w:val="Paraoverride7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7"/>
          <w:rFonts w:ascii="Latha" w:hAnsi="Latha" w:cs="Latha"/>
          <w:sz w:val="22"/>
          <w:sz w:val="22"/>
          <w:szCs w:val="22"/>
          <w:lang w:val="en-US" w:bidi="he-IL"/>
        </w:rPr>
        <w:t xml:space="preserve">வெளியீடு </w:t>
      </w:r>
      <w:r>
        <w:rPr>
          <w:rStyle w:val="Charoverride9"/>
          <w:rFonts w:cs="Latha" w:ascii="Latha" w:hAnsi="Latha"/>
          <w:sz w:val="22"/>
          <w:szCs w:val="22"/>
          <w:lang w:val="en-US" w:bidi="he-IL"/>
        </w:rPr>
        <w:t>:</w:t>
      </w:r>
      <w:r>
        <w:rPr>
          <w:rStyle w:val="Charoverride7"/>
          <w:rFonts w:cs="Latha" w:ascii="Latha" w:hAnsi="Latha"/>
          <w:sz w:val="22"/>
          <w:szCs w:val="22"/>
          <w:lang w:val="en-US" w:bidi="he-IL"/>
        </w:rPr>
        <w:t xml:space="preserve"> </w:t>
      </w:r>
      <w:r>
        <w:rPr>
          <w:rStyle w:val="Charoverride9"/>
          <w:rFonts w:ascii="Latha" w:hAnsi="Latha" w:cs="Latha"/>
          <w:sz w:val="22"/>
          <w:sz w:val="22"/>
          <w:szCs w:val="22"/>
          <w:lang w:val="en-US" w:bidi="he-IL"/>
        </w:rPr>
        <w:t>நிலவன் பதிப்பகம்</w:t>
      </w:r>
      <w:r>
        <w:rPr>
          <w:rFonts w:cs="Latha" w:ascii="Latha" w:hAnsi="Latha"/>
          <w:sz w:val="22"/>
          <w:szCs w:val="22"/>
          <w:lang w:val="en-US" w:bidi="he-IL"/>
        </w:rPr>
        <w:br/>
      </w:r>
      <w:r>
        <w:rPr>
          <w:rStyle w:val="Charoverride13"/>
          <w:rFonts w:ascii="Latha" w:hAnsi="Latha" w:cs="Latha"/>
          <w:sz w:val="22"/>
          <w:sz w:val="22"/>
          <w:szCs w:val="22"/>
          <w:lang w:val="en-US" w:bidi="he-IL"/>
        </w:rPr>
        <w:t>எண்</w:t>
      </w:r>
      <w:r>
        <w:rPr>
          <w:rStyle w:val="Charoverride13"/>
          <w:rFonts w:cs="Latha" w:ascii="Latha" w:hAnsi="Latha"/>
          <w:sz w:val="22"/>
          <w:szCs w:val="22"/>
          <w:lang w:val="en-US" w:bidi="he-IL"/>
        </w:rPr>
        <w:t xml:space="preserve">. 20/33, </w:t>
      </w:r>
      <w:r>
        <w:rPr>
          <w:rStyle w:val="Charoverride13"/>
          <w:rFonts w:ascii="Latha" w:hAnsi="Latha" w:cs="Latha"/>
          <w:sz w:val="22"/>
          <w:sz w:val="22"/>
          <w:szCs w:val="22"/>
          <w:lang w:val="en-US" w:bidi="he-IL"/>
        </w:rPr>
        <w:t xml:space="preserve">பி </w:t>
      </w:r>
      <w:r>
        <w:rPr>
          <w:rStyle w:val="Charoverride13"/>
          <w:rFonts w:cs="Latha" w:ascii="Latha" w:hAnsi="Latha"/>
          <w:sz w:val="22"/>
          <w:szCs w:val="22"/>
          <w:lang w:val="en-US" w:bidi="he-IL"/>
        </w:rPr>
        <w:t xml:space="preserve">3 </w:t>
      </w:r>
      <w:r>
        <w:rPr>
          <w:rStyle w:val="Charoverride13"/>
          <w:rFonts w:ascii="Latha" w:hAnsi="Latha" w:cs="Latha"/>
          <w:sz w:val="22"/>
          <w:sz w:val="22"/>
          <w:szCs w:val="22"/>
          <w:lang w:val="en-US" w:bidi="he-IL"/>
        </w:rPr>
        <w:t>பாண்டியன் அடுக்ககம்</w:t>
      </w:r>
      <w:r>
        <w:rPr>
          <w:rStyle w:val="Charoverride13"/>
          <w:rFonts w:cs="Latha" w:ascii="Latha" w:hAnsi="Latha"/>
          <w:sz w:val="22"/>
          <w:szCs w:val="22"/>
          <w:lang w:val="en-US" w:bidi="he-IL"/>
        </w:rPr>
        <w:t>,</w:t>
      </w:r>
      <w:r>
        <w:rPr>
          <w:rFonts w:cs="Latha" w:ascii="Latha" w:hAnsi="Latha"/>
          <w:sz w:val="22"/>
          <w:szCs w:val="22"/>
          <w:lang w:val="en-US" w:bidi="he-IL"/>
        </w:rPr>
        <w:br/>
      </w:r>
      <w:r>
        <w:rPr>
          <w:rStyle w:val="Charoverride13"/>
          <w:rFonts w:ascii="Latha" w:hAnsi="Latha" w:cs="Latha"/>
          <w:sz w:val="22"/>
          <w:sz w:val="22"/>
          <w:szCs w:val="22"/>
          <w:lang w:val="en-US" w:bidi="he-IL"/>
        </w:rPr>
        <w:t>ஸ்ரீநிவாசன் தெரு</w:t>
      </w:r>
      <w:r>
        <w:rPr>
          <w:rStyle w:val="Charoverride13"/>
          <w:rFonts w:cs="Latha" w:ascii="Latha" w:hAnsi="Latha"/>
          <w:sz w:val="22"/>
          <w:szCs w:val="22"/>
          <w:lang w:val="en-US" w:bidi="he-IL"/>
        </w:rPr>
        <w:t xml:space="preserve">, </w:t>
      </w:r>
      <w:r>
        <w:rPr>
          <w:rStyle w:val="Charoverride13"/>
          <w:rFonts w:ascii="Latha" w:hAnsi="Latha" w:cs="Latha"/>
          <w:sz w:val="22"/>
          <w:sz w:val="22"/>
          <w:szCs w:val="22"/>
          <w:lang w:val="en-US" w:bidi="he-IL"/>
        </w:rPr>
        <w:t>தியாகராயர் நகர்</w:t>
      </w:r>
      <w:r>
        <w:rPr>
          <w:rStyle w:val="Charoverride13"/>
          <w:rFonts w:cs="Latha" w:ascii="Latha" w:hAnsi="Latha"/>
          <w:sz w:val="22"/>
          <w:szCs w:val="22"/>
          <w:lang w:val="en-US" w:bidi="he-IL"/>
        </w:rPr>
        <w:t xml:space="preserve">, </w:t>
      </w:r>
      <w:r>
        <w:rPr>
          <w:rStyle w:val="Charoverride13"/>
          <w:rFonts w:ascii="Latha" w:hAnsi="Latha" w:cs="Latha"/>
          <w:sz w:val="22"/>
          <w:sz w:val="22"/>
          <w:szCs w:val="22"/>
          <w:lang w:val="en-US" w:bidi="he-IL"/>
        </w:rPr>
        <w:t xml:space="preserve">சென்னை </w:t>
      </w:r>
      <w:r>
        <w:rPr>
          <w:rStyle w:val="Charoverride13"/>
          <w:rFonts w:cs="Latha" w:ascii="Latha" w:hAnsi="Latha"/>
          <w:sz w:val="22"/>
          <w:szCs w:val="22"/>
          <w:lang w:val="en-US" w:bidi="he-IL"/>
        </w:rPr>
        <w:t>- 17.</w:t>
      </w:r>
      <w:r>
        <w:rPr>
          <w:rFonts w:cs="Latha" w:ascii="Latha" w:hAnsi="Latha"/>
          <w:sz w:val="22"/>
          <w:szCs w:val="22"/>
          <w:lang w:val="en-US" w:bidi="he-IL"/>
        </w:rPr>
        <w:br/>
      </w:r>
      <w:r>
        <w:rPr>
          <w:rStyle w:val="Charoverride13"/>
          <w:rFonts w:cs="Latha" w:ascii="Latha" w:hAnsi="Latha"/>
          <w:sz w:val="22"/>
          <w:szCs w:val="22"/>
          <w:lang w:val="en-US" w:bidi="he-IL"/>
        </w:rPr>
        <w:t>044 2433 9030.</w:t>
      </w:r>
      <w:r>
        <w:br w:type="page"/>
      </w:r>
    </w:p>
    <w:p>
      <w:pPr>
        <w:pStyle w:val="Head"/>
        <w:spacing w:lineRule="auto" w:line="276"/>
        <w:rPr>
          <w:rFonts w:ascii="Latha" w:hAnsi="Latha" w:cs="Latha"/>
          <w:b/>
          <w:b/>
          <w:sz w:val="28"/>
          <w:szCs w:val="22"/>
          <w:lang w:val="en-GB" w:bidi="he-IL"/>
        </w:rPr>
      </w:pPr>
      <w:r>
        <w:rPr>
          <w:rFonts w:ascii="Latha" w:hAnsi="Latha" w:cs="Latha"/>
          <w:b/>
          <w:b/>
          <w:sz w:val="28"/>
          <w:sz w:val="28"/>
          <w:szCs w:val="22"/>
          <w:lang w:val="en-GB" w:bidi="he-IL"/>
        </w:rPr>
        <w:t>பதிப்புரை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மொழியாலும்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இனத்தாலும்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அறிவாலும் சிறந்தோங்கி விளங்கிய பழந்தமிழ்க் குலம் படிப்படியாய் தாழ்ச்சியுற்று மீள முடியாத அடிமைச் சகதியிலும்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அறியாமைப் பள்ளத்திலும் வீழ்ந்து கிடந்த அரசியல் குமுகாய வரலாற்று உண்மைகளைத் தேடி எடுத்து வழங்குவதை நோக்கமாகக் கொண்டு தமிழ்மண் பதிப்பகத்</w:t>
      </w:r>
      <w:r>
        <w:rPr>
          <w:rFonts w:cs="Latha" w:ascii="Latha" w:hAnsi="Latha"/>
          <w:sz w:val="22"/>
          <w:szCs w:val="22"/>
          <w:lang w:val="en-GB" w:bidi="he-IL"/>
        </w:rPr>
        <w:t>i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தத் தொலைநோக்குப் பார்வையோடு தொடங்கினேன்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நீருக்கும் </w:t>
      </w:r>
      <w:r>
        <w:rPr>
          <w:rFonts w:cs="Latha" w:ascii="Latha" w:hAnsi="Latha"/>
          <w:sz w:val="22"/>
          <w:szCs w:val="22"/>
          <w:lang w:val="en-GB" w:bidi="he-IL"/>
        </w:rPr>
        <w:t xml:space="preserve">-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நெருப்புக்கும்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புதையுண்டும் </w:t>
      </w:r>
      <w:r>
        <w:rPr>
          <w:rFonts w:cs="Latha" w:ascii="Latha" w:hAnsi="Latha"/>
          <w:sz w:val="22"/>
          <w:szCs w:val="22"/>
          <w:lang w:val="en-GB" w:bidi="he-IL"/>
        </w:rPr>
        <w:t xml:space="preserve">-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மறைக்கப்பட்டும்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அழிக்கப்பட்டும் </w:t>
      </w:r>
      <w:r>
        <w:rPr>
          <w:rFonts w:cs="Latha" w:ascii="Latha" w:hAnsi="Latha"/>
          <w:sz w:val="22"/>
          <w:szCs w:val="22"/>
          <w:lang w:val="en-GB" w:bidi="he-IL"/>
        </w:rPr>
        <w:t xml:space="preserve">-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சிதைக்கப்பட்டவையும் போக எஞ்சிய நூல்களைத் தேடி எடுத்து வெளியிட்ட பழந்தமிழ் அறிஞர்களை வணங்கி எம் தமிழ்நூல் பதிப்புச் சுவடுகளைப் பதித்து வருகிறேன்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19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நூற்றாண்டின் இறுதிக் காலமும் இருபதாம் நூற்றாண்டின் தொடக்கக் காலமும் தமிழ்மொழி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தமிழின வரலாற்றின் மறுமலர்ச்சிக் காலமாகும்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இந்த மறுமலர்ச்சி காலத்தில்தான் தமிழை உயிராகவும்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மூச்சாகவும்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வாழ்வாகவும் கொண்ட அரும்பெரும் தமிழரிஞர்கள் தோன்றி தமிழ் மீட்டெடுப்புப் பணியை மேற்கொண்டனர்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எதிர்காலத் தமிழ் தலைமுறைக்கு அழியாச் செல்வங்களாக அருந்தமிழ் நூல்களை கொடையாக வழங்கிச் சென்றனர்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இவ்வருந்தமிழ்க் கொடைகள் எல்லாம் தமிழர் இல்லந்தோறும் வைத்துப் பாதுகாக்கத் தக்க புதைபொருள் ஆகும்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</w:p>
    <w:p>
      <w:pPr>
        <w:pStyle w:val="Bodytext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அந்த வகையில் அறிஞர்களின் செந்தமிழ் கருவூலங்களை எல்லாம் தேடி எடுத்து குலை குலையாய் வெளியிட்டு தமிழ்நூல் பதிப்பில் எம் பதிப்புச் சுவடுகளை ஆழமாக பதித்து வருவதை தமிழ் கூறும் நல்லுகம் நன்கு அறியும்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எம் தமிழ்நூல் பதிப்புப் பணியின் தொடர் பணியாக தமிழ்ப்பேரறிஞர் முனைவர் மா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இராசமாணிக்கனார் நூல்களை</w:t>
      </w:r>
      <w:r>
        <w:rPr>
          <w:rStyle w:val="Charoverride20"/>
          <w:rFonts w:ascii="Latha" w:hAnsi="Latha" w:cs="Latha"/>
          <w:sz w:val="22"/>
          <w:sz w:val="22"/>
          <w:szCs w:val="22"/>
          <w:lang w:val="en-GB" w:bidi="he-IL"/>
        </w:rPr>
        <w:t xml:space="preserve">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வெளியிடும் நோக்கில் எம் கைக்குக் கிடைத்த சில நூல்களை முதல் கட்டமாக வெளிகொணர்ந்துள்ளோம்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எதிர்காலத்தில் அவருடைய ஆக்கங்கள் அனைத்தையும் தேடி எடுத்து பொருள்வழிப் பிரித்து கால வரிசையில் ஆய்வாளர்களுக்கும் தமிழ் உணர்வாளர் களுக்கும் பயன்படும் நோக்கில் திட்டமிட்டுள்ளோம்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அகப்பகையும்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புறப்பகையும் தமிழர் வாழ்வில் குடிபுகுந்து தமிழினம் நிலைக்குலைந்த வரலாறு கடந்தகால வரலாறு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தொன்மையும்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பெருமையும் வாய்ந்த தமிழ்ப் பேரினம் தம் குடிமை இழந்து தாழ்வுற்று மருளும்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இருளும் நிறைந்த மூட பழக்க வழக்கங்களால் தன்மானம் இழந்து தாழ்ந்து கிடந்த வரலாற்றை நெஞ்சில் நிறுத்துவோம்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தமிழினம் மறுமலர்ச்சி பெறுவதற்கு தம் வாழ்வின் முழுபொழுதையும் செலவிட்ட அறிஞர்களை வணங்குவோம்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இந்நூல்களை உங்கள் கையில் தவழ விடுவதில் மகிழ்ச்சியடைகிறோம்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jc w:val="end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0"/>
          <w:rFonts w:ascii="Latha" w:hAnsi="Latha" w:cs="Latha"/>
          <w:sz w:val="22"/>
          <w:sz w:val="22"/>
          <w:szCs w:val="22"/>
          <w:lang w:val="en-GB" w:bidi="he-IL"/>
        </w:rPr>
        <w:t>கோ</w:t>
      </w:r>
      <w:r>
        <w:rPr>
          <w:rStyle w:val="Charoverride20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0"/>
          <w:rFonts w:ascii="Latha" w:hAnsi="Latha" w:cs="Latha"/>
          <w:sz w:val="22"/>
          <w:sz w:val="22"/>
          <w:szCs w:val="22"/>
          <w:lang w:val="en-GB" w:bidi="he-IL"/>
        </w:rPr>
        <w:t>இளவழகன்</w:t>
      </w:r>
      <w:r>
        <w:br w:type="page"/>
      </w:r>
    </w:p>
    <w:p>
      <w:pPr>
        <w:pStyle w:val="Head"/>
        <w:rPr>
          <w:rFonts w:ascii="Latha" w:hAnsi="Latha" w:cs="Latha"/>
          <w:b/>
          <w:b/>
          <w:sz w:val="28"/>
          <w:lang w:val="en-GB" w:bidi="he-IL"/>
        </w:rPr>
      </w:pPr>
      <w:r>
        <w:rPr>
          <w:rFonts w:ascii="Latha" w:hAnsi="Latha" w:cs="Latha"/>
          <w:b/>
          <w:b/>
          <w:sz w:val="28"/>
          <w:sz w:val="28"/>
          <w:lang w:val="en-GB" w:bidi="he-IL"/>
        </w:rPr>
        <w:t>நுழையுமுன்</w:t>
      </w:r>
    </w:p>
    <w:p>
      <w:pPr>
        <w:pStyle w:val="Head"/>
        <w:rPr>
          <w:rFonts w:ascii="Latha" w:hAnsi="Latha" w:cs="Latha"/>
          <w:b/>
          <w:b/>
          <w:sz w:val="28"/>
          <w:lang w:val="en-GB" w:bidi="he-IL"/>
        </w:rPr>
      </w:pPr>
      <w:r>
        <w:rPr>
          <w:rStyle w:val="Charoverride21"/>
          <w:rFonts w:ascii="Latha" w:hAnsi="Latha" w:cs="Latha"/>
          <w:b/>
          <w:b/>
          <w:sz w:val="28"/>
          <w:sz w:val="28"/>
          <w:lang w:val="en-GB" w:bidi="he-IL"/>
        </w:rPr>
        <w:t>மனிதரில் தலையாய மனிதரே</w:t>
      </w:r>
      <w:r>
        <w:rPr>
          <w:rStyle w:val="Charoverride21"/>
          <w:rFonts w:cs="Latha" w:ascii="Latha" w:hAnsi="Latha"/>
          <w:b/>
          <w:sz w:val="28"/>
          <w:lang w:val="en-GB" w:bidi="he-IL"/>
        </w:rPr>
        <w:t>!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ஆசிரியர்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ஆய்வாளர்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 xml:space="preserve">அறிஞர் என்று தம் உழைப்பாலும் திறமையாலும் விடாமுயற்சியாலும் படிப்படியாக உயர்ந்த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இராசமாணிக்கனார்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 xml:space="preserve"> தமிழ்நாடு கண்ட மிகச் சிறந்த சிந்தனையாளர்களுள் ஒருவர்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மொழி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இனம்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நாடு எனத் தமிழ் கூறும் நல்லுலகம் பற்றி ஆழச் சிந்தித்தவர்களுள் அவர் குறிப்பிடத்தக்கவர்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சமயஞ் சார்ந்த மூட நம்பிக்கைகளும்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சாதிப் பிணக்குகளும்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பிறமொழி ஈடுபாடும்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பெண்ணடிமைத் தனமும்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சடங்கு நாட்டமும்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கல்வியறிவின்மையும் தமிழ்ச் சமுதாயத்தைச் சூறையாடிக் கொண்டிருந்த கால கட்டத்தில்தான் இராசமாணிக்கனார் தம் ஆசிரிய வாழ்க்கையைத் தொடங்கினார்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தாமுண்டு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தம் குடும்பமுண்டு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தம் வேலையுண்டு என்று அவரால் இருக்க முடியவில்லை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தமிழ் இலக்கியங்களைப் பழுதறப் படித்திருந்தமையாலும்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இந்த நாட்டின் வரலாற்றை அடிப்படைச் சான்றுகளிலிருந்து அவரே அகழ்ந்து உருவாக்கியிருந்தமையாலும் மிக எளிய நிலையிலிருந்து உழைப்பு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முயற்சி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ஊக்கம் இவை கொண்டே உயரத் தொடங்கியிருந்தமையாலும் தம்மால் இயன்றதைத் தாம் வாழும் சமுதாயத்திற்குச் செய்வது தமது கடமையென அவர் கருதியிருந்தார்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மொழி நலம்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தமிழ்த் திருமணம்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சாதி மறுப்பு என்பன அவருடைய தொடக்கக் காலக் களங்களாக அமைந்தன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தாய்மொழித் தமிழ்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தமிழரிடையே பெறவேண்டிய மதிப்பையும் பயன்பாட்டையும் பெறாமலிருந்தமை அவரை வருத்தியது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தமிழ் நமது தாய்மொழி’ ஈன்ற தாயைப் போற்றுதல் மக்களது கடமை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அது போலவே நமது பிறப்பு முதல் இறப்பு வரையில் நமக்கு உறுதுணையாக இருந்து நம்மை வாழச் செய்யும் மொழியைக் காப்பதும் வாழ்விக்கச் செய்வதும் தமிழராகிய நமது கடமை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இன்றைய தமிழரது வாழ்வில் தமிழ் எவ்வாறு இருக்கின்றது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?’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ஒரு தமிழன் மற்றொரு தமிழனோடு பேசும்போது பெரும்பாலும் பிறமொழிச் சொற்களைக் கலந்தே பேசுவதைக் காண்கிறோம்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இப்பிறமொழிச் சொற்கள் நம் மொழியிற் கலந்து தமிழ் நடையைக் கெடுத்துவிடுகின்றன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ஒரு தமிழ்ச் சொல்லுக்குப் பதிலாகப் பிற மொழிச் சொல்லைப் பயன்படுத்தினால்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 xml:space="preserve">அந்தத் தமிழ்ச்சொல் நாளடைவில் வழக்கு ஒழிந்துவிடும்’ 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பிறமொழிச் சொற்களைக் கலந்து பேசுவதில் தலைசிறந்தவர் தமிழரே ஆவார்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மொழிக் கொலை புரிவதில் முதற்பரிசு பெறத்தக்கவர் நம் தமிழரே ஆவர்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!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நம் தமிழ்நாட்டுச் செய்தித் தாள்களில் தமிழ்ப் புலமையுடையார் பெரும்பாலும் இல்லையென்றே கூறலாம்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அதனாலும்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நல்ல தமிழை வளர்க்க வேண்டும் என்ற ஆர்வம் இன்மையாலும்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மிகப் பலவாகிய பிறமொழிச் சொற்களைக் கலந்து தமிழ் எழுதி வருகிறார்கள்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 xml:space="preserve">இவற்றைத் 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 xml:space="preserve">தமிழ்ச் செய்தித்தாள்கள்’ என்று கூறுவதற்குப் பதிலாக 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கலப்பு மொழிச் செய்தித்தாள்கள்’ என்று கூறுதலே பொருந்தும்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இவ்வாறு செய்தித் தாள்களில் மொழிக் கொலை புரிவோர் வேற்று நாட்டவரல்லர்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வேறு மொழி பேசும் அயலாரல்லர்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தமிழகத்தில் பிறந்து தமிழிலேயே பேசிவரும் மக்களாவர் என்பதை வெட்கத்துடன் கூற வேண்டுபவராக இருக்கிறோம்’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நாடு முழுவதும் மொழி நலம் குன்றியிருந்தமையைத் துறை சார்ந்த சான்றுகளோடும் கவலையோடும் சுட்டிக் காட்டியதோடு இராசமாணிக்கனார் நின்றுவிடவில்லை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மொழியை எப்படி வளர்ப்பது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காப்பாற்றுவது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உயர்த்துவது என்பதே அவருடைய தொடர்ந்த சிந்தனையாக இருந்தது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காலங் காலமாக அடிமைப்பட்டுக் கிடந்த சமுதாயம் அவர் கண் முன் நின்றது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வடமொழி ஆதிக்கமும் ஆங்கிலப்பற்றும் தமிழ் மக்களின் கண்களை மூடியிருந்தன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தம் மொழியின்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இனத்தின்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நாட்டின் பெருமை அறியாது இருந்த அவர்கட்குத் தமிழின் தொன்மையையும் பெருமையையும் சிறப்பையும் எடுத்துச் சொல்வது தம் கடமையென்று கருதினார் இராசமாணிக்கனார்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அக்கடமையை நிறைவேற்ற அவர் கையாண்ட வழிகள் போற்றத்தக்கன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தம்முடைய மாணவர்களை அவர் முதற்படியாகக் கொண்டார்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நல்ல தமிழில் பேசவும் எழுதவும் அவர்களுக்குப் பயிற்றுவித்தார்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சிறுசிறு கட்டுரைகளை உருவாக்கப் பயிற்சியளித்தார்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மொழிநடை பற்றி அவர்களுக்குப் புரியுமாறு கலந்துரையாடினார்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மொழி நடையைச் செம்மையாக்குவது இலக்கணமும் பல நூல்களைப் படிக்கும் பயிற்சியுமே என்பதை விளங்க வைத்தார்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இலக்கணப் பாடங்களைப் பள்ளிப் பிள்ளைகள் விரும்பிப் படிக்குமாறு எளிமைப்படுத்தினார்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அதற்கெனவே நூல்களை உருவாக்கினார்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அவரிடம் பயின்ற மாணவர்கள் அவர் இலக்கணம் சொல்லிக் கொடுத்த அழகையும்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படிப்படியாக இலக்கணத்தை நேசிக்க வைத்த திறனையும் பல இடங்களில் பதிவு செய்துள்ளனர்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பயிலும் நேரம் தவிர்த்த பிற நேரங்களிலும் மாணவர்களுடன் உரையாடித் தமிழ் மொழியின் வளமை குறித்து அவர்களைச் சிந்திக்கச் செய்தார்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அவரிடம் பயின்றவர்களுள் பலர் பின்னாளில் சிறந்த தமிழறிஞர்களாகவும்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நூலாசிரியர்களாகவும் உருவானமைக்கு இத்தகு பயிற்சிகள் உரமிட்டன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பள்ளி ஆசிரியராக இருந்த காலத்திலேயே ஒத்த ஆர்வம் உடையவர்களைச் சேர்த்துக் கொண்டு அப்பகுதியிலிருந்த பொது மக்களுக்குத் தமிழ்க் கல்வியூட்டும் பணியை அவர் செய்துள்ளார்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வண்ணையம்பதியில் தனலட்சுமி தொடக்கப் பள்ளியில் பேராசிரியரின் தமிழ்த்தொண்டு தொடங்கியது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அங்குத் தொடர்ந்து வகுப்புகள் நடத்தினார்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.’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பணிகளில் இருந்தவர்களுக்கு வார இறுதி நாட்களில் தமிழ் வகுப்பெடுத்த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h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உறவினர்களைக் கூட அவர் விட்டு வைக்க வில்லை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குடியரசு’ இதழில் சொற்ப ஊதியத்தில் பணியாற்றிக் கொண்டிருந்த தம் மைத்துனர் பு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 xml:space="preserve">செல்வராசனை 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வித்துவான்’ படிக்க வைத்து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சென்னை அப்துல் அக்கீம் உயர்நிலைப் பள்ளியில் தலைமைத் தமிழாசிரியராகப் பணிபெறச் செய்தார்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தமக்குக் கிடைத்த வாய்ப்புகளை எல்லாம் மொழிச் சிந்தனைகளை விதைக்கப் பயன்படுத்திக் கொண்டவர்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தமிழர் நல்வாழ்க்கைக் கழகம்’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நக்கீரர் கழகம்’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மாணவர் மன்றம்’ முதலிய பொது நல அமைப்புகளோடு தம்மை இணைத்துக் கொண்டார்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1946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இல் சென்னை நக்கீரர் கழகம் என்ற அமைப்பினைத் தொடங்கிய காலத்துப் பேராசிரியர் அவர்களின் அரவணைப்பும் தொண்டும் கழகத்திற்குக் கிடைத்துக் கழகம் வளர்ந்து சிறந்தது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1946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 xml:space="preserve">ஆம் ஆண்டில் நக்கீரர் கழகம் 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திருவள்ளுவர்’ என்ற திங்கள் ஏட்டினை நடத்தத் தொடங்கியபோது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பேராசிரியர் தம் கட்டுரைகளை வழங்கியதோடு அல்லாது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தாம் நட்புப் பூண்டிருந்த தவத்திரு ஈராஸ் பாதிரியாரின் கட்டுரையையும் பெற்றுத் தந்து இதழுக்குப் பெருமை சேர்ந்தார்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அடியவனின் தமிழ் தொண்டிற்கு ஊக்கமும்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உள்ளத்திற்கு உரமும்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துவண்டபோது தட்டி எழுப்பி ஊட்ட உரைகளும் அளித்துச் சிறப்பித்தவர் பேராசிரியர்’ என்று இராசமாணிக்கனாரின் தமிழ்த் தொண்டை நினைவு கூர்ந்துள்ளார் நக்கீரர் கழக அமைப்பாளர் சிறுவை நச்சினார்க்கினியன்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கல்வி வழி விழிப்புணர்வில் பெருநம்பிக்கை கொண்டிருந் தமையால்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அரசியலாரும் சமூகத் தலைவர்களும் நாடெங்கும் கல்விக் கூடங்களை ஏற்படுத்த வேண்டும்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கல்வி கற்கும் வயதுடைய எந்தச் சிறுவனும் சிறுமியும் கற்காமல் இருத்தல் கூடாது’ என்று முழங்கிய இப்பெருமகனார்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தாம் வாழ்ந்த பகுதியில் இருந்த அத்தனை குடும்பங்களின் பிள்ளைகளும் பள்ளிப் படிப்புக் கொள்ளுமாறு செய்துள்ளார்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பெண்கள் பின்தங்கிய காலம் அது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அடுப்பூதும் பெண்ணுகளுக்குப் படிப்பெதற்கு’ என்று கேட்டவர்கள் மிக்கிருந்த காலம்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அந்தக் கால கட்டத்தில்தான் பேராசிரியர் பெண் கல்விக்காகக் குரல் கொடுத்தார்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எட்டாம் வகுப்பே படித்திருந்த தம் மனைவிக்குத் தாமே ஆசிரியராக இருந்து பயிற்றுவித்து அவரை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வித்துவான்’ பட்டம் பெறச் செய்தார்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என் கணவர் எனக்கு ஆங்கிலப் பாடமும் தமிழ்ப்பாடமும் கற்பித்து வந்தார்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பாடம் கற்பிக்கும் நேரத்தில் பள்ளி ஆசிரியராகவே காணப்பட்டார்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ஒவ்வொரு பெண்ணும் தன்னைக் காத்துக் கொள்ளும் வகையில் கல்வி கற்றுப் பொருளீட்ட வேண்டும் என்பது என் கணவர் கருத்து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அதனால்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என்னைப் பெண்கள் பள்ளியில் தமிழாசிரியராக அமர்த்தினார்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 xml:space="preserve">மாணவியர்க்கு மொழியுணர்வும் நாட்டுணர்வும் வருமாறு பேசவேண்டும் என்று அவர் அடிக்கடி கூறுவார்’ என்று 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என் கணவர்’ என்ற கட்டுரையில் திருமதி கண்ணம்மாள் இராசமாணிக்கனார் கூறியுள்ளமை இங்குக் கருதத்தக்கது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மொழி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இனம்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நாடு இவற்றைப் பற்றி அறிந்திருந்தால் தான் அவற்றை நேசிக்கவும் அவற்றிற்குத் துணை நிற்கவும் முடியுமென்பதில் அவர் தெளிவாக இருந்தமையால்தான்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கல்வி’யில் அக்கறை காட்டினார்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அவருடைய ஆசிரியப் பணி அதற்குத் துணையானது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தம்மிடம் பயில வந்தவர்க்கு மொழியுணர்வூட்டினார்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தமிழகத்தில் ஆட்சி தமிழிலேயே இயங்க வேண்டும்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எல்லாக் கல்வி நிலையங்களிலும் ஆங்கிலம் ஒழிந்த எல்லாப் பாடங்களையும் தமிழில் கற்பித்தல் வேண்டும்’ என்பது அவர் கொள்கையாக இருந்தது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 “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அறிவியல் மனப்பான்மையை ஊட்டி வளர்க்கும் முறையில் அமைந்த பாடநூல்களையே பிள்ளைகள் படிக்கும்படிச் செய்தல் வேண்டும்”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உலக நாடுகளோடு தம் நாட்டை ஒப்பிட்டுப் பார்த்துக் குறைகளை நிறைவாக்கும் மனப்பாங்கு வளரும்படியான முறையில் கல்வி அளிக்கப்படல் வேண்டும்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கடவுள் பற்றும்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நல்லொழுக்கமும்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சமுதாய வளர்ச்சியில் நாட்டமும் ஊட்டத் தக்க கல்வியை ஏற்ற திட்டங்கொண்டு நடை முறைக்குக் கொண்டு வருதல் வேண்டும்’ என்று அவர் எழுதியுள்ளார்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பேச்சுத் தமிழே எழுத்துத் தமிழுக்கு அடிப்படை ஆதலால்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நமது பேச்சுத் தமிழ் பெரும்பாலும் தூய தமிழ்ச் சொற்களைக் கொண்டதாக இருத்தல் வேண்டும்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அப்பொழுது தான் நாம் எழுதும் தமிழ் நல்ல தமிழ் நடையில் இருக்கமுடியும்’ என்பது அவர் கருத்தாக இருந்தமையால்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தம்மிடம் பயின்ற மாணவர்களை அவர் நல்ல தமிழில் பேசுமாறு வழிப்படுத்தினார்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அதற்காகவே தாம் பணியாற்றிய பள்ளிகளிலும் கல்லூரிகளிலும் இருந்த மாணவர் மன்றங்களைச் செயலூக்கம் பெற வைத்தார்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தமிழ் மன்றங்கள் இல்லாத கல்வி நிலையங்கள் அவற்றைப் பெறுமாறு செய்தார்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 xml:space="preserve">பேச்சையும் எழுத்தையும் இளைஞர்கள் வளப்படுத்திக் கொள்ள உதவுமாறு 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வழியும் வகையும்’ என்றொரு சிறு நூல் படைத்தளித்தார்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எண்ணங்களை எப்படி உருவாக்கிக் கொள்வது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அந்த எண்ணங்களை வெளிப்படுத்த எத்தகு சொற்களைத் தேர்ந்து கொள்வது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அச்சொற்களை இணைத்துத் தொடர்க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i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ள எப்படி அமைப்பது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பின் அத்தொடர்களைக் கேட்டார்ப் பிணிக்கும் தகையனவாய் எங்ஙனம் அழகு படுத்துவது என்பன பற்றி நான்கு தலைப்புகளில் அமைந்த இந்நூல் இளைஞர் களிடையே பெரும் வரவேற்பைப் பெற்றதுடன் இராசமாணிக்கனாரின் மொழி வழிச் சிந்தனைகளுக்கும் சிறந்த சான்றாக அமைந்தது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தமிழ்மொழியின் தொன்மை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 xml:space="preserve">பெருமை இவற்றைத் தமிழர்கள் அறிய வேண்டும் என்பதற்காகவே 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தமிழ் மொழிச் செல்வம்’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தமிழ் இனம்’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தமிழர் வாழ்வு’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என்றுமுள தென்றமிழ்’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புதிய தமிழகம்’ என்னும் அவருடைய நூல்கள் தமிழ் மக்களுக்கு அவர்கள் மறந்திருந்த மொழியின் பெருமையை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சிறப்பை அடையாளப்படுத்தின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ஒரு மொழி பேசும் மக்கள் தம் மொழியின் பழைமைகளையும் பெருமையையும் வளர்ச்சியையும் நன்கு அறிந்தாற்றான்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அம்மொழியினிடத்து ஆர்வமும் அதன் வளர்ச்சியில் கருத்தும் அம்மொழி பேசும் தம்மினத்தவர் மீது பற்றும் கொள்வர்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இங்ஙனம் மொழியுணர்ச்சி கொள்ளும் மக்களிடையே தான் நாட்டுப்பற்றும் இனவுணர்ச்சியும் சிறந்து தோன்றும்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ஆதலின்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ஓரினத்தவர் இனவொற்றுமையோடு நல் வாழ்வு வாழ மொழிநூலறிவு உயிர்நாடி போன்ற தாகும்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இம்மொழி நூலறிவு தற்காப்புக்காகவும்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தம் வளர்ச்சிக்காகவும் வேண்டற்பாலது என்பதைத் தமிழ் மக்கள் அறிதல் நலமாகும்’ என்ற அவர் சிந்தனைகள் இந்நூல்கள் மக்களிடையே வேர் பிடிக்கச் செய்தன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தமிழ் மக்களுக்கு மொழிப் பற்றையும்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மொழியறிவையும் ஊட்டிய அதே காலகட்டத்தில்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அவர்களை நாட்டுப்பற்று உடையவர்களாகவும் மாற்றினார்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தமிழ் நாட்டின் பெருமையை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வரலாற்றை இந்த நாட்டில் பிறந்த ஒவ்வொரு குடிமகனும் நன்கு அறிந்திருக்க வேண்டும் என்பதற்காகவே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தமிழக ஆட்சி’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தமிழ்க் கலைகள்’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தமிழர் நாகரிகமும் பண்பாடும்’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தமிழக வரலாறு’ என்னும் நூல்களை எழுதி வெளியிட்டார்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நாட்டுக்க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h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க உழைத்த அறிஞர்களின் வரலாறுகளைச் சிறுசிறு நூல்களாக்கி இளைஞர்கள் அவற்றைப் படித்துய்ய வழிவகுத்தார்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இளைஞர்கள் படித்தல்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சிந்தித்தல்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தெளிதல் எனும் மூன்று கோட்பாடுகளைக் கைக்கொண்டால் உயரலாம் என்பது அவர் வழிகாட்டலாக இருந்தது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மொழி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இனம்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நாடு எனும் மூன்றையும் தமிழர்க்குத் தொடர்ந்து நினைவூட்டல் எழுதுவார்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பேசுவார் கடமையென்று அவர் கருதியமையால் தமிழ் எழுத்தாளர்கள் எங்ஙனம் அமைதல் வேண்டுமென்பதற்குச் சில அடையாளங்களை முன்வைத்தார்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தாமாக எண்ணும் ஆற்றல் உள்ளவரும் உண்மையான தமிழ்ப்பற்று உடையவருமே நல்ல எழுத்தாளர்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தமிழ் எழுத்தாளர் தமிழ் இலக்கண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இலக்கியங்களைப் படித்தவராக இருப்பது நல்லது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தாழ்ந்துள்ள தமிழ்ச் சமுதாயத்தை உயர்த்தப் பயன்படும் நூல்களை எழுதுவதையே எழுத்தாளர்கள் தங்கள் சிறந்த கடமையாகக் கருத வேண்டும்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சமுதாயத்தில் இன்றுள்ள தீண்டாமை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பெண்ணடிமை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மூட நம்பிக்கைகள்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கண்மூடித் தனமான பழக்கவழக்கங்கள் முதலிய பிற்போக்குத் தன்மைகளை வன்மையாகக் கண்டிக்கும் நெஞ்சுறுதி எழுத்தாளர்க்கு இருக்கவேண்டும்’ அத்தகைய எழுத்தாளர்கள்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தமிழர்’ என்ற அடிப்படையில் ஒன்று கூடுதல் வேண்டும் என்று அவர் விழைந்தார்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அதனாலேயே மதுரையில் தியாகராசர் கல்லூரியில் பணியாற்றிய காலத்தில் மதுரை எழுத்தாளர் மன்றத்தை உருவாக்கி அது சிறந்த முறையில் இயங்குமாறு துணையிருந்தார்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இம்மன்றத்தின் தலைவராக இருந்து மன்றத்தின் முதல் ஆண்டு விழாவில் அவர் ஆற்றிய உரை தமிழ் எழுத்தாளர் கடமைப் பற்றிய அவருடைய அறை கூவலாக அமைந்தது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தமிழகத்தில் பல நூற்றாண்டுகளாக ஆட்சி மொழியாக இருந்த நமது தமிழ் பிற்காலத்தில் தனது அரியணையை இழந்தது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இப்பொழுது வளர்ந்து வருகின்றது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எழுத்தாளர்கள் இதனை மனத்தில் பதிய வைத்தல் வேண்டும் அதன் தூய்மையையும் பெருமையையும் தொடர்ந்து பாதுகாப்பதே தங்கள் கடமை என உணர்தல் வேண்டும்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மக்கள் பேசுவது போலவே எழுதவேண்டும் அதுதான் உயிர் உள்ள நடை என்று சொல்லிப் பாமர மக்கள் பேச்சு நடையையே எழுத்தாளர் பலர் எழுதி வருகின்றனர்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பாமர மக்களது நடை பொதுமக்களுக்கு நன்கு தெரியும்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அதைத் தெரிந்து கொள்ள எழுத்தாளர் நூல்களை விலை கொடுத்து வாங்க வேண்டிய தேவை இல்லை அல்லவா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கொச்சை மொழி பேசும் மக்களுக்கு வாழ்க்கைக்குத் தேவையான படிப்பினைகளை ஊட்டுவதோடு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இனிய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எளிய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செந்தமிழ் நடையையும் அறிமுகம் செய்து வைப்பதுதான் எழுத்தாளரது கடமையாக இருத்தல் வேண்டும்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எழுத்தாளர் தங்கள் எளிய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இனிய செந்தமிழ் நடைக்கு மக்களை அழைத்துச் செல்ல வேண்டுமே தவிர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மக்களுடைய பேச்சு நிலைக்குத் தங்களை இழித்துக் கொண்டு போவது முறையன்று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சிறந்த கருத்துக்களோடு பிழையற்ற எளிய நடையையும் பொதுமக்களுக்கு ஊட்டுவது எழுத்தாளர் கடமை என்பதை அவர்கள் மறந்து விடலாகாது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இதுவே அறநெறிப்பட்ட எழுத்தாளர் கடமை என்பதை நான் வற்புறுத்த விரும்புகிறேன்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சாதிகள் ஒழிந்து சடங்குகள் அற்ற சமயம் நெறிப்படத் தமிழர்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தமிழ் வாழ்வு’ வாழ வேண்டுமென்பதில் அவர் கருத்தாக இருந்தார்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அதனால் தான்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வாழ்க்கையின் தொடக்க நிலையான திருமணம் தமிழ்த் திருமணமாக அமைய வேண்டுமென அவர் வற்புறுத்தினார்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 xml:space="preserve">இதற்காகவே அவர் வெளியிட்ட 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தமிழர் திருமண நூல்’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தமிழ்ப் பெரியார்களின் ஒருமித்த வரவேற்பையும் பாராட்டையும் பெற்றது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தமிழ் நாட்டளவில் அதற்கு முன்போ அல்லது பின்போ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ஏன் இதுநாள் வரையிலும் கூட வேறெந்தத் தமிழ் நூலும் இதுபோல் தமிழ்கூறும் நல்லுலகத்தின் ஒருமித்த அரவணைப்பைப் பெற்றதாக வரலாறு இல்லை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எல்லோரும் வேலை செய்து பிழைக்கவேண்டும்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 xml:space="preserve">பிச்சை எடுப்பவரே நாட்டில் இருக்கக் கூடாது’ 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வலியவர் மெலியவரை ஆதரித்தால் நாட்டில் அமைதியும் இன்பமும் பெருகும்’ என்று கூறும் இராசமாணிக்கனார்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கல்வி மட்டுமே ஒருவரைப் பண்படுத்துவதில்லை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ஒழுக்கம் வேண்டும்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எல்லோரும் ஒழுக்கத்திற்கு மதிப்பைத் தரவேண்டும்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ஒழுக்கம் உயிரினும் சிறந்தது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ஒழுக்கத்தோடு உறையும் கல்விதான் மனிதனை உயர்விக்கும்’ என்று தெளிவுபடுத்தியுள்ளார்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மொழி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இனம்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நாடு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கல்வி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சமயம்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மக்கள் நலம்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கோயில்கள் எனப் பலவும் கருதிப் பார்த்துத் தமிழ் மொழி சிறக்க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தமிழினம் உயர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தமிழ்நாடு வளம்பெறப் பயனுறு சிந்தனை விதைகளைத் தம் வாழ்நாள் அநுபவ அறுவடையின் பயனாய் இந்த மண்ணில் விதைத்த இராசமாணிக்கனார்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உண்மை பேசுதல்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உழைத்து வாழுதல்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முயற்சியுடைமை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அறிவை வளர்த்தல்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நேர்மையாக நடத்தல்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பிறர்க்குத் தீங்கு செய்யாமை முதலியன நேரிய வாழ்க்கைக்குரிய கொள்கைகளாம்’ என்று தாம் கூறியதற்கு ஏற்ப வாழ்ந்த நூற்றாண்டு மனிதர்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மறுபிறப்பு நேர்ந்தால்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மீண்டும் தமிழகத்தே பிறக்க வேண்டும்’ என்று அவாவிக் கட்டுரைத்த தமிழ்மண் பற்றாளர்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அவரை முழுமையாகப் படம்பிடித்துக் காட்டும் நூற்பா வடிவிலான ஒருவரி சொல்லட்டுமா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?’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எனக் கேட்கும் அவரது கெழுதகை நண்பர் வல்லை பாலசுப்பிரமணியம் சொல்கிறார்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: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இராசமாணிக்கனார் மதியால் வித்தகர்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மனத்தால் உத்தமர்’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மனிதரில் தலையாய மனிதரே’ எனும் அப்பர் பெருமானின் திருப்பூவணப்பதிகத் தொடர் இப்பெருந்தகையைக் கருத்தில் கொண்டே அமைந்தது போலும்</w:t>
      </w:r>
      <w:r>
        <w:rPr>
          <w:rStyle w:val="Charoverride22"/>
          <w:rFonts w:cs="Latha" w:ascii="Latha" w:hAnsi="Latha"/>
          <w:sz w:val="22"/>
          <w:szCs w:val="22"/>
          <w:lang w:val="en-GB" w:bidi="he-IL"/>
        </w:rPr>
        <w:t>!</w:t>
      </w:r>
    </w:p>
    <w:p>
      <w:pPr>
        <w:pStyle w:val="Bodytext"/>
        <w:jc w:val="end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டாக்டர் இரா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கலைக்கோவன்</w:t>
      </w:r>
      <w:r>
        <w:br w:type="page"/>
      </w:r>
    </w:p>
    <w:p>
      <w:pPr>
        <w:pStyle w:val="Head"/>
        <w:rPr>
          <w:rFonts w:ascii="Latha" w:hAnsi="Latha" w:cs="Latha"/>
          <w:b/>
          <w:b/>
          <w:sz w:val="32"/>
          <w:lang w:val="en-GB" w:bidi="he-IL"/>
        </w:rPr>
      </w:pPr>
      <w:r>
        <w:rPr>
          <w:rFonts w:ascii="Latha" w:hAnsi="Latha" w:cs="Latha"/>
          <w:b/>
          <w:b/>
          <w:sz w:val="32"/>
          <w:sz w:val="32"/>
          <w:lang w:val="en-GB" w:bidi="he-IL"/>
        </w:rPr>
        <w:t>முகவுரை</w:t>
      </w:r>
    </w:p>
    <w:p>
      <w:pPr>
        <w:pStyle w:val="Bodytext"/>
        <w:rPr/>
      </w:pPr>
      <w:r>
        <w:rPr>
          <w:rFonts w:ascii="Latha" w:hAnsi="Latha" w:cs="Latha"/>
          <w:sz w:val="22"/>
          <w:sz w:val="22"/>
          <w:lang w:val="en-GB" w:bidi="he-IL"/>
        </w:rPr>
        <w:t xml:space="preserve">இந்நூலின் முதற்கண் அமைந்துள்ள கட்டுரை </w:t>
      </w:r>
      <w:r>
        <w:rPr>
          <w:rStyle w:val="Charoverride20"/>
          <w:rFonts w:ascii="Latha" w:hAnsi="Latha" w:cs="Latha"/>
          <w:sz w:val="22"/>
          <w:sz w:val="22"/>
          <w:lang w:val="en-GB" w:bidi="he-IL"/>
        </w:rPr>
        <w:t>பூம்புகார் நகரம்</w:t>
      </w:r>
      <w:r>
        <w:rPr>
          <w:rFonts w:ascii="Latha" w:hAnsi="Latha" w:cs="Latha"/>
          <w:sz w:val="22"/>
          <w:sz w:val="22"/>
          <w:lang w:val="en-GB" w:bidi="he-IL"/>
        </w:rPr>
        <w:t xml:space="preserve"> என்பது</w:t>
      </w:r>
      <w:r>
        <w:rPr>
          <w:rFonts w:cs="Latha" w:ascii="Latha" w:hAnsi="Latha"/>
          <w:sz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lang w:val="en-GB" w:bidi="he-IL"/>
        </w:rPr>
        <w:t>அப்பெயரே இந்நூலுக்கும் பெயராக அமைந்துள்ளது</w:t>
      </w:r>
      <w:r>
        <w:rPr>
          <w:rFonts w:cs="Latha" w:ascii="Latha" w:hAnsi="Latha"/>
          <w:sz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lang w:val="en-GB" w:bidi="he-IL"/>
        </w:rPr>
      </w:pPr>
      <w:r>
        <w:rPr>
          <w:rFonts w:ascii="Latha" w:hAnsi="Latha" w:cs="Latha"/>
          <w:sz w:val="22"/>
          <w:sz w:val="22"/>
          <w:lang w:val="en-GB" w:bidi="he-IL"/>
        </w:rPr>
        <w:t>தமிழ் மாணவர்க்குப் பல பொருள் பற்றிய அறிவு வளரவேண்டுமென்னும் கருத்தால் இந்நூலில் புதை பொருள் ஆராய்ச்சி</w:t>
      </w:r>
      <w:r>
        <w:rPr>
          <w:rFonts w:cs="Latha" w:ascii="Latha" w:hAnsi="Latha"/>
          <w:sz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lang w:val="en-GB" w:bidi="he-IL"/>
        </w:rPr>
        <w:t>பண்டைத் தமிழ் நகரங்கள்</w:t>
      </w:r>
      <w:r>
        <w:rPr>
          <w:rFonts w:cs="Latha" w:ascii="Latha" w:hAnsi="Latha"/>
          <w:sz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lang w:val="en-GB" w:bidi="he-IL"/>
        </w:rPr>
        <w:t>இராமாயணம்</w:t>
      </w:r>
      <w:r>
        <w:rPr>
          <w:rFonts w:cs="Latha" w:ascii="Latha" w:hAnsi="Latha"/>
          <w:sz w:val="22"/>
          <w:lang w:val="en-GB" w:bidi="he-IL"/>
        </w:rPr>
        <w:t>,</w:t>
      </w:r>
      <w:r>
        <w:rPr>
          <w:rFonts w:ascii="Latha" w:hAnsi="Latha" w:cs="Latha"/>
          <w:sz w:val="22"/>
          <w:sz w:val="22"/>
          <w:lang w:val="en-GB" w:bidi="he-IL"/>
        </w:rPr>
        <w:t>பெரிய புராணம் போன்ற காவியங்களில் காணப்படும் செய்திகள்</w:t>
      </w:r>
      <w:r>
        <w:rPr>
          <w:rFonts w:cs="Latha" w:ascii="Latha" w:hAnsi="Latha"/>
          <w:sz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lang w:val="en-GB" w:bidi="he-IL"/>
        </w:rPr>
        <w:t>பண்டைக்காலப் போர் முறைகளை விளக்கும் கலிங்கப் போர் பற்றிய செய்திகள்</w:t>
      </w:r>
      <w:r>
        <w:rPr>
          <w:rFonts w:cs="Latha" w:ascii="Latha" w:hAnsi="Latha"/>
          <w:sz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lang w:val="en-GB" w:bidi="he-IL"/>
        </w:rPr>
        <w:t>நுண் கலைகளான ஓவியம்</w:t>
      </w:r>
      <w:r>
        <w:rPr>
          <w:rFonts w:cs="Latha" w:ascii="Latha" w:hAnsi="Latha"/>
          <w:sz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lang w:val="en-GB" w:bidi="he-IL"/>
        </w:rPr>
        <w:t>சிற்பம் பற்றிய செய்திகள் இடம் பெற்றுள்ளன</w:t>
      </w:r>
      <w:r>
        <w:rPr>
          <w:rFonts w:cs="Latha" w:ascii="Latha" w:hAnsi="Latha"/>
          <w:sz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lang w:val="en-GB" w:bidi="he-IL"/>
        </w:rPr>
      </w:pPr>
      <w:r>
        <w:rPr>
          <w:rFonts w:ascii="Latha" w:hAnsi="Latha" w:cs="Latha"/>
          <w:sz w:val="22"/>
          <w:sz w:val="22"/>
          <w:lang w:val="en-GB" w:bidi="he-IL"/>
        </w:rPr>
        <w:t>இப் பலதுறைக் கட்டுரைகளையும் இக்கால மாணவர்கள் படித்துணரின்</w:t>
      </w:r>
      <w:r>
        <w:rPr>
          <w:rFonts w:cs="Latha" w:ascii="Latha" w:hAnsi="Latha"/>
          <w:sz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lang w:val="en-GB" w:bidi="he-IL"/>
        </w:rPr>
        <w:t>புதை பொருள் ஆராய்ச்சியால் பழைமையை உணர்ந்து அறியும் ஆற்றல் பெறுவர்</w:t>
      </w:r>
      <w:r>
        <w:rPr>
          <w:rFonts w:cs="Latha" w:ascii="Latha" w:hAnsi="Latha"/>
          <w:sz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lang w:val="en-GB" w:bidi="he-IL"/>
        </w:rPr>
        <w:t>உழைப்பால் உயர்வடைய ஊக்கம் அடைவர்</w:t>
      </w:r>
      <w:r>
        <w:rPr>
          <w:rFonts w:cs="Latha" w:ascii="Latha" w:hAnsi="Latha"/>
          <w:sz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lang w:val="en-GB" w:bidi="he-IL"/>
        </w:rPr>
        <w:t>நுண்கலைகளின் அருமைப்பாட்டை உணர்ந்து அவற்றைக் காக்கவும் வளர்க்கவும் முனைவர்</w:t>
      </w:r>
      <w:r>
        <w:rPr>
          <w:rFonts w:cs="Latha" w:ascii="Latha" w:hAnsi="Latha"/>
          <w:sz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lang w:val="en-GB" w:bidi="he-IL"/>
        </w:rPr>
        <w:t>நம் தமிழ் இலக்கியங்களின் சிறப்பையும் புலவர் திறமையையும் உள்ளவாறு உணர்ந்து தமிழ் இலக்கியங்களில் பற்றுள்ளம் கொள்வர்</w:t>
      </w:r>
      <w:r>
        <w:rPr>
          <w:rFonts w:cs="Latha" w:ascii="Latha" w:hAnsi="Latha"/>
          <w:sz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lang w:val="en-GB" w:bidi="he-IL"/>
        </w:rPr>
        <w:t>மாணவர் இந்நலங்களைப் பெறுதல் வேண்டும் என்பதே இந்நூல் வெளியீட்டின் நோக்கமாகும்</w:t>
      </w:r>
      <w:r>
        <w:rPr>
          <w:rFonts w:cs="Latha" w:ascii="Latha" w:hAnsi="Latha"/>
          <w:sz w:val="22"/>
          <w:lang w:val="en-GB" w:bidi="he-IL"/>
        </w:rPr>
        <w:t>.</w:t>
      </w:r>
    </w:p>
    <w:p>
      <w:pPr>
        <w:pStyle w:val="Left"/>
        <w:jc w:val="end"/>
        <w:rPr>
          <w:rFonts w:ascii="Latha" w:hAnsi="Latha" w:cs="Latha"/>
          <w:sz w:val="22"/>
          <w:szCs w:val="18"/>
          <w:lang w:val="en-GB" w:bidi="he-IL"/>
        </w:rPr>
      </w:pPr>
      <w:r>
        <w:rPr>
          <w:rFonts w:ascii="Latha" w:hAnsi="Latha" w:cs="Latha"/>
          <w:sz w:val="20"/>
          <w:sz w:val="20"/>
          <w:lang w:val="en-GB" w:bidi="he-IL"/>
        </w:rPr>
        <w:t>மா</w:t>
      </w:r>
      <w:r>
        <w:rPr>
          <w:rFonts w:cs="Latha" w:ascii="Latha" w:hAnsi="Latha"/>
          <w:sz w:val="20"/>
          <w:lang w:val="en-GB" w:bidi="he-IL"/>
        </w:rPr>
        <w:t xml:space="preserve">. </w:t>
      </w:r>
      <w:r>
        <w:rPr>
          <w:rFonts w:ascii="Latha" w:hAnsi="Latha" w:cs="Latha"/>
          <w:sz w:val="20"/>
          <w:sz w:val="20"/>
          <w:lang w:val="en-GB" w:bidi="he-IL"/>
        </w:rPr>
        <w:t>இராசமாணிக்கனார்</w:t>
      </w:r>
      <w:r>
        <w:br w:type="page"/>
      </w:r>
    </w:p>
    <w:p>
      <w:pPr>
        <w:pStyle w:val="Head"/>
        <w:rPr>
          <w:rFonts w:ascii="Latha" w:hAnsi="Latha" w:cs="Latha"/>
          <w:b/>
          <w:b/>
          <w:sz w:val="22"/>
          <w:szCs w:val="22"/>
          <w:lang w:val="en-GB" w:bidi="he-IL"/>
        </w:rPr>
      </w:pPr>
      <w:r>
        <w:rPr>
          <w:rFonts w:ascii="Latha" w:hAnsi="Latha" w:cs="Latha"/>
          <w:b/>
          <w:b/>
          <w:sz w:val="28"/>
          <w:sz w:val="28"/>
          <w:lang w:val="en-GB" w:bidi="he-IL"/>
        </w:rPr>
        <w:t xml:space="preserve">நூல்கள் </w:t>
      </w:r>
      <w:r>
        <w:rPr>
          <w:rFonts w:cs="Latha" w:ascii="Latha" w:hAnsi="Latha"/>
          <w:b/>
          <w:sz w:val="28"/>
          <w:lang w:val="en-GB" w:bidi="he-IL"/>
        </w:rPr>
        <w:br/>
      </w:r>
      <w:r>
        <w:rPr>
          <w:rStyle w:val="Charoverride21"/>
          <w:rFonts w:cs="Latha" w:ascii="Latha" w:hAnsi="Latha"/>
          <w:b/>
          <w:sz w:val="22"/>
          <w:szCs w:val="22"/>
          <w:lang w:val="en-GB" w:bidi="he-IL"/>
        </w:rPr>
        <w:t>(</w:t>
      </w:r>
      <w:r>
        <w:rPr>
          <w:rStyle w:val="Charoverride21"/>
          <w:rFonts w:ascii="Latha" w:hAnsi="Latha" w:cs="Latha"/>
          <w:b/>
          <w:b/>
          <w:sz w:val="22"/>
          <w:sz w:val="22"/>
          <w:szCs w:val="22"/>
          <w:lang w:val="en-GB" w:bidi="he-IL"/>
        </w:rPr>
        <w:t>கால வரிசையில்</w:t>
      </w:r>
      <w:r>
        <w:rPr>
          <w:rStyle w:val="Charoverride21"/>
          <w:rFonts w:cs="Latha" w:ascii="Latha" w:hAnsi="Latha"/>
          <w:b/>
          <w:sz w:val="22"/>
          <w:szCs w:val="22"/>
          <w:lang w:val="en-GB" w:bidi="he-IL"/>
        </w:rPr>
        <w:t>)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நாற்பெரும் வள்ளல்கள்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1930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ஹர்ஷவர்த்தனன்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1930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முடியுடை வேந்தர்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1931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நவீன இந்திய மணிகள்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1934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தமிழ்நாட்டுப் புலவர்கள்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1934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முசோலினி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1934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7.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ஏப்ரஹாம் லிங்கன்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1934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8.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அறிவுச்சுடர்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1938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9.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நாற்பெரும் புலவர்கள்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1938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10.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தமிழர் திருமண நூல்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1939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11.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தமிழர் திருமண இன்பம்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1939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12.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மணிமேகலை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1940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13.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மொஹெஞ்சொதாரோ அல்லது சிந்துவெளி நாகரிகம்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1941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14.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பாண்டியன் தமிழ்க் கட்டுரை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(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முதல் தொகுதி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) 1941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15.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பல்லவர் வரலாறு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1944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16.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மறைந்த நகரம்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(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மாணவர் பதிப்பு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) 1944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17.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சேக்கிழார்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(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ஆராய்ச்சி நூல்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) 1945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18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இரண்டாம் குலோத்துங்கன்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1945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19.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கட்டுரை மாலை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1945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20.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செய்யுள்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-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உரைநடைப் பயிற்சி நூல்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1945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21.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முத்தமிழ் வேந்தர்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1946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22.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காவியம் செய்த கவியரசர்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1946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23.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விசுவநாத நாயக்கர்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1946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24.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சிவாஜி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1946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25.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சிலப்பதிகாரக் காட்சிகள்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1946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26.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இராஜேந்திர சோழன்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1946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27.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பல்லவப் பேரரசர்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1946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28.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கட்டுரைக் கோவை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1946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29.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சோழர் வரலாறு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1947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30.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ஆராய்ச்சிக் கட்டுரைகள்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1947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31.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பண்டித ஜவாஹர்லால் நெஹ்ரு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1947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32.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வீரத் தமிழர்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- 1947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33.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இருபதாம் நூற்றாண்டுப் ஸபலவர் பெருமக்கள்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1947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34.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இந்திய அறிஞர்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1947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35.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தமிழ்நாட்டு வடஎல்லை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1948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36.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பெரியபுராண ஆராய்ச்சி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1948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37.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கதை மலர் மாலை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(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மலர் ஒன்று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0 1948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38.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இராஜன் சிறுவர்க்குரிய கதைகள்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1948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39.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சிறுகதைக் களஞ்சியம்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(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பகுதி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1- 3) 1949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40.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மேனாட்டுத் தமிழறிஞர்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1950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41.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தென்னாட்டுப் பெருமக்கள்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1950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42.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இந்தியப் பெரியார் இருவர்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1950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43.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தமிழ்ப் புலவர் பெருமக்கள்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1950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44.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நாற்பெரும் புலவர்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45.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மறைமலையடிகள்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1951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46.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அயல்நாட்டு அறிஞர் அறுவர்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1951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47.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சங்கநூற் காட்சிகள்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1952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48.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இளைஞர் இலக்கணம்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(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முதல் மூன்று பாரங்கட்கு உரியது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) 1953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49.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விஞ்ஞானக் கலையும் மனித வாழ்க்கையும்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1953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50.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பாண்டிய நாட்டுப் பெரும் புலவர்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1953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51.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சேக்கிழார்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(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மாணவர் பதிப்பு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) 1954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52.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திருவள்ளுவர் காலம் யாது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? 1954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53.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சைவ சமயம்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1955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54.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கம்பர் யார்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? 1955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55.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வையை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1955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56.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தமிழர் திருமணத்தில் தாலி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1955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57.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பத்துப்பாட்டுக் காட்சிகள்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1955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58.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இலக்கிய அறிமுகம்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1955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59.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அருவிகள்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1955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60.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தமிழ் மொழிச் செல்வம்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1956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61.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பூம்புகார் நகரம்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1956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62.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தமிழ் இனம்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1956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63.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தமிழர் வாழ்வு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1956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64.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வழிபாடு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1957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65.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இல்வாழ்க்கை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1957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66.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தமிழ் இலக்கணம்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(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இளங்கலை வகுப்பிற்கு உரியது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) 1957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67.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வழியும் வகையும்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1957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68.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ஆற்றங்கரை நாகரிகம்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1957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69.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தமிழ் இலக்கண இலக்கியக் கால ஆராய்ச்சி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1957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70.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என்றுமுள தென்றமிழ்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1957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71.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சைவ சமய வளர்ச்சி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1958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72.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பொருநை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1958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73.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அருள்நெறி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1958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74.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தமிழரசி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1958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75.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இலக்கிய அமுதம்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1958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76.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எல்லோரும் வாழவேண்டும்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1958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77.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தமிழகக் கலைகள்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1959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78.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தமிழக ஆட்சி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1959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79.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தமிழக வரலாறு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1959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80.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தமிழர் நாகரிகமும பண்பாடும்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1959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81.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தென்பெண்ணை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1959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82.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புதிய தமிழகம்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1959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83.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நாட்டுக்கு நல்லவை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1959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84.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தமிழ் அமுதம்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1959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85.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பேரறிஞர் இருவர்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1959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86.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துருக்கியின் தந்தை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1959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87.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தமிழகக் கதைகள்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1959</w:t>
      </w:r>
    </w:p>
    <w:p>
      <w:pPr>
        <w:pStyle w:val="Bodytext"/>
        <w:tabs>
          <w:tab w:val="clear" w:pos="720"/>
          <w:tab w:val="left" w:pos="5400" w:leader="none"/>
        </w:tabs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88.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குழந்தைப் பாடல்கள்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1960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89.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கட்டுரைச் செல்வம்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1960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90.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தமிழகப் புலவர்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1960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91.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தமிழ் மொழி இலக்கிய வரலாறு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(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சங்க காலம்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) 1963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92.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தமிழக வரலாறும் தமிழர் பண்பாடும்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1964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93.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தமிழ் அமுதம்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(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மாணவர் பதிப்பு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) 1965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94.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சேக்கிழார்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(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சொர்ணம்மாள் நினைவுச் சொற்பொழிவுகள்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) 1969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95.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பத்துப்பாட்டு ஆராய்ச்சி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1970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96.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கல்வெட்டுகளில் அரசியல் சமயம் சமுதாயம்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1977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97.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இருபதாம் நூற்றாண்டில் தமிழ் உரைநடை வளர்ச்சி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1978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98.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இலக்கிய ஓவியங்கள்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1979</w:t>
      </w:r>
    </w:p>
    <w:p>
      <w:pPr>
        <w:pStyle w:val="Sub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பதிப்பு ஆண்டு தெரியாத நூல்கள்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99.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சிறுவர் சிற்றிலக்கணம்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100.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பைந்தமிழ் இலக்கணமும் கட்டுரையும்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101.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பாண்டியன் தமிழ்க் கட்டுரை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(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தொகுதி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-2)</w:t>
      </w:r>
    </w:p>
    <w:p>
      <w:pPr>
        <w:pStyle w:val="Sub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ஆங்கில நூல்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GB" w:bidi="he-IL"/>
        </w:rPr>
        <w:t>102. The Development of Saivism in South India 1964</w:t>
      </w:r>
    </w:p>
    <w:p>
      <w:pPr>
        <w:pStyle w:val="Sub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பார்வைக்குக் கிடைக்காத நூல்கள்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பதிற்றுப்பத்துக் காட்சிகள்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செந்தமிழ்ச் செல்வம்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தமிழ்நாட்டுக் கல்வெட்டுகள்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பள்ளித் தமிழ் இலக்கணம்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செந்தமிழ்க் கட்டுரை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(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முதல்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இரண்டாம் புத்தகங்கள்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)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 xml:space="preserve">செந்தமிழ்க் கதை இன்பம் 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(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முதல்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3"/>
          <w:rFonts w:ascii="Latha" w:hAnsi="Latha" w:cs="Latha"/>
          <w:sz w:val="22"/>
          <w:sz w:val="22"/>
          <w:szCs w:val="22"/>
          <w:lang w:val="en-GB" w:bidi="he-IL"/>
        </w:rPr>
        <w:t>இரண்டாம் பகுதிகள்</w:t>
      </w:r>
      <w:r>
        <w:rPr>
          <w:rStyle w:val="Charoverride23"/>
          <w:rFonts w:cs="Latha" w:ascii="Latha" w:hAnsi="Latha"/>
          <w:sz w:val="22"/>
          <w:szCs w:val="22"/>
          <w:lang w:val="en-GB" w:bidi="he-IL"/>
        </w:rPr>
        <w:t>)</w:t>
      </w:r>
      <w:r>
        <w:br w:type="page"/>
      </w:r>
    </w:p>
    <w:p>
      <w:pPr>
        <w:pStyle w:val="Head"/>
        <w:rPr>
          <w:rFonts w:ascii="Latha" w:hAnsi="Latha" w:cs="Latha"/>
          <w:b/>
          <w:b/>
          <w:sz w:val="28"/>
          <w:lang w:val="en-GB" w:bidi="he-IL"/>
        </w:rPr>
      </w:pPr>
      <w:r>
        <w:rPr>
          <w:rFonts w:ascii="Latha" w:hAnsi="Latha" w:cs="Latha"/>
          <w:b/>
          <w:b/>
          <w:sz w:val="28"/>
          <w:sz w:val="28"/>
          <w:lang w:val="en-GB" w:bidi="he-IL"/>
        </w:rPr>
        <w:t>பொருளடக்கம்</w:t>
      </w:r>
    </w:p>
    <w:p>
      <w:pPr>
        <w:pStyle w:val="Indent"/>
        <w:tabs>
          <w:tab w:val="clear" w:pos="720"/>
          <w:tab w:val="left" w:pos="630" w:leader="none"/>
          <w:tab w:val="left" w:pos="6660" w:leader="none"/>
        </w:tabs>
        <w:ind w:start="0" w:hanging="15"/>
        <w:rPr>
          <w:rFonts w:ascii="Latha" w:hAnsi="Latha" w:cs="Latha"/>
          <w:lang w:val="en-GB" w:bidi="he-IL"/>
        </w:rPr>
      </w:pPr>
      <w:r>
        <w:rPr>
          <w:rStyle w:val="Charoverride25"/>
          <w:rFonts w:cs="Latha" w:ascii="Latha" w:hAnsi="Latha"/>
          <w:lang w:val="en-GB" w:bidi="he-IL"/>
        </w:rPr>
        <w:t xml:space="preserve">1. </w:t>
      </w:r>
      <w:r>
        <w:rPr>
          <w:rStyle w:val="Charoverride25"/>
          <w:rFonts w:ascii="Latha" w:hAnsi="Latha" w:cs="Latha"/>
          <w:lang w:val="en-GB" w:bidi="he-IL"/>
        </w:rPr>
        <w:t xml:space="preserve">பூம்புகார் நகரம் </w:t>
      </w:r>
      <w:r>
        <w:rPr>
          <w:rStyle w:val="Charoverride25"/>
          <w:rFonts w:cs="Latha" w:ascii="Latha" w:hAnsi="Latha"/>
          <w:lang w:val="en-US" w:bidi="he-IL"/>
        </w:rPr>
        <w:tab/>
      </w:r>
      <w:r>
        <w:rPr>
          <w:rStyle w:val="Charoverride25"/>
          <w:rFonts w:cs="Latha" w:ascii="Latha" w:hAnsi="Latha"/>
          <w:lang w:val="en-GB" w:bidi="he-IL"/>
        </w:rPr>
        <w:t>3</w:t>
      </w:r>
    </w:p>
    <w:p>
      <w:pPr>
        <w:pStyle w:val="Indent"/>
        <w:tabs>
          <w:tab w:val="clear" w:pos="720"/>
          <w:tab w:val="left" w:pos="630" w:leader="none"/>
          <w:tab w:val="left" w:pos="6660" w:leader="none"/>
        </w:tabs>
        <w:ind w:start="0" w:hanging="15"/>
        <w:rPr>
          <w:rFonts w:ascii="Latha" w:hAnsi="Latha" w:cs="Latha"/>
          <w:lang w:val="en-GB" w:bidi="he-IL"/>
        </w:rPr>
      </w:pPr>
      <w:r>
        <w:rPr>
          <w:rStyle w:val="Charoverride25"/>
          <w:rFonts w:cs="Latha" w:ascii="Latha" w:hAnsi="Latha"/>
          <w:lang w:val="en-GB" w:bidi="he-IL"/>
        </w:rPr>
        <w:t xml:space="preserve">2. </w:t>
      </w:r>
      <w:r>
        <w:rPr>
          <w:rStyle w:val="Charoverride25"/>
          <w:rFonts w:ascii="Latha" w:hAnsi="Latha" w:cs="Latha"/>
          <w:lang w:val="en-GB" w:bidi="he-IL"/>
        </w:rPr>
        <w:t xml:space="preserve">மாமல்லபுரம் </w:t>
      </w:r>
      <w:r>
        <w:rPr>
          <w:rStyle w:val="Charoverride25"/>
          <w:rFonts w:cs="Latha" w:ascii="Latha" w:hAnsi="Latha"/>
          <w:lang w:val="en-GB" w:bidi="he-IL"/>
        </w:rPr>
        <w:tab/>
        <w:t>13</w:t>
      </w:r>
    </w:p>
    <w:p>
      <w:pPr>
        <w:pStyle w:val="Song"/>
        <w:tabs>
          <w:tab w:val="clear" w:pos="720"/>
          <w:tab w:val="left" w:pos="630" w:leader="none"/>
          <w:tab w:val="left" w:pos="6660" w:leader="none"/>
        </w:tabs>
        <w:ind w:start="0" w:hanging="15"/>
        <w:rPr>
          <w:rFonts w:ascii="Latha" w:hAnsi="Latha" w:cs="Latha"/>
          <w:lang w:val="en-GB" w:bidi="he-IL"/>
        </w:rPr>
      </w:pPr>
      <w:r>
        <w:rPr>
          <w:rStyle w:val="Charoverride25"/>
          <w:rFonts w:cs="Latha" w:ascii="Latha" w:hAnsi="Latha"/>
          <w:i/>
          <w:iCs/>
          <w:lang w:val="en-GB" w:bidi="he-IL"/>
        </w:rPr>
        <w:t xml:space="preserve">3. </w:t>
      </w:r>
      <w:r>
        <w:rPr>
          <w:rStyle w:val="Charoverride25"/>
          <w:rFonts w:ascii="Latha" w:hAnsi="Latha" w:cs="Latha"/>
          <w:i/>
          <w:i/>
          <w:iCs/>
          <w:lang w:val="en-GB" w:bidi="he-IL"/>
        </w:rPr>
        <w:t xml:space="preserve">ஓவியமும் சிற்பமும் </w:t>
      </w:r>
      <w:r>
        <w:rPr>
          <w:rStyle w:val="Charoverride25"/>
          <w:rFonts w:cs="Latha" w:ascii="Latha" w:hAnsi="Latha"/>
          <w:i/>
          <w:iCs/>
          <w:lang w:val="en-GB" w:bidi="he-IL"/>
        </w:rPr>
        <w:tab/>
        <w:t>18</w:t>
      </w:r>
    </w:p>
    <w:p>
      <w:pPr>
        <w:pStyle w:val="Song"/>
        <w:tabs>
          <w:tab w:val="clear" w:pos="720"/>
          <w:tab w:val="left" w:pos="630" w:leader="none"/>
          <w:tab w:val="left" w:pos="6660" w:leader="none"/>
        </w:tabs>
        <w:ind w:start="0" w:hanging="15"/>
        <w:rPr>
          <w:rFonts w:ascii="Latha" w:hAnsi="Latha" w:cs="Latha"/>
          <w:lang w:val="en-GB" w:bidi="he-IL"/>
        </w:rPr>
      </w:pPr>
      <w:r>
        <w:rPr>
          <w:rStyle w:val="Charoverride25"/>
          <w:rFonts w:cs="Latha" w:ascii="Latha" w:hAnsi="Latha"/>
          <w:i/>
          <w:iCs/>
          <w:lang w:val="en-GB" w:bidi="he-IL"/>
        </w:rPr>
        <w:t xml:space="preserve">4. </w:t>
      </w:r>
      <w:r>
        <w:rPr>
          <w:rStyle w:val="Charoverride25"/>
          <w:rFonts w:ascii="Latha" w:hAnsi="Latha" w:cs="Latha"/>
          <w:i/>
          <w:i/>
          <w:iCs/>
          <w:lang w:val="en-GB" w:bidi="he-IL"/>
        </w:rPr>
        <w:t xml:space="preserve">நாகப்பட்டினம் </w:t>
      </w:r>
      <w:r>
        <w:rPr>
          <w:rStyle w:val="Charoverride25"/>
          <w:rFonts w:cs="Latha" w:ascii="Latha" w:hAnsi="Latha"/>
          <w:i/>
          <w:iCs/>
          <w:lang w:val="en-GB" w:bidi="he-IL"/>
        </w:rPr>
        <w:tab/>
        <w:t>24</w:t>
      </w:r>
    </w:p>
    <w:p>
      <w:pPr>
        <w:pStyle w:val="Song"/>
        <w:tabs>
          <w:tab w:val="clear" w:pos="720"/>
          <w:tab w:val="left" w:pos="630" w:leader="none"/>
          <w:tab w:val="left" w:pos="6660" w:leader="none"/>
        </w:tabs>
        <w:ind w:start="0" w:hanging="15"/>
        <w:rPr>
          <w:rFonts w:ascii="Latha" w:hAnsi="Latha" w:cs="Latha"/>
          <w:lang w:val="en-GB" w:bidi="he-IL"/>
        </w:rPr>
      </w:pPr>
      <w:r>
        <w:rPr>
          <w:rStyle w:val="Charoverride25"/>
          <w:rFonts w:cs="Latha" w:ascii="Latha" w:hAnsi="Latha"/>
          <w:i/>
          <w:iCs/>
          <w:lang w:val="en-GB" w:bidi="he-IL"/>
        </w:rPr>
        <w:t xml:space="preserve">5. </w:t>
      </w:r>
      <w:r>
        <w:rPr>
          <w:rStyle w:val="Charoverride25"/>
          <w:rFonts w:ascii="Latha" w:hAnsi="Latha" w:cs="Latha"/>
          <w:i/>
          <w:i/>
          <w:iCs/>
          <w:lang w:val="en-GB" w:bidi="he-IL"/>
        </w:rPr>
        <w:t xml:space="preserve">மணிமேகலை </w:t>
      </w:r>
      <w:r>
        <w:rPr>
          <w:rStyle w:val="Charoverride25"/>
          <w:rFonts w:cs="Latha" w:ascii="Latha" w:hAnsi="Latha"/>
          <w:i/>
          <w:iCs/>
          <w:lang w:val="en-GB" w:bidi="he-IL"/>
        </w:rPr>
        <w:tab/>
        <w:t>30</w:t>
      </w:r>
    </w:p>
    <w:p>
      <w:pPr>
        <w:pStyle w:val="Song"/>
        <w:tabs>
          <w:tab w:val="clear" w:pos="720"/>
          <w:tab w:val="left" w:pos="630" w:leader="none"/>
          <w:tab w:val="left" w:pos="6660" w:leader="none"/>
        </w:tabs>
        <w:ind w:start="0" w:hanging="15"/>
        <w:rPr>
          <w:rFonts w:ascii="Latha" w:hAnsi="Latha" w:cs="Latha"/>
          <w:lang w:val="en-GB" w:bidi="he-IL"/>
        </w:rPr>
      </w:pPr>
      <w:r>
        <w:rPr>
          <w:rStyle w:val="Charoverride25"/>
          <w:rFonts w:cs="Latha" w:ascii="Latha" w:hAnsi="Latha"/>
          <w:i/>
          <w:iCs/>
          <w:lang w:val="en-GB" w:bidi="he-IL"/>
        </w:rPr>
        <w:t xml:space="preserve">6. </w:t>
      </w:r>
      <w:r>
        <w:rPr>
          <w:rStyle w:val="Charoverride25"/>
          <w:rFonts w:ascii="Latha" w:hAnsi="Latha" w:cs="Latha"/>
          <w:i/>
          <w:i/>
          <w:iCs/>
          <w:lang w:val="en-GB" w:bidi="he-IL"/>
        </w:rPr>
        <w:t xml:space="preserve">பெரிய புராணத்திற் காணப்படும் நாகரிகப் பண்பாடு </w:t>
      </w:r>
      <w:r>
        <w:rPr>
          <w:rStyle w:val="Charoverride25"/>
          <w:rFonts w:cs="Latha" w:ascii="Latha" w:hAnsi="Latha"/>
          <w:i/>
          <w:iCs/>
          <w:lang w:val="en-GB" w:bidi="he-IL"/>
        </w:rPr>
        <w:tab/>
        <w:t>37</w:t>
      </w:r>
    </w:p>
    <w:p>
      <w:pPr>
        <w:pStyle w:val="Song"/>
        <w:tabs>
          <w:tab w:val="clear" w:pos="720"/>
          <w:tab w:val="left" w:pos="630" w:leader="none"/>
          <w:tab w:val="left" w:pos="6660" w:leader="none"/>
        </w:tabs>
        <w:ind w:start="0" w:hanging="15"/>
        <w:rPr>
          <w:rFonts w:ascii="Latha" w:hAnsi="Latha" w:cs="Latha"/>
          <w:lang w:val="en-GB" w:bidi="he-IL"/>
        </w:rPr>
      </w:pPr>
      <w:r>
        <w:rPr>
          <w:rStyle w:val="Charoverride25"/>
          <w:rFonts w:cs="Latha" w:ascii="Latha" w:hAnsi="Latha"/>
          <w:i/>
          <w:iCs/>
          <w:lang w:val="en-GB" w:bidi="he-IL"/>
        </w:rPr>
        <w:t xml:space="preserve">7. </w:t>
      </w:r>
      <w:r>
        <w:rPr>
          <w:rStyle w:val="Charoverride25"/>
          <w:rFonts w:ascii="Latha" w:hAnsi="Latha" w:cs="Latha"/>
          <w:i/>
          <w:i/>
          <w:iCs/>
          <w:lang w:val="en-GB" w:bidi="he-IL"/>
        </w:rPr>
        <w:t xml:space="preserve">கன்னனும் கும்பகர்ணனும் </w:t>
      </w:r>
      <w:r>
        <w:rPr>
          <w:rStyle w:val="Charoverride25"/>
          <w:rFonts w:cs="Latha" w:ascii="Latha" w:hAnsi="Latha"/>
          <w:i/>
          <w:iCs/>
          <w:lang w:val="en-GB" w:bidi="he-IL"/>
        </w:rPr>
        <w:tab/>
        <w:t>45</w:t>
      </w:r>
    </w:p>
    <w:p>
      <w:pPr>
        <w:pStyle w:val="Song"/>
        <w:tabs>
          <w:tab w:val="clear" w:pos="720"/>
          <w:tab w:val="left" w:pos="630" w:leader="none"/>
          <w:tab w:val="left" w:pos="6660" w:leader="none"/>
        </w:tabs>
        <w:ind w:start="0" w:hanging="15"/>
        <w:rPr>
          <w:rFonts w:ascii="Latha" w:hAnsi="Latha" w:cs="Latha"/>
          <w:lang w:val="en-GB" w:bidi="he-IL"/>
        </w:rPr>
      </w:pPr>
      <w:r>
        <w:rPr>
          <w:rStyle w:val="Charoverride25"/>
          <w:rFonts w:cs="Latha" w:ascii="Latha" w:hAnsi="Latha"/>
          <w:i/>
          <w:iCs/>
          <w:lang w:val="en-GB" w:bidi="he-IL"/>
        </w:rPr>
        <w:t xml:space="preserve">8. </w:t>
      </w:r>
      <w:r>
        <w:rPr>
          <w:rStyle w:val="Charoverride25"/>
          <w:rFonts w:ascii="Latha" w:hAnsi="Latha" w:cs="Latha"/>
          <w:i/>
          <w:i/>
          <w:iCs/>
          <w:lang w:val="en-GB" w:bidi="he-IL"/>
        </w:rPr>
        <w:t xml:space="preserve">இந்தியாவில் புதைபொருள் ஆராய்ச்சி </w:t>
      </w:r>
      <w:r>
        <w:rPr>
          <w:rStyle w:val="Charoverride25"/>
          <w:rFonts w:cs="Latha" w:ascii="Latha" w:hAnsi="Latha"/>
          <w:i/>
          <w:iCs/>
          <w:lang w:val="en-GB" w:bidi="he-IL"/>
        </w:rPr>
        <w:tab/>
        <w:t>50</w:t>
      </w:r>
    </w:p>
    <w:p>
      <w:pPr>
        <w:pStyle w:val="Song"/>
        <w:tabs>
          <w:tab w:val="clear" w:pos="720"/>
          <w:tab w:val="left" w:pos="630" w:leader="none"/>
          <w:tab w:val="left" w:pos="6660" w:leader="none"/>
        </w:tabs>
        <w:ind w:start="0" w:hanging="15"/>
        <w:rPr>
          <w:rFonts w:ascii="Latha" w:hAnsi="Latha" w:cs="Latha"/>
          <w:lang w:val="en-GB" w:bidi="he-IL"/>
        </w:rPr>
      </w:pPr>
      <w:r>
        <w:rPr>
          <w:rStyle w:val="Charoverride25"/>
          <w:rFonts w:cs="Latha" w:ascii="Latha" w:hAnsi="Latha"/>
          <w:i/>
          <w:iCs/>
          <w:lang w:val="en-GB" w:bidi="he-IL"/>
        </w:rPr>
        <w:t xml:space="preserve">9. </w:t>
      </w:r>
      <w:r>
        <w:rPr>
          <w:rStyle w:val="Charoverride25"/>
          <w:rFonts w:ascii="Latha" w:hAnsi="Latha" w:cs="Latha"/>
          <w:i/>
          <w:i/>
          <w:iCs/>
          <w:lang w:val="en-GB" w:bidi="he-IL"/>
        </w:rPr>
        <w:t xml:space="preserve">புதைந்த நகரங்கள் </w:t>
      </w:r>
      <w:r>
        <w:rPr>
          <w:rStyle w:val="Charoverride25"/>
          <w:rFonts w:cs="Latha" w:ascii="Latha" w:hAnsi="Latha"/>
          <w:i/>
          <w:iCs/>
          <w:lang w:val="en-GB" w:bidi="he-IL"/>
        </w:rPr>
        <w:tab/>
        <w:t>60</w:t>
      </w:r>
    </w:p>
    <w:p>
      <w:pPr>
        <w:pStyle w:val="Song"/>
        <w:tabs>
          <w:tab w:val="clear" w:pos="720"/>
          <w:tab w:val="left" w:pos="630" w:leader="none"/>
          <w:tab w:val="left" w:pos="6660" w:leader="none"/>
        </w:tabs>
        <w:ind w:start="0" w:hanging="15"/>
        <w:rPr>
          <w:rFonts w:ascii="Latha" w:hAnsi="Latha" w:cs="Latha"/>
          <w:lang w:val="en-GB" w:bidi="he-IL"/>
        </w:rPr>
      </w:pPr>
      <w:r>
        <w:rPr>
          <w:rStyle w:val="Charoverride25"/>
          <w:rFonts w:cs="Latha" w:ascii="Latha" w:hAnsi="Latha"/>
          <w:i/>
          <w:iCs/>
          <w:lang w:val="en-GB" w:bidi="he-IL"/>
        </w:rPr>
        <w:t xml:space="preserve">10. </w:t>
      </w:r>
      <w:r>
        <w:rPr>
          <w:rStyle w:val="Charoverride25"/>
          <w:rFonts w:ascii="Latha" w:hAnsi="Latha" w:cs="Latha"/>
          <w:i/>
          <w:i/>
          <w:iCs/>
          <w:lang w:val="en-GB" w:bidi="he-IL"/>
        </w:rPr>
        <w:t xml:space="preserve">கலிங்கப் போர் </w:t>
      </w:r>
      <w:r>
        <w:rPr>
          <w:rStyle w:val="Charoverride25"/>
          <w:rFonts w:cs="Latha" w:ascii="Latha" w:hAnsi="Latha"/>
          <w:i/>
          <w:iCs/>
          <w:lang w:val="en-GB" w:bidi="he-IL"/>
        </w:rPr>
        <w:tab/>
        <w:t>69</w:t>
      </w:r>
    </w:p>
    <w:p>
      <w:pPr>
        <w:pStyle w:val="Head"/>
        <w:spacing w:lineRule="auto" w:line="276"/>
        <w:rPr>
          <w:rStyle w:val="Charoverride1"/>
          <w:rFonts w:ascii="Latha" w:hAnsi="Latha" w:cs="Latha"/>
          <w:sz w:val="22"/>
          <w:szCs w:val="22"/>
          <w:lang w:val="en-US" w:bidi="he-IL"/>
        </w:rPr>
      </w:pPr>
      <w:r>
        <w:rPr>
          <w:rFonts w:cs="Latha" w:ascii="Latha" w:hAnsi="Latha"/>
          <w:lang w:val="en-US" w:bidi="he-IL"/>
        </w:rPr>
      </w:r>
      <w:r>
        <w:br w:type="page"/>
      </w:r>
    </w:p>
    <w:p>
      <w:pPr>
        <w:pStyle w:val="Heading1"/>
        <w:rPr/>
      </w:pPr>
      <w:r>
        <w:rPr>
          <w:rStyle w:val="Charoverride1"/>
          <w:rFonts w:ascii="Latha" w:hAnsi="Latha" w:cs="Latha"/>
          <w:b w:val="false"/>
          <w:b w:val="false"/>
          <w:bCs w:val="false"/>
          <w:szCs w:val="22"/>
        </w:rPr>
        <w:t>பூம்புகார்</w:t>
      </w:r>
      <w:r>
        <w:rPr>
          <w:rStyle w:val="Charoverride1"/>
          <w:b w:val="false"/>
          <w:b w:val="false"/>
          <w:bCs w:val="false"/>
          <w:szCs w:val="22"/>
        </w:rPr>
        <w:t xml:space="preserve"> </w:t>
      </w:r>
      <w:r>
        <w:rPr>
          <w:rStyle w:val="Charoverride1"/>
          <w:rFonts w:ascii="Latha" w:hAnsi="Latha" w:cs="Latha"/>
          <w:b w:val="false"/>
          <w:b w:val="false"/>
          <w:bCs w:val="false"/>
          <w:szCs w:val="22"/>
        </w:rPr>
        <w:t>நகரம்</w:t>
      </w:r>
    </w:p>
    <w:p>
      <w:pPr>
        <w:pStyle w:val="Heading1"/>
        <w:rPr/>
      </w:pPr>
      <w:r>
        <w:rPr>
          <w:lang w:bidi="he-IL"/>
        </w:rPr>
        <w:t>1.</w:t>
      </w:r>
      <w:r>
        <w:rPr>
          <w:rFonts w:ascii="Latha" w:hAnsi="Latha" w:cs="Latha"/>
          <w:lang w:bidi="he-IL"/>
        </w:rPr>
        <w:t>பூம்புகார்</w:t>
      </w:r>
      <w:r>
        <w:rPr>
          <w:lang w:bidi="he-IL"/>
        </w:rPr>
        <w:t xml:space="preserve"> </w:t>
      </w:r>
      <w:r>
        <w:rPr>
          <w:rFonts w:ascii="Latha" w:hAnsi="Latha" w:cs="Latha"/>
          <w:lang w:bidi="he-IL"/>
        </w:rPr>
        <w:t>நகரம்</w:t>
      </w:r>
      <w:r>
        <w:rPr>
          <w:lang w:bidi="he-IL"/>
        </w:rPr>
        <w:t xml:space="preserve"> </w:t>
      </w:r>
      <w:r>
        <w:rPr>
          <w:lang w:bidi="he-IL"/>
        </w:rPr>
        <w:t>*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பெயர் விளக்கம்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புகார்’ என்ற சொல்லுக்கு ‘ஆற்று முகம்’ என்பது பொருள்</w:t>
      </w:r>
      <w:r>
        <w:rPr>
          <w:rFonts w:cs="Latha" w:ascii="Latha" w:hAnsi="Latha"/>
          <w:sz w:val="22"/>
          <w:szCs w:val="22"/>
          <w:lang w:val="en-GB" w:bidi="he-IL"/>
        </w:rPr>
        <w:t>.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புகா அர்ப் புகுந்த பெருங்கலம்” என்பது புறநானூறு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காவிரி கடலோடு கலக்கும் இடமும் அதனைச் சார்ந்த மணற்பரப்பும் தாழம்பூக்காடு நிறைந்த பகுதியாகும்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அங்குப் புன்னை முதலிய மரங்கள் செழித்திருத்தன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இக்காரணத்தால் புகார் என்பது “பூங்கானல்” “பூமலி பெருந்துறை’ என்று பட்டினப்பாலை கூறும்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எனவே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பூங்கானல்” என்பது பூம்புகார் என வழங்குதல் இயல்பேயன்றோ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ஆற்று முகத்தை உணர்த்தும் ‘புகார்’ என்னும் பெயர்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அவ்விடத்தில் அமைந்த நகரத்திற்கம் பெயராயிற்று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நகரப் பிரிவுகள்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பூம்புகாரைப் பற்றிப் பேசும் சிலப்பதிகாரம்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மணிமேகலை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பட்டினப்பாலை என்னும் பண்டைய நூல்களில் புகார் நகரப் பிரிவுகளும் அவை பற்றிய விளக்கமும் காணப்படுகின்றன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புகார் நகரத்தில் கடற்கரையைச் சார்ந்த பகுதி மருவூர்ப்பாக்கம் எனவும்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அதற்கு அப்பாற்பட்ட பகுதி பட்டினப்பாக்கம் எனவும் பெயர் பெற்றன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இவ்விரண்டுக்கும் இடைப்பட்ட நிலப்பகுதி சோலைகள் நிறைந்த 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தாய்ப் பெருங்கடைத் தெருவைத் தன்னகத்தே கொண்டதாய்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அவ்விடம் நாளங்காடி எனப்பெயர் பெற்றது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மருவூர்ப்பாக்கம்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பூம்புகார் கடற்கரைப் பட்டினமாதலின் கரையோரம் இருந்த மருவூர்ப்பாக்கத்தில்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 நாட்டுடன் வாணிகம் நடத்தி வந்த அயல் நாட்டார் பெரிய மாளிகைகளை அமைத்துக் கொண்டு வாழ்ந்து வந்தனர்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பட்டு நூலாலும் எலி மயிராலும் பருத்தி நூலாலும் நுட்பமான தொழிலைச் செய்த பட்டுச்சாலியர் தெருவும்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விலையுயர்ந்த மணிகளும் பொன்னும் சேமித்து வைக்கப்பட்ட தெருக்களும்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நெல் முதலிய கூலவகை களை விற்கும் தெருக்களும்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பிட்டு வாணிகர்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அப்பவாணிகர் கள் விற்பவர்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மீன் பிடிப்பவர்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உப்பு விற்பவர்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பலவகை இறைச்சிகளை விற்போர்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கற்பூரம் முதலிய வாசனைப் பொருள்களை விற்போர்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ஆட்டு வாணிகர்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எண்ணெய் வாணிகர்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கன்னார்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தச்சர்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கொல்லர்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ஓவியர்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சிற்பர்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குயவர்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உருக்குத் தட்டார்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இரத்தினப்பணித் தட்டார்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சிப்பித் தொழில் செய்பவர்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தோலைக் கொண்டு பலவகை உறைகளைச் செய்பவர்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கிழி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நெட்டி இவற்றைக்கொண்டு மலர்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வாடாத மாலை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பொய்க் கொண்டை முதலியவற்றைச் செய்பவர் வாழும் தெருக்களும்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இசையில் வல்ல குழலர்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பாணர்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ஏவல் மக்கள் முதலியோர் வாழத்தக்க தெருக்களும் மருவூர்ப்பாக்கத்தில் இருந்தன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பட்டினப்பாக்கம்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அரசனும் அரச மரபினரும் வாழும் பெருந்தெரு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தேரோடும் தெரு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கடைத்தெரு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செல்வ வணிகருடைய மாடமாளிகைகள் நிறைந்த தெரு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மறையவர் தெரு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வேளாளர்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மருத்துவர்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சோதிடர் தெருக்கள்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முத்துக் கோப்பவர்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சங்கறுப்பவர்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அரசனை நின்று பாடுவார்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இருந்து பாடுவார்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வைதாளியாடுவார்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கடிகையார் </w:t>
      </w:r>
      <w:r>
        <w:rPr>
          <w:rStyle w:val="Charoverride2"/>
          <w:rFonts w:cs="Latha" w:ascii="Latha" w:hAnsi="Latha"/>
          <w:sz w:val="22"/>
          <w:szCs w:val="22"/>
          <w:lang w:val="en-GB" w:bidi="he-IL"/>
        </w:rPr>
        <w:t>(Time- keepers)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சாந்திக் கூத்தர்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களத்தாடும் கூத்திகள்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அகக்கூத்தாடும் பதியிலார்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பரத்தையர்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பணிப்பெண்கள்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தோற்கருவி முதலிய பலவகைக் கருவிகளை இசைப்பவர்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விகடம் செய்பவர்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குதிரைப்பாகர்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யானைப்பாகர்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தேர்ப்பாகர்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காலாட் படையினர் முதலியோர் வாழ்ந்த தனித்தனித் தெருக்கள் என்பன பட்டினப்பாக்கத்தை அழகு செய்தன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நாளங்காடி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மேற்கூறப்பட்ட நகரப் பகுதிகள் இரண்டிற்கும் இடையில் பொதுநிலம்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 வரிசை வரிசையாக வளர்ந்த மரங்களைக் கொண்ட சோலை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அம்மரங்களையே தூணாகக்கொண்டு கட்டப்பட்ட கடைகள் மிகப்பலவாக விளங்கின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அவற்றின் தொகுதி நாளங்காடி எனப்பட்டது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 முசுகுந்தன் ஏவலால் நிலைத்த நாளங்காடிப் பூதத்திற்குக் கோயில்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சித்திரை மாதத்துச் சித்திரை நாளில் மறக்குடிப் பெண்டிர் அப்பூதத்தை வழிபட்டு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எம் மன்னனது நாடு முழுதும் வறுமை நீங்கி வளம் சிறப்பதாக” என வாழ்த்தித் துணங்கைக் கூத்தும்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குரவைக் கூத்தும் ஆடுதல் வழக்கம்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அரசன்மேல் அளவுகடந்த பற்றுடைய வீரர்கள் தம் வேந்தன் நலத்தைக் கருதித் தம் தலைகளையறுத்துப் பூதத்திற்குப் பலியிட்டு வந்தனர்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 நாளங்காடியைப் போலவே மருவூர்ப் பாக்கத்தில் இராக்கடைகள்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அவற்றின் தொகுதி அல்லங்காடி எனப்பட்டது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பலவகை மன்றங்கள்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பொருளைக் களவு செய்வோரை அம்பலப்படுத்தி அவமானப்படுத்தும் வெள்ளிடை மன்றம்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பலவகை நோயாளர் நீராடிய அளவில் நலனைச் செய்யும் பொய்கையுடைய இலஞ்சி மன்றம்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இலஞ்சி மடு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),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பித்துக்கொண்டவர்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நஞ்சுண்டவர்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விடக்கடியுண்டவர்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பேய் பிடிக்கப்பட்டவர் ஒருமுறை சூழ்ந்து வருதலால் அவர்கள் தெளிவுபெறக் காரணமாகிய ஒளியை வெளிப்படுத்தும் நீண்ட கல் நிறுத்தப்பெற்ற மன்றம்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பொய்த் தவ வேடங் கொண்டவரும்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கணவரை வஞ்சித் தொழுகும் பெண்டிரும்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தீய அமைச்சரும்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புறங் கூறுவோரும் ஆகிய இவர்களைத் தண்டிக்கும் இயல்புடைய பூதம் நிலைபெற்ற பூத சதுக்கம்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அரசனது செங்கோல் சிறிதளவு தவறினாலும் அவனது அறங்கூறவையத்தார் நடுவுநிலை தவறினும் நாவாற்கூறாது நீர் உகுத்துக் கண்ணாற்கூறும் பாவையொன்று நிற்கும் பாவை மன்றம் ஆகிய ஐந்தும் பூம்புகாரில் குறிக்கத்தக்க மன்றங்களாகும்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கோயில்கள்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பூம்புகாரில் இருந்த கோயில்களில் </w:t>
      </w:r>
      <w:r>
        <w:rPr>
          <w:rFonts w:cs="Latha" w:ascii="Latha" w:hAnsi="Latha"/>
          <w:sz w:val="22"/>
          <w:szCs w:val="22"/>
          <w:lang w:val="en-GB" w:bidi="he-IL"/>
        </w:rPr>
        <w:t xml:space="preserve">(1)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சிவன் கோயில்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(2)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பெருமாள் கோவில்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(3)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பலராமன் கோயில்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(4)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இந்திரன் கோயில்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(5)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முருகன் கோயில்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(6)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சூரியன் கோயில்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(7)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சந்திரன் கோயில்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(8)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புத்தர் கோவில்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(9)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அருகதேவன்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சமணர்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கோயில் என்பன குறிப்பிடத் தக்கவை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சமணர் மடத்தில் துறவு பூண்ட ஆடவரும் இருந்தனர்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பெண்டிரும் இருந்தனர்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அவருள் ஆடவர் அடிகள் என்றும்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பெண்டிர் அடிகள்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குரத்திமார் என்றும் அழைக்கப்பட்டனர்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பௌத்த மடத்திலும் ஆண் துறவிகளும் பெண் துறவிகளும் இருந்தனர்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ஆண் துறவிக்குப் பிக்கு என்றும் பெண் துறவிக்குப் பிக்குணி என்றும் பெயர்கள் வழங்கின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தெருக்களும் வீடுகளும்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பூம்புகார் நகரத் தெருக்கள் அகன்றும் காற்றோட்ட வசதிக்கேற்பவும் அமைந்திருந்தன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தெருக்களிலிருந்த பெரும்பாலான வீடுகள் மாட மாளிகைகளாகத் காணப்பெற்றன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 மாளிகைச் சுவர்களில் தேவர்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மக்கள்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விலங்குகள்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பறவைகள் முதலிய உயிர்களைக் குறிக்கும் கதையுருவங்கள் காணப்பெற்றன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மானின் கண்போன்ற தொளையிடப்பட்ட சாளரங்கள் மாளிகைகளில்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அயல் நாட்டவர் தமக்கென அமைத்துக்கொண்ட கட்டடங்கள் காண்போர் கண்களை அயலிற் செல்லவிடாமல் தடுத்தனவாய் மிக்க வேலைப்பாடு கொண்டிருந்தன என்று சிலப்பதிகாரம் செப்புகின்றது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 வீடுகள் தட்டை ஓடுகள் இடப்பெற்றுச் சாந்து பூசப்பெற்றவை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‘வேயா மாடங்கள்’ எனப்பட்டன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 மாடங்கள் மிக உயர்ந்து காணப்பட்டன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சொர்க்கத்தை ஒத்தன என்று பட்டினப்பாலை பகர்கின்றது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அவற்றில் வாழும் மகளிர் தென்றல் காற்று வீசும் சாளரங்களின் எதிரே நின்று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அங்காடித் தெருவில் மாதர்பாட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குழல் ஊத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யாழ் வாசிக்க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முரசு கொட்ட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முழவு ஒலிப்ப நடை பெறும் முருக விழாவைக் காண்பர்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முருகக் கடவுளையும் பிற தெய்வங்களையும் அங்கிருந்தபடியே தம் கைகளைக் குவித்து வணங்குவர்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மாளிகையில் மேற்பகுதி நிலவு காயத்தக்க திறந்தவெளியாக அமைக்கப் பெற்றிருந்தது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‘நிலா முற்றம்’ எனப்பெயர் பெற்றது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வனங்கள்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பூம்புகார் நகரத்து வனங்களில் குறிப்பிடத்தக்கவை சில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அவற்றுள் தண்ணீரை நிரப்பவும்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அத்தண்ணீரை வெளியேற்றவும் வல்ல இயந்திர அமைப்புடைய வாவியைத் தன்னகத்தே பெற்ற அழகிய பூஞ்சோலை ஒன்று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அஃது அரசர் அமைச்சர் முதலியோர்க்கு உரிய இடமாகும்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மற்றொன்று உய்யான வனமென்பது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சூரிய கிரணத்தால் சிறகை யிழந்த சம்பாதி என்ற பறவை யிருந்த சம்பாதி வனமொன்று காவிரியின் தந்தையென்று கூறத்தக்க கவேரன் தவம் செய்த கவேரவனம் ஒன்று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உவவனம் என்பது ஒன்று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அவ்வனத்தில் தன் அகத்துள் இருப்பவர் ஓசையை வெளிப்படுத்தாமல் அவர் தம் உருவங்களை மட்டும் வெளிப்படுத்தும் பளிங்கு மண்டபம் ஒன்று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அம்மண்டபத்தினுள்ளே மாணிக்கச் சோதி பரந்த பதுமபீடம் ஒன்று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பூம்புகார் நகர் தோன்றிய காலத்தே உடன் தோன்றியதான நன்காடு சக்கரவாளக் கோட்டம் எனப் பெயர் பெற்றது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நாற்புறத்தும் வாயில்களுடைய மதிலால் சூழப்பட்டது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காளிகோட்டமும் பலவகை மன்றங்களும்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அருந்தவர்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அரசர்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பத்தினிப் பெண்டிர் இவர்கட்கு எழுப்பிய கோட்டங்களும் பிறவும் கொண்டது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அரங்குகள்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அறிவாலும் திருவாலும் செழித்திருந்த பூம்புகார் நகரில் கலைகள் நன்கு வளர்க்கப்பட்டன என்று அரங்கேற்று காதையால் நன்கறியலாம்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அக்காதையில் கூறப்பட்டுள்ள மாதவி ஆடிய நடன அரங்கத்தின் சிறப்பினை நன்கு தெளியலாம்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நகரப்பரப்பு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கோவலன் கண்ணகியை அழைத்துக்கொண்டு பூம்புகாரை விட்டு நீங்கிய முறையைக் கூறவந்த இளங்கோவடிகள்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நகரத்தின் மேற்குப் பக்கத்தில் ஊர் வாசலுக்கப்பால்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இலவந்திகை இருந்ததாகக் குறிப்பிட்டுள்ளார்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அதற்கப்பால்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இருமருங்கும் சோலை சூழ்ந்த பெரிய சாலை வழியே பூம்புகார் மக்கள் சென்று நீராடும் திருமுகத் துறையைக் குறிப்பிடுகின்றார்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அக்காலத்தில் அங்கொரு வாயில் இருந்ததாகவும் குறித்துள்ளார்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அதற்கப்பால் கோவலன் மேற்குத் திசையில் மதுரை நோக்கிச் சென்றான் என்று குறித்துள்ளார்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இவற்றை நோக்க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நகரத்தின் மேற்குப் பகுதியின் கடைசி எல்லை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காவிரிக்கரையில் திருமுகத் துறையிடத்து அமைந்த வாசல்வரை இருந்ததெனக் கொள்ளலாம்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சதுக்கப் பூதம்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அவ்வூர் நாற்காத எல்லையும் கேட்கும்படி தனது கடிய குரலால் உணர்த்தியது” எனவரும் இளங்கோவடிகள் கூற்றையும்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காத நான்கு ஊர் சூழ்ந்த நாற்காத வட்டகையும்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என்னும் அரும்பதவுரை யாசிரியர் குறிப்பையும் நோக்க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பூம்புகார் நான்கு காதம் அதாவது நாற்பது மைல் சுற்றளவுடையது என்னும் உண்மை புலனாகும்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திருவெண்காட்டில் தோன்றிய அடிகள்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திருவெண்காட்டு அடிகள்” என்று கூறப்படாமல்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பட்டினத்தடிகள் என்று 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 10-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நூற்றாண்டில் கூறப்பட்டிருப்பதை நோக்கத் திருவெண்காடு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பழைய காவிரிப்பூம்பட்டினத்தின் ஒரு பகுதியாகவே பண்டையோர் கருதி வந்தனர் என்பது நன்கு விளங்கும்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இவ்வாறு நுணுக்கமாகக் கவனித்துவரின்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இன்றுள்ள காவிரிப்பூம் பட்டினத்தைச் சுற்றியுள்ள பல சிற்றூர்கள் பண்டைப் பூம்புகாரின் நகரப்பகுதிகளே என்பதை நன்கறியக்கூடும்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புகார்க் கடற்கரை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புகார்த் துறையில் கடலில் வரும் மரக்கலங்களைக் கரைநோக்கி அழைக்கும்கலங்கரை விளக்கம்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துறை முகத்தில் பலநாட்டுக் கப்பல்களும் தத்தம் கொடிகள் அசைந்தாட நின்று கொண்டிருந்தன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அவற்றில் மலைதரு பண்டங்களும்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கடல்தரு பண்டங்களும்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நிலமளிக்கும் பண்டங்களும் ஏற்றப்பட்டன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இறக்கப்பட்டன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அயல் நாட்டுக் கண்ணாடிப் பொருள்கள்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பட்டாடைகள்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குடிவகைகள்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பலவகை இயந்திரப் பொருள்கள் முதலியன இறக்குமதியாயின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கடலோரமாகவே கங்கை வரை சென்று வட இந்தியப் பொருள்களை இறக்குமதி செய்த சோழ நாட்டுக் கப்பல்களும் துறைமுகத்தில்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இப்பொருள்களை இறக்கிக் கணக்கெடுக்கவும் ஏற்றுமதி பொருள்களைக் கணக்கிட்டுச் சோழர் முத்திரையாகிய புலி முத்திரை பொறிக்கப்பட்ட மூட்டைகளைக் கப்பலில் ஏற்றவும்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நூற்றுக் கணக்கான மக்கள் துறைமுகத்தில் வேலை செய்தனர்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இறக்குமதியாகும் பொருள்களைத் தீர்வை வரையறுத்துக் கடமை 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(Custom)</w:t>
      </w:r>
      <w:r>
        <w:rPr>
          <w:rFonts w:cs="Latha" w:ascii="Latha" w:hAnsi="Latha"/>
          <w:sz w:val="22"/>
          <w:szCs w:val="22"/>
          <w:lang w:val="en-GB" w:bidi="he-IL"/>
        </w:rPr>
        <w:t xml:space="preserve">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கொள்ளும் ஆயத்துறைகள்</w:t>
      </w:r>
      <w:r>
        <w:rPr>
          <w:rStyle w:val="Charoverride2"/>
          <w:rFonts w:ascii="Latha" w:hAnsi="Latha" w:cs="Latha"/>
          <w:sz w:val="22"/>
          <w:sz w:val="22"/>
          <w:szCs w:val="22"/>
          <w:lang w:val="en-GB" w:bidi="he-IL"/>
        </w:rPr>
        <w:t xml:space="preserve"> </w:t>
      </w:r>
      <w:r>
        <w:rPr>
          <w:rStyle w:val="Charoverride2"/>
          <w:rFonts w:cs="Latha" w:ascii="Latha" w:hAnsi="Latha"/>
          <w:sz w:val="22"/>
          <w:szCs w:val="22"/>
          <w:lang w:val="en-GB" w:bidi="he-IL"/>
        </w:rPr>
        <w:t xml:space="preserve">(Custom House)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பிறகு அப்பண்டங்கட்குச் சோழனது இலச்சினையை இட்டு அவற்றை இட்டுவைக்கும் பண்டசாலைகள் 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(Warehouses)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கிடங்குகள் 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(Godowns),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உயர்ந்த மேடைகள்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னுடிஉமள யனே நைசள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காவிரி கடலொடு கலக்கும் சங்கமுகத்திற்கு அயலதாகிய பூக்கள் மலர்ந்த நெய்தற்கானலிடத்துச் சோமகுண்டம்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சூரியகுண்டம் என்னும் பெயரையுடைய இரண்டு குளங்கள்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அவற்றில் மூழ்கிக் காமனைத் தொழுபவர் இம்மையிலும் மறுமையிலும் கணவனை விட்டு நீங்கார் என்று தேவந்தி என்ற ஒரு தோழி கண்ணகிக்குக் கூறினாள்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காவிரிப்பூம்பட்டினம் வாணிகச் சிறப்பால் அக்காலத் தமிழகத்தில் சிறப்புற்றிருந்தது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அதனாற்றான் இளங்கோவடிகள்</w:t>
      </w:r>
      <w:r>
        <w:rPr>
          <w:rFonts w:cs="Latha" w:ascii="Latha" w:hAnsi="Latha"/>
          <w:sz w:val="22"/>
          <w:szCs w:val="22"/>
          <w:lang w:val="en-GB" w:bidi="he-IL"/>
        </w:rPr>
        <w:t>,</w:t>
      </w:r>
    </w:p>
    <w:p>
      <w:pPr>
        <w:pStyle w:val="Song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இருநில மன்னற்குப் பெருவளங் காட்டத்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திருமகள் புகுந்ததிச் செழும்பதி யாம்”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எனப் பாராட்டி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ong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காலை யரும்பி மலருங் கதிரவனும்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மாலை மதியமும்போல் வாழியரோ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வேலை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அகழால் அமைந்த அவனிக்கு மாலைப்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புகழால் அமைந்த புகார்”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உளமார வாழ்த்தி அருளினார்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பிற்காலத்தில் பூம்புகார்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கோவலனுக்குப் பிறகு மாதவியும் மணிமேகலையும் வாழ்ந்த காலத்தில் பூம்புகார் கடல் கொண்டு விட்டதாக மணிமேகலைக் காவியம் கூறுகிறது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அஃதாவது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கடல் உள் நோக்கி வந்ததென்பது பொருள்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இதனால் காவிரிப்பூம் பட்டினம் முழுவதுமே அழிந்துவிட்டது எனக் கருத இடமுண்டாகிறதுஇ ஆயின்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 5-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நூற்றாண்டில் இருந்த புத்த தத்தர்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, 7-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நூற்றாண்டில் வாழ்ந்த திருஞான சம்பந்தர் என்பவர் கூற்றுக்களிலிருந்து காவிரிப்பூம்பட்டினம் வளத்துடன் இருந்ததென்பது தெரிகிறது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மேலும் சம்பந்தர்க்கும் சுந்தரர்க்கும் இடைப்பட்ட காலத்தில் வாழ்ந்தவராகக் கூறத் தகும் இயற்பகை நாயனார் காலத்திலும் பூம்புகார் ஓரளவு நன்னிலையில் இருந்ததாகத் தெரிகிறது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இவற்றை நோக்க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மணிமேகலை கூறும் கடல்கோள்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நகரத்தின் கடற்பகுதியை அழித்திருக்கும் என்று கொள்ளுதலே பொருந்தும்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புத்த தத்தர் கூற்று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மேலே கூறப்பெற்ற புத்ததத்தர் ஒரு பௌத்த சமயப் பெரியார்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இவர் “அபிதர்மாவதாரம்” என்னும் நூலைச் சோழ நாட்டில் இருந்து எழுதியவர்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இவர்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காவிரிப்பூம் பட்டினம் செல்வ வணிகரைக் கொண்டது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மாடமாளிகைகள் நிரம்பியது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இனிய பூஞ்சோலைகளை உடையது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அரண்மனைகளைக் கொண்டது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கண்ணதாசன் கட்டிய புத்த விகாரத்தில் நான் இருந்து என் மாணவி சுமதியின் வேண்டுகோளால் இந்நூலை எழுதினேன்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மேற்சொன்ன தமது நூலின் ஈற்றிற் குறித்துள்ளார்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இக்கூற்றுக் 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ஐந்தாம் நூற்றாண்டில் பூம்புகார் இருந்த நிலையை ஒருவாறு உணர்த்துகிறது அன்றோ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சம்பந்தரும் பூம்புகாரும்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இன்றுள்ள சாய்க்காட்டுக் கோயிலும் அதற்குக் கிழக்கேயுள்ள பல்லவன் ஈச்சரமும் சம்பந்தர் பாடல் பெற்றவை</w:t>
      </w:r>
      <w:r>
        <w:rPr>
          <w:rFonts w:cs="Latha" w:ascii="Latha" w:hAnsi="Latha"/>
          <w:sz w:val="22"/>
          <w:szCs w:val="22"/>
          <w:lang w:val="en-GB" w:bidi="he-IL"/>
        </w:rPr>
        <w:t>.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மாளிகைகள் நிறைந்த வளப்பம் மிகுந்த புகாரை அடுத்துச் சாய்க்காடு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 மலர்கள் பூத்த வாவிகள் பல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அங்குச் சோலைகள் மிகுதி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புன்னை மரங்களும் உண்டு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சோலைகளில் மயில்கள் ஆடும்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கோவிலில் பேரி முதலிய வாத்தியங்கள் முழங்கும்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சம்பந்தர் திருச்சாய்க்காட்டுப் பதிகத்துள் கூறியுள்ளார்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மேலும் அவர்</w:t>
      </w:r>
      <w:r>
        <w:rPr>
          <w:rFonts w:cs="Latha" w:ascii="Latha" w:hAnsi="Latha"/>
          <w:sz w:val="22"/>
          <w:szCs w:val="22"/>
          <w:lang w:val="en-GB" w:bidi="he-IL"/>
        </w:rPr>
        <w:t>,</w:t>
      </w:r>
    </w:p>
    <w:p>
      <w:pPr>
        <w:pStyle w:val="Song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வெண்மாட நெடுவீதித் தண்புகார்ச் சாய்க்காடு</w:t>
      </w:r>
      <w:r>
        <w:rPr>
          <w:rFonts w:cs="Latha" w:ascii="Latha" w:hAnsi="Latha"/>
          <w:sz w:val="22"/>
          <w:szCs w:val="22"/>
          <w:lang w:val="en-GB" w:bidi="he-IL"/>
        </w:rPr>
        <w:t>,”</w:t>
        <w:br/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பூம்புகார்ச் சாய்க்காடு</w:t>
      </w:r>
      <w:r>
        <w:rPr>
          <w:rFonts w:cs="Latha" w:ascii="Latha" w:hAnsi="Latha"/>
          <w:sz w:val="22"/>
          <w:szCs w:val="22"/>
          <w:lang w:val="en-GB" w:bidi="he-IL"/>
        </w:rPr>
        <w:t>,”</w:t>
        <w:br/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காவிரிப்பூம் பட்டினத்துச் சாய்க்காடு</w:t>
      </w:r>
      <w:r>
        <w:rPr>
          <w:rFonts w:cs="Latha" w:ascii="Latha" w:hAnsi="Latha"/>
          <w:sz w:val="22"/>
          <w:szCs w:val="22"/>
          <w:lang w:val="en-GB" w:bidi="he-IL"/>
        </w:rPr>
        <w:t>,”</w:t>
        <w:br/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மங்குல்தோய் மணிமாடம் மதிதவழும் நெடுவீதிச்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சுங்கெலாம் கரைபொருது திரைபுலம்புஞ் சாய்க்காடு</w:t>
      </w:r>
      <w:r>
        <w:rPr>
          <w:rFonts w:cs="Latha" w:ascii="Latha" w:hAnsi="Latha"/>
          <w:sz w:val="22"/>
          <w:szCs w:val="22"/>
          <w:lang w:val="en-GB" w:bidi="he-IL"/>
        </w:rPr>
        <w:t>,”</w:t>
        <w:br/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தையலார் பாட்டோவாச் சாய்க்காடு</w:t>
      </w:r>
      <w:r>
        <w:rPr>
          <w:rFonts w:cs="Latha" w:ascii="Latha" w:hAnsi="Latha"/>
          <w:sz w:val="22"/>
          <w:szCs w:val="22"/>
          <w:lang w:val="en-GB" w:bidi="he-IL"/>
        </w:rPr>
        <w:t>,”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கூறியிருத்தலை நோக்குக</w:t>
      </w:r>
      <w:r>
        <w:rPr>
          <w:rFonts w:cs="Latha" w:ascii="Latha" w:hAnsi="Latha"/>
          <w:sz w:val="22"/>
          <w:szCs w:val="22"/>
          <w:lang w:val="en-GB" w:bidi="he-IL"/>
        </w:rPr>
        <w:t>.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குழல்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வீணை மொந்தை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முழவு இவை ஒலிக்க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நடனமாதர் கழலின் ஓசை ஆர்க்க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மக்கள் பூம்புகாரைச் சேர்ந்த பல்லவனீச்சரத்தை வழிபடுகிறார்கள்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உடுக்கை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தாளம்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தக்கை ஒலிக்கப் பல்லவனீச்சரத்தில் நடன மாதர் நடமிடுகின்றனர்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சம்பந்தர் பல்லவனீச்ரப் பதிகத்தில் குறித்துள்ளார்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இத்தகைய சான்றுகளால் 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 7-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நூற்றாண்டில் வரையில் பூம்புகார் போற்றத் தக்க வளநகரமாக இருந்திருப்பதை நன்கறியலாம்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இந்நகரம் இன்று வளமற்ற சிற்றூராகக் காணப்படுகின்றது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இன்றைய பூம்புகார்</w:t>
      </w:r>
      <w:r>
        <w:rPr>
          <w:rFonts w:cs="Latha" w:ascii="Latha" w:hAnsi="Latha"/>
          <w:sz w:val="22"/>
          <w:szCs w:val="22"/>
          <w:lang w:val="en-US" w:bidi="he-IL"/>
        </w:rPr>
        <w:t>*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மாயூரத்திலிருந்து காவிரிப்பூம்பட்டினம் போகும் பாதையில்</w:t>
      </w:r>
      <w:r>
        <w:rPr>
          <w:rFonts w:cs="Latha" w:ascii="Latha" w:hAnsi="Latha"/>
          <w:sz w:val="22"/>
          <w:szCs w:val="22"/>
          <w:lang w:val="en-GB" w:bidi="he-IL"/>
        </w:rPr>
        <w:t>, 12-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கல் அளவில் கைகாட்டி மரம் ஒன்று இருக்கின்றது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அதிலிருந்த கடற்கரை வரை ஒரே சாலை மூன்று கல் தொலைவிற் போகின்றது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இருபுறமும் வீடுகள்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அங்கிருப்பவர் பழங்குடி மக்கள்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இரண்டு அக்கிரகாரங்கள்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 மறையவர் இருக்கின்றனர்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சாலையிலிருந்து பிரிந்து செல்லும் கிளைப் பாதைகள் மேடு பள்ளங்கள் உடையன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சாலைக்கு இடப்புறமே சிறு குடியிருப்புகள் மிகுதியாக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சாலைக்கு இருபுறத்திலும் பழைய உறை கிணறுகள்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>.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இங்கு நாங்கள் கிணறுகள் தோண்டுவதில்லை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இவையெல்லாம் பழைய காலத்துக் கிணறுகள்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,’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அங்குள்ளார் கூறுகின்றனர்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நெடுஞ் தெருவிற்கு இடப்புறம் சிறிது தொலைவில் பெருந்திகள்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>.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அக்கிரகாரம் இருந்த இடம்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வேளாளர் தெரு இருந்த இடம் என்று எங்கள் பாட்டனார் சொல்லக் கேட்டோம்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,’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என்று </w:t>
      </w:r>
      <w:r>
        <w:rPr>
          <w:rFonts w:cs="Latha" w:ascii="Latha" w:hAnsi="Latha"/>
          <w:sz w:val="22"/>
          <w:szCs w:val="22"/>
          <w:lang w:val="en-GB" w:bidi="he-IL"/>
        </w:rPr>
        <w:t xml:space="preserve">80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வயதுடைய கிழவர் ஒருவர் சொன்னார்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அத்திடலைச் சுற்றிலும் வயல்கள்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திடல்கள் மட்டும் தோண்டப்பட்டில எங்குத் தோண்டினாலும் பழைய செங்கற்களும் மட்பாண்டச் சிதைவுகளும் காணக்கிடக்கின்றன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கோவில்கள்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இம்மூன்று கல்நீளமுள்ள பாதை நெடுகப் பல சிறிய பழைய கோவில்கள்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 பலவகைப்பட்டவை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: (1)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கீற்றுக் கூரையும் சுவர்களும் உடைய கோவில்கள்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(2)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செங்கற் சுவர்களும் ஓட்டுக் கூரையும் கொண்ட கோவில்கள்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ஒரே அறை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அதைச் சுற்றி நாற்புறமும் அகன்ற திண்ணை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அறையுள்ளே சுதையால் இயன்ற சிலைகள்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சுவர்மீது கடவுளர் ஓவியங்கள்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 உள்ளறைகளில் கற்சிலைகள்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கூரைமீது கலசம் கொண்ட கோவில்கள் பல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 இடங்களில் மூன்று கலசங்கள்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இத்தகைய பழைய கோவில்கள் பிற இடங்களில் காண்டல் அருமை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"/>
          <w:rFonts w:ascii="Latha" w:hAnsi="Latha" w:cs="Latha"/>
          <w:sz w:val="22"/>
          <w:sz w:val="22"/>
          <w:szCs w:val="22"/>
          <w:lang w:val="en-GB" w:bidi="he-IL"/>
        </w:rPr>
        <w:t xml:space="preserve">சம்பாதிக் கோவில்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என்னும் பெயருடன் இடிந்து பாழ்பட்ட மிகச் சிறிய கோவிற்பகுதி ஒன்று இருக்கின்றது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காவிரிக்கு வலப்புறம்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காவிரிக்கு அப்பால் பெரிய மேடான இடம் பரந்து கிடக்கிறது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அதுவே பழைய பூம்புகார் நகரின் சிறந்த பகுதி என்று அங்குள்ளோர் கூறுகின்றனர்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அம்மேட்டின்மீது பரதவர் குடில்கள் அமைத்து வாழ்கின்றனர்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அவ்வழி வந்த அம்மை ஒருத்தியைக் கண்டு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அம்மணல் மேட்டை எவரேனும் தோண்டிப் பார்த்தனரா</w:t>
      </w:r>
      <w:r>
        <w:rPr>
          <w:rFonts w:cs="Latha" w:ascii="Latha" w:hAnsi="Latha"/>
          <w:sz w:val="22"/>
          <w:szCs w:val="22"/>
          <w:lang w:val="en-GB" w:bidi="he-IL"/>
        </w:rPr>
        <w:t xml:space="preserve">?”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கேட்டேன்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அவ்வம்மை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அங்கு </w:t>
      </w:r>
      <w:r>
        <w:rPr>
          <w:rStyle w:val="Charoverride1"/>
          <w:rFonts w:ascii="Latha" w:hAnsi="Latha" w:cs="Latha"/>
          <w:sz w:val="22"/>
          <w:sz w:val="22"/>
          <w:szCs w:val="22"/>
          <w:lang w:val="en-GB" w:bidi="he-IL"/>
        </w:rPr>
        <w:t>அகழ்ந்தது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இல்லை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விடையிறுத்தாள்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திடுக்கிட்டேன் ஏன்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Song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அகழ்வாரைத் தாங்கும் நிலம்போலத் தம்மை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இகழ்வார்ப் பொறுத்தல் தலை”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என்ற குறள் என் நினைவிற்கு வந்தது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இக்காலத்தில் பண்டிதரும் பயன் படுத்தாத ‘அகழ்தல்’ என்னும் தூய தமிழ்ச் சொல்லைக் கல்வி அறிவற்ற ஓர் அம்மை எளிமையாக உச்சரித்தார் என்பது வியப்பே அன்றோ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பூம்புகார் அழிந்தாலும்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பூம்புகார்க் காலத்துத் தமிழ்ச் சொல் அழியவில்லை என்பதை உணர்ந்து மகிழ்ந்தேன்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சங்க முகத்துறையில் தமிழ் உணர்ச்சி உடையார் நிற்பின்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சங்ககால நினைவு எழும் என்பதிலோ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மாதவி பாடிய கானல் வரிப்பாடலின் நினைவு எழும் என்பதிலோ ஐயமில்லை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வாழ்க பூம்புகார்</w:t>
      </w:r>
      <w:r>
        <w:rPr>
          <w:rFonts w:cs="Latha" w:ascii="Latha" w:hAnsi="Latha"/>
          <w:sz w:val="22"/>
          <w:szCs w:val="22"/>
          <w:lang w:val="en-GB" w:bidi="he-IL"/>
        </w:rPr>
        <w:t>!</w:t>
      </w:r>
      <w:r>
        <w:br w:type="page"/>
      </w:r>
    </w:p>
    <w:p>
      <w:pPr>
        <w:pStyle w:val="Heading1"/>
        <w:rPr>
          <w:lang w:bidi="he-IL"/>
        </w:rPr>
      </w:pPr>
      <w:r>
        <w:rPr>
          <w:lang w:bidi="he-IL"/>
        </w:rPr>
        <w:t>2.</w:t>
      </w:r>
      <w:r>
        <w:rPr>
          <w:lang w:val="en-US" w:bidi="he-IL"/>
        </w:rPr>
        <w:t xml:space="preserve"> </w:t>
      </w:r>
      <w:r>
        <w:rPr>
          <w:rFonts w:ascii="Latha" w:hAnsi="Latha" w:cs="Latha"/>
          <w:lang w:bidi="he-IL"/>
        </w:rPr>
        <w:t>மாமல்லபுரம்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சங்க காலத்துத் தொண்டை நாட்டில் இருந்த துறைமுக நகரங் களுள் இன்றைய மகாபலிபுரமும் ஒன்றாகும்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இஃது அக்காலத்தில் ‘பட்டினம்’ எனப் பெயர் பெற்றிருந்தது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இப்பட்டினத்தைப் பற்றிய குறிப்புகளைப் பெரும்பாணாற்றுப் படையிற் கீழ்வருமாறு காணலாம்</w:t>
      </w:r>
      <w:r>
        <w:rPr>
          <w:rFonts w:cs="Latha" w:ascii="Latha" w:hAnsi="Latha"/>
          <w:sz w:val="22"/>
          <w:szCs w:val="22"/>
          <w:lang w:val="en-GB" w:bidi="he-IL"/>
        </w:rPr>
        <w:t>: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சங்க காலத்தில்</w:t>
      </w:r>
    </w:p>
    <w:p>
      <w:pPr>
        <w:pStyle w:val="Bodytext"/>
        <w:spacing w:lineRule="auto" w:line="276"/>
        <w:rPr/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eastAsia="Latha" w:cs="Latha" w:ascii="Latha" w:hAnsi="Latha"/>
          <w:sz w:val="22"/>
          <w:szCs w:val="22"/>
          <w:lang w:val="en-GB" w:bidi="he-IL"/>
        </w:rPr>
        <w:t xml:space="preserve">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அந்நகரத் துறைமுகத்துள்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மேற்றிசையிலிருந்து பரிகளையும் வடதிசையிலிருந்து பண்டங்களையும் கொண்டு வந்த கப்பல்கள் நிறைந்திருக்கும்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கரையோரத் தெருக்களில் பரதவர் வளமனைகளும் காவல் நிறைந்த பண்டசாலைகளும் இருக்கும்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வீடுகளில் விளை பொருள்கள் நிறைந்திருக்கும்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விலை உயர்ந்த அணிவகைகளை அணிந்தவரும் மயில்போன்ற சாயலை உடையவரும் ஆகிய மங்கையர் உலாவுவர்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காற் சிலம்புகள் ஒலிக்கப் பந்தாடி மகிழ்வர்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கைவளை ஒலிக்கும்படி கழங்கு விளையாடுவர்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/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கடற்கரையின் மற்றொருபால் கள்ளுக்கடை ஒன்று இருக்கும்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அங்குப் பசிய கொடிகள் கட்குடிப்போரை அழைப்பனபோல் அசைந் தாடிக் கொண்டிருக்கும்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கடையின் முற்றத்தில் தெய்வத்திற்குத் தூவின பூக்கள் பரவிக் கிடக்கும்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 ஒரு பால் கள்ளைத் தயாரிக்கும் மகளிர் வட்டில்களைப் பலகாலும் கழுவுவதால் சிந்தின நீர் தேங்கிச் சேறாக இருக்கும்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தாய்ப்பன்றி தன் குட்டிகளுடன் இறங்கி அச்சேற்றைக் கலக்கும்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மற்றொருபால் ஆண் பன்றி வளர்க்கப்படும்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அங்குச் செல்வோர் பன்றி இறைச்சியுடன் கள்ளைப் பெறலாம்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துறைமுகத்தில் மிக்க உயரமானதும் கற்றை முதலியவற்றால் வேயப்படாததுமான உயர்ந்த மாடம் ஒன்று உண்டு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கடலில் திசை தெரியாது மயங்கும் கலங்களைக் </w:t>
      </w:r>
      <w:r>
        <w:rPr>
          <w:rFonts w:cs="Latha" w:ascii="Latha" w:hAnsi="Latha"/>
          <w:sz w:val="22"/>
          <w:szCs w:val="22"/>
          <w:lang w:val="en-GB" w:bidi="he-IL"/>
        </w:rPr>
        <w:t>`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கரை இங்கு இருக்கின்றது வருக</w:t>
      </w:r>
      <w:r>
        <w:rPr>
          <w:rFonts w:cs="Latha" w:ascii="Latha" w:hAnsi="Latha"/>
          <w:sz w:val="22"/>
          <w:szCs w:val="22"/>
          <w:lang w:val="en-GB" w:bidi="he-IL"/>
        </w:rPr>
        <w:t xml:space="preserve">,’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எனப் பரிந்து அழைக்கும் விளக்கம் ஏற்றி வைக்கப் பெற்றுள்ளது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அதனைக் கடந்து செல்லின்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தென்னங்கீற்றால் வேய்ந்த கூரையையும்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முற்றத்தில் மஞ்சள் செடிகளையும் கொண்ட வீடுகளைக் காணலாம்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அவ்வீடுகளில் தங்கும் புதியவர் இளநீர்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வாழைப்பழம்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பனை நுங்கு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முற்றின வள்ளிக்கிழங்கு முதலியவற்றைப் பெற்று உண்ணலாம்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இத்துறைமுக நகரம் செல்வவளம் கொழிக்கும் பேரூராகும்</w:t>
      </w:r>
      <w:r>
        <w:rPr>
          <w:rFonts w:cs="Latha" w:ascii="Latha" w:hAnsi="Latha"/>
          <w:sz w:val="22"/>
          <w:szCs w:val="22"/>
          <w:lang w:val="en-GB" w:bidi="he-IL"/>
        </w:rPr>
        <w:t>.”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பல்லவர் காலத்தில்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சங்க காலத்திற்குப் பிறகு தொண்டை நாடு பல்லவர் ஆட்சிக்குட்பட்டது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பல்லவர்காலம் முழுவதும்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சுமார் 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300-900)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இந்நகரம் பல நிலைகளிலும் சிறப்புற்று விளங்கியது என்பதைக் கல்வெட்டுக்களும் இலக்கியங்களும்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மாமல்ல புரத்திலேயே இன்றளவும் காணப்படுகின்ற கற்கோவில்களும் சிற்பங்களும் எடுத்துரைக்கின்றன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மாமல்லபுரத்தில் ஆதிவராகர் கோவில் என்னும் பெயருடன் குகைக் கோவில் ஒன்று இருக்கின்றது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அஃது ஒரு பாறையைக் குடைந்து அமைக்கப்பெற்ற கோவில்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அதனுள் சிம்ம விஷ்ணுவையும் அவன் மனைவியர் இருவரை குறிக்கும் உருவச் சிற்பங்கள் ஒரு புறத்திலும் அவற்றுக்கு நேர் எதிரில் மகேந்திரவர்மனை அவன் மனைவியர் இருவரையும் குறிக்கும் உருவசிற்பங்களும் இன்றளவும் நாம் காணுமாறு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சிம்மவிஷ்ணுவின் காலம் ஏறத்தாழ 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575-600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மகேந்திரவர்மன் காலம் ஏறக்குறையக் 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600-630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என்றும் வரலாறு ஆசிரியர் கூறியுள்ளனர்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ஏனவே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 6-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நூற்றாண்டின் பிற்பகுதியில் மாமல்லபுரம் பல்வேந்தர் கருத்தினை ஈர்த்த நகரமாக இருந்தது என்பது தெளிவாகும்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மகேந்திரனுக்குப் பின் வந்த முதலாம் நரசிம்மவர்மன்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வட இந்தியாவில் பேரரசனாக இருந்த ஹர்ஷவர்த்தனனையே வென்ற பெரு வீரனான இரண்டாம் புலிகேசியைக் கி</w:t>
      </w:r>
      <w:r>
        <w:rPr>
          <w:rFonts w:cs="Latha" w:ascii="Latha" w:hAnsi="Latha"/>
          <w:sz w:val="22"/>
          <w:szCs w:val="22"/>
          <w:lang w:val="en-GB" w:bidi="he-IL"/>
        </w:rPr>
        <w:t>,.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 642-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இல் வென்றான்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தலைநகரான வாதாபியைக் கைப்பற்றி வெற்றித் தூண் நாட்டினான்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இங்ஙனம்தான் பெற்ற வெற்றியைப் பாராட்டித் தன்னை மஹாமல்லன் என அழைத்துக்கொண்டான்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நாட்டின் சிறந்த துறைமுக நகரமான இன்றைய மகாபலிபுரத்தைப் பெரிதாக்கி மஹாமல்லபுரம் என்று பெயரிட்டான்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காலத்தில் அவனிடம் தஞ்சம் புகுந்த இலங்கை அரசனுக்காக அவன் கடற்படையை மஹாமல்லபுரத்திலிருந்து அனுப்பினான் என்று இலங்கை வரலாறு கூறுகின்றது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இங்ஙனம்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நரசிம்மவர்மனால் ‘மஹாமல்லபுரம்’ என்று இடப்பட்ட பெயரே பின்னர் </w:t>
      </w:r>
      <w:r>
        <w:rPr>
          <w:rStyle w:val="Charoverride1"/>
          <w:rFonts w:ascii="Latha" w:hAnsi="Latha" w:cs="Latha"/>
          <w:sz w:val="22"/>
          <w:sz w:val="22"/>
          <w:szCs w:val="22"/>
          <w:lang w:val="en-GB" w:bidi="he-IL"/>
        </w:rPr>
        <w:t>மாமல்லபுரம்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என்றும் </w:t>
      </w:r>
      <w:r>
        <w:rPr>
          <w:rStyle w:val="Charoverride1"/>
          <w:rFonts w:ascii="Latha" w:hAnsi="Latha" w:cs="Latha"/>
          <w:sz w:val="22"/>
          <w:sz w:val="22"/>
          <w:szCs w:val="22"/>
          <w:lang w:val="en-GB" w:bidi="he-IL"/>
        </w:rPr>
        <w:t>மாமல்லை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என்றும்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"/>
          <w:rFonts w:ascii="Latha" w:hAnsi="Latha" w:cs="Latha"/>
          <w:sz w:val="22"/>
          <w:sz w:val="22"/>
          <w:szCs w:val="22"/>
          <w:lang w:val="en-GB" w:bidi="he-IL"/>
        </w:rPr>
        <w:t>மல்லை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என்றும் மருவி வழங்கலாயிற்று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ஒற்றைக் கற்கோயில்கள்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நரசிம்மவர்மன் தன் தந்தையைப் போலக் குடைவரைக் கோவில்களை அமைக்காமல் சிறிய குன்றுகளையே கோவில்களாக அமைக்கத் தொடங்கினான்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மாமல்லபுரத்தில் பஞ்சபாண்டவர் இரதங்கள் என்று இன்று சொல்லப் படுகின்றவை இரதங்கள் அல்ல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ஒற்றைக்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கற்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கோவில்களே யாகும்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இக் கோவில்களை அமைக்கும் வேலை இவன் காலத்தில் தொடங்கப்பெற்று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இவனுக்குப் பின் வந்த முதலாம் பரமேசுவரவர்மன் காலத்தில் முடிவு பெற்றது மகாமல்லனு</w:t>
      </w:r>
      <w:r>
        <w:rPr>
          <w:rFonts w:cs="Latha" w:ascii="Latha" w:hAnsi="Latha"/>
          <w:sz w:val="22"/>
          <w:szCs w:val="22"/>
          <w:lang w:val="en-GB" w:bidi="he-IL"/>
        </w:rPr>
        <w:t>i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டய கல்வெட்டுக்களும்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முதலாம் பரமேசுவரவர் மனுடைய கல்வெட்டுக்களும் இவ்வொற்றைக் கற்கோவில்களிற் காணப்படுவதால்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இவ்விருவராலும் இவை அமைப்புண்டவை என்று கருதுதல் பொருத்தமாகும்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இவ்வொற்றைக் கற்கோவில்கள் ஐந்தும் அக்காலத்திலிருந்த பலவகைக் கோயில்களின் அமைப்புக்களை நமக்கு அறிவிப்பனவாகும்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கோவில் தூண்களின் அமைப்பும்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சுவர்களின் அமைப்பும் அச்சுவர்களிற் காணப்படும் பல்வேறு சிற்பங்களின் அமைப்பும்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கோவிலின் விமான வேலைப்பாடும் பிறவும் நேரிற்கண்டு களிக்கத்தக்கவை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br w:type="page"/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மண்டபங்களும் பாறைகளும்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இக்கற்கோவில்களேயன்றி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மாமல்லபுரத்தில் வேறு சில மண்டபங்களும்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மலைச் சரிவுகளில் குடையப்பட்டவை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அவற்றுள் ஒன்றில் துர்க்கை எருமைத்தலை அசுரனோடு போரிட்டு வெல்லுதல் மிகச் சிறந்த சிற்பகமாகக் காட்டப்பட்டுள்ளது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மற்றொன்றில் பகீரதன் தவத்தை குறிக்கும்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-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 நுணுக்கமான விவரங்களைக்கொண்ட பெரியதோர் சிற்பம் காட்சியளிக்கின்றது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அதை பகீரதன் தவம் என்று சிலரும்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கங்கைக்கரைக் காட்சி என்று வேறு சிலரும்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சமணர் கதை ஒன்றினை விளக்கும் சிற்பம் என்று பிறிதொரு சாராரும் கூறுகின்றனர்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உண்மை எதுவாயினும்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அம்மண்டப சுவர்களில் காணப்படும் சிற்பங்கள் அனைத்தும் காண்பவர் கண்ணையும் கருத்தையும் ஈர்க்கவல்லது என்பதில் ஐயமில்லை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இம்மண்டபச் சிற்பங்களேயன்றிப் பாறை சிற்பங்களும் சில காணப்படுகின்றன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அவற்றுள் கண்ணன் மலை எடுத்து மழை தடுத்த வரலாற்றை குறிக்கும் சிற்பம் மிக்க சிறப்பு வாய்ந்த கண்ணன் உயரப் பிடித்த மலைக்குக்கீழ் ஆநிரைகளும் கோவலர்களும் வந்து நிற்பதாகக் காட்டப்பட்டுள்ள சிற்பம் நுண்ணிய வேலைப்பாடமைந்தது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 அனைத்தையும் நேரிற் காண்பவரே அங்குள்ள சிற்பக்கலையின் நுட்பத்தை நன்கு அறிந்து இன்புறுதல் கூடும்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கடற்கரைக் கோவில்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.7-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ஆம் நூற்றாண்டின் இறுதியிலும் </w:t>
      </w:r>
      <w:r>
        <w:rPr>
          <w:rFonts w:cs="Latha" w:ascii="Latha" w:hAnsi="Latha"/>
          <w:sz w:val="22"/>
          <w:szCs w:val="22"/>
          <w:lang w:val="en-GB" w:bidi="he-IL"/>
        </w:rPr>
        <w:t>8-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ஆம் நூற்றாண்டின் தொடக்கத்திலும் பல்லவ அரசனாக இருந்த இராஜசிம்மன்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இரண்டாம் நரசிம்மவர்மன்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என்பவன் எடுப்பித்ததே மாமல்லபுரத்தில் உள்ள கடற்கரைக் கோவிலாகும்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இராஜசிம்மன் மகேந்திரனைப் போலக் குடைவரைக் கோவிலையோ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முதலாம் நரசிம்மவர்மனைப் போல ஒற்றைக்கற் கோவிலையோ அமைப்பதிற் பெரு விருப்பம் காட்டாது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கற்களை ஒன்றன் மேல் ஒன்றாக அடுக்கிக் கோவில் கட்டுவதிலேயே கருத்தைச் செலுத்தினான்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அங்ஙனம் அவனால் கட்டப்பட்ட புதுமுறைக்கோவில்களில் கடற்கரைக் கோவில் சிறிய அளவினது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காஞ்சி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கயிலாச நாதர் கோவில் பெரிய அளவினது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இவ்விரு கோவில்களிலும் உள்ள விமான அமைப்புக் கவனிக்கத்தக்கது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இதன் மிகப்பெரிய உருவமே தஞ்சைப் பெரிய கோவில் விமானம்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ஆழ்வார் பன்னிருவருள் பூதத்தாழ்வார் இத்துறைமுக நகரிற் பிறந்தவர்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இவர் தம் திருவந்தாதியில் மாமல்லபுரத்தைப் பாடியுள்ளார்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 எட்டாம் நூற்றாண்டில் வாழ்ந்த திருமங்கை ஆழ்வாரும் இப் பெருநகரைப் பாடியுள்ளார்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ong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புலங்கொள்நிதிக் குவையோடு புகழைக்கைம்மாக் களிற்றினமும்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நலங்கொள் நவ மணிக்குவையுஞ் சுமந்தெங்கு நான்றொசிந்து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கலங்களியங் கும்மல்லைக் கடன்மல்லைத் தலசயனம்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வலங்கொள்மனத் தாரவரை வலங்கொள்னென் மடநெஞ்சே”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என்பது அவர் பாட்டு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இன்றுள்ள மாமல்லபுரத்திற்கு மூன்றுகல் தொலைவில் சாளுவன்குப்பம் என்னும் சிற்றூர் இருக்கிறது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அங்குப் புலித்தலைக் குகைக்கோவில் என்னும் பெயருடன் சிறிய குடைவரைக் கோவில் ஒன்று இருக்கிறது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மிகச் சிறிய பாறை உள்ளே குடையப்பட்டுள்ளது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மேற்புறம் திறந்த வாய்களையுடைய புலித்தலைகள் சுற்றிலும் செதுக்கப்பட்டுள்ளன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இச்சாளுவன் குப்பம் மாமல்லபுரத்தின் ஒரு பகுதியாக இ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ருத்தல் கூடும் என்பது அறிஞர் கருத்து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இதுகாறும் கூறப்பெற்றவையன்றி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வேறு சில குடைவரைக் கோவில்களும் சிறிய அளவில்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பாறையின் மீது கலங்கரை விளக்கம் இருந்த அமைப்புக் காணப்படுகின்றது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இப்பண்டை நகரம் 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., 9-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நூற்றாண்டின் இறுதியில் ஏற்பட்ட சோழப் பேரரசர் காலத்தில் துறைமுகப்பட்டினமாக இருந்ததா என்பது திட்டமாகத் தெரியவில்லை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இதன் சிறப்பனைத்தும் பல்லவர் காலத்தோடு முடிவுற்றதாகக் கொள்ளவே இதுகாறும் கிடைத்துள்ள சான்றுகள் இடந்தருகின்றன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முடிவுரை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பல்லவர் முயன்றமைத்த குடைவரைக் கோவில்கள்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ஒற்றைக் கற்கோவில்கள்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கற்கோவில்கள் என்னும் மூவகைக் கோவில் களையும் தன்னகத்தே பெற்றுச் சிற்பக் கலைக்கூடமாக விளங்கிய பழைய மாமல்லபுரத்தின் பெரும்பகுதி எவ்வாறு அழிந்தது என்பது இதுகாறும் தெரிந்துகொள்ள முடியவில்லை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புதைபொருள் ஆராய்ச்சியாளர் இத்துறையிற் கவனம் செலுத்துவராயின்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 செய்திகள் புலனாகும்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br w:type="page"/>
      </w:r>
    </w:p>
    <w:p>
      <w:pPr>
        <w:pStyle w:val="Heading1"/>
        <w:rPr>
          <w:lang w:bidi="he-IL"/>
        </w:rPr>
      </w:pPr>
      <w:r>
        <w:rPr>
          <w:lang w:bidi="he-IL"/>
        </w:rPr>
        <w:t xml:space="preserve">3. </w:t>
      </w:r>
      <w:r>
        <w:rPr>
          <w:rFonts w:ascii="Latha" w:hAnsi="Latha" w:cs="Latha"/>
          <w:lang w:bidi="he-IL"/>
        </w:rPr>
        <w:t>ஓவியமும்</w:t>
      </w:r>
      <w:r>
        <w:rPr>
          <w:lang w:bidi="he-IL"/>
        </w:rPr>
        <w:t xml:space="preserve"> </w:t>
      </w:r>
      <w:r>
        <w:rPr>
          <w:rFonts w:ascii="Latha" w:hAnsi="Latha" w:cs="Latha"/>
          <w:lang w:bidi="he-IL"/>
        </w:rPr>
        <w:t>சிற்பமும்</w:t>
      </w:r>
    </w:p>
    <w:p>
      <w:pPr>
        <w:pStyle w:val="Bodytext"/>
        <w:spacing w:lineRule="auto" w:line="276"/>
        <w:rPr/>
      </w:pPr>
      <w:r>
        <w:rPr>
          <w:rStyle w:val="Charoverride1"/>
          <w:rFonts w:ascii="Latha" w:hAnsi="Latha" w:cs="Latha"/>
          <w:sz w:val="22"/>
          <w:sz w:val="22"/>
          <w:szCs w:val="22"/>
          <w:lang w:val="en-GB" w:bidi="he-IL"/>
        </w:rPr>
        <w:t>ஓவியம்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என்பது சித்திரம் தீட்டுதல்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"/>
          <w:rFonts w:ascii="Latha" w:hAnsi="Latha" w:cs="Latha"/>
          <w:sz w:val="22"/>
          <w:sz w:val="22"/>
          <w:szCs w:val="22"/>
          <w:lang w:val="en-GB" w:bidi="he-IL"/>
        </w:rPr>
        <w:t>சிற்பம்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என்பது கல்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செம்பு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வெண்கலம் முதலிய உலோகங்களைக் கொண்டு உருவங்களை அமைத்தல்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இவ்விரண்டு கலைகளும் நாகரிக நாட்டுக் கலைகள் ஆகும்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 இல்லா நாடுகள் ஓரளவு பிற்போக்கு நாடுகள் எனப்படும்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இந்தியா பண்டுதொட்டே இக்கலைகளை வளர்த்து வந்துள்ளது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சிந்துவெளியில்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சிந்து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பஞ்சாப் மண்டிலங்களில் புதைந்து கிடந்த மொஹெஞ்சொ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தரோ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ஹரப்பா என்னும் பண்டை நகரங்கள் ஏறக்குறைய ஐயாயிரம் ஆண்டுகட்டு முற்பட்டவை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அங்குக் கிடைத்த கற்சிலைகள் வியத்தகு வேலைப்பாடு கூடியனவாக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வெண்  கலத்தால் இயன்ற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வார்ப்படம் கொண்ட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நடனமாதின் சிலையைக் கண்டு வியவாத ஆராய்ச்சி அறிஞர் இல்லை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கால் தூக்கி ஆடும் நடராசர் சிலை என்று நம்பத்தக்க சிலை ஒன்றும் கிடைத்துள்ளது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மட்பாண்டங்கள்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தாழிகள்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தாயித்துகள்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முத்திரைகள் முதலிய வற்றின் மீது தீட்டப் பட்டுள்ள ஓவியங்கள் பேரழகுடன் பண்பட்ட வேலைப்பாடும் கூடியனவாக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அவ்வோவியங்கள் எத்தகைப் பழுதும் இன்றி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அன்று போலவே இன்றும் இருத்தலே வியப்பினும் வியப்பு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இவற்றைக் கண்ணுற்ற ஆராய்ச்சியாளர்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ஓவியக்கலையும் சிற்பக்கலையும் பண்டுதொட்டே இந்தியர்க்கு உரியனவாக இருந்து வருபவை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முடிவு கூறுகின்றனர்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கலை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இக்கலைகள் உண்டாகக் காரணம் என்ன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மனிதன்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தனக்கு உண்டாகும் அறிவுப்பெருக்கம் ஒரு வகையில் அளவுக்கு மேற்படுமாயின்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அதனைத் தன் உள்ளத்து உணர்வினின்று பல்வேறு துறைகளில் வெளிப்படுத்துகின்றான்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சித்திரம் வல்லான் படங்கள் வாயிலாகவும்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சிற்பம் வல்லான் சிற்பங்கள் மூலமாகவும் வெளிப்படுத்துகின்றனர்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இங்ஙனம் உணர்ச்சிப் பெருக்கத்தால் வெளிப்படும் ஒன்று கலை </w:t>
      </w:r>
      <w:r>
        <w:rPr>
          <w:rStyle w:val="Charoverride2"/>
          <w:rFonts w:cs="Latha" w:ascii="Latha" w:hAnsi="Latha"/>
          <w:sz w:val="22"/>
          <w:szCs w:val="22"/>
          <w:lang w:val="en-GB" w:bidi="he-IL"/>
        </w:rPr>
        <w:t>(Art)</w:t>
      </w:r>
      <w:r>
        <w:rPr>
          <w:rFonts w:cs="Latha" w:ascii="Latha" w:hAnsi="Latha"/>
          <w:sz w:val="22"/>
          <w:szCs w:val="22"/>
          <w:lang w:val="en-GB" w:bidi="he-IL"/>
        </w:rPr>
        <w:t xml:space="preserve">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என்பது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இத்திறன் பணத்தின் பொருட்டு உண்டாவதன்று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உள்ளத்து உணர்ச்சி மேலீட்டால் உண்டாவதே ஆகும்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இத்திறமை நல் வழியிற் பயன்படுமாயின்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இதனை அழகிய ஓவியங்கள்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சிற்பங்கள்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கவிகள்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கட்டடங்கள் முதலியவற்றிற் கண்டு களிக்கலாம்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மாறுபடுமாயின்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விகார வடிவங்களிற் கண்டு வெறுக்கலாம்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கலை வாழும் இடங்கள்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இவ்வாறு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உள் உணர்வின் தெளிந்த நிலையில் பெருக்கெடுத்து வெளிப்போந்த கலைத் திறனாற்றான் பாபிலோன் நகரம் பேரழகு பெற்றுத் திகழ்ந்தது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உலகப் புகழ் பெற்ற பண்டை ரோமாபுரி வனப்புற்று வாழ்ந்தது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நமது நாட்டிலும் காஞ்சி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அமராவதி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எல்லோரா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மாமல்லபுரம் முதலிய இடங்களில் உள்ள அழகு வடியும் அரிய காட்சிகள் தோன்றலாயின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இக்கலைத்திறனாற்றான் கண்ணையும் கருத்தையும் தன்பால் ஈர்க்கும் தாஜ்மஹால் தோன்றியது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ஐம்புலன்களையும் ஒரு வழிப்படுத்தும் அஜந்தாக் குகைச் சிற்பங்கள் வெளிப்பட்டன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 அனைத்தையும் தோற்றுவித்த பெருமக்கள் மறைந்தனர் ஆயினும்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அவர்தம் அகத்தூய்மையை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கலைத் திறனை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கலை யுணர்வை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தம் செயல்கள் வாயிலாக உணர்ந்து உவக்கின்றோம்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இவ்விரு கலைகளிலும் தென் இந்தியா இளைத்ததன்று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</w:t>
      </w:r>
      <w:r>
        <w:rPr>
          <w:rFonts w:cs="Latha" w:ascii="Latha" w:hAnsi="Latha"/>
          <w:sz w:val="22"/>
          <w:szCs w:val="22"/>
          <w:lang w:val="en-GB" w:bidi="he-IL"/>
        </w:rPr>
        <w:t>. 4-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நூற்றாண்டு முதல் தமிழகம் புகுந்த சமண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பௌத்த முனிவர்கள் தம் ஆன்ம உணர்ச்சியை முன்னிட்டுக் குகைகளில் வாழ்ந்து வந்தனர்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அக்குகைகளில் பல அரிய சிற்பங்களைச் செதுக்கியுள்ளனர்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ஓவியங்களைத் தீட்டியுள்ளனர்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 குகைகளில் பல்லவ அரசர்கள் இவ்விரு கலைகளையும் விளக்கியுள்ளனர்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அவருட் சிறந்தவன் 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 7-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நூற்றாண்டில் வாழ்ந்த மகேந்திர வர்மன் என்பவன் இவன் முதலில் சமண சமயத்தவனாக இருந்து அப்பருக்குப் பல கொடுமைகள் இழைத்தவன்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இறுதியில் சைவப்பற்றுக் கொண்டு சமணத்தைத் துறந்து சைவன் ஆனவன்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இப்பேரரசன் முயற்சியால் தமிழகத்துச் சிற்ப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ஓவியக்கலைகள் சிறந்து விளங்கின என்னல் மிகையாகாது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இவன் குடைவித்த குடைவரைக் கோவில்கள் பல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அவற்றுள் ஒன்று சித்தன்ன வாசல் என்பது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 குகைக் கோவில் இவ்விரு கலைகட்கும் புகலிடமாக இருக்கின்ற தென்னல் மிகையாகாது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சித்தன்னவாசல் ஓவியங்கள்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சித்தன்ன வாசல் திருச்சிராப்பள்ளிக்குத் தெற்கில் இருபது கல் தொலைவில் இருக்கும் சிற்றூர் ஆகும்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நாரத்தமலைப் புகை வண்டி நிலையத்திலிருந்து இரண்டு கல் தொலைவில் இருக்கின்றது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இங்குள்ள மலை மிகச்சிறியது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மீது ஏறிச்செல்லின்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அழகின் இருப்பிடமாகவுள்ள குகைக் கோவிலைக் கண்டு களிக்கலாம்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முன்புறம் சுவர் மறைப்பு உண்டு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அத்துடன் இரும்பு வேலியும் அமைக்கப்பட்டுள்ளது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அங்கொரு காவலாளியும் காட்சி அளிக்கிறான்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குகையின் முன் மண்டபத்தில் இரண்டு உருவங்கள் செதுக்கப்பட்டுள்ளன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ஒன்று சமண தீர்த்தங்கரரான பார்சுவநாதர் உருவம்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மற்றது சமண சமயத் தலைவர் உருவம்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தீர்த்தங்கரர் மறுபடியும் பிறவாதவர் என்பது சமணர் கொள்கை ஆதலின்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அதனை உணர்த்த அவர் தலைமீது மூன்று குடைகள் குறிக்கப்பட்டு இருக்கும்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சமயத்தலைவர்கள் பிறப்புடையவர் என்பதைக் குறிக்க ஒரு குடையே குறிக்கப்பட்டிருக்கும்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பார்சுவநாதர் முடிமீது நாகம் ஒன்று படம் விரித்து நிழல் தருவது போலச் செதுக்கப்பட்டுள்ளது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கருவறைச் சுவரில் மூன்று சிலைகள் உள்ளன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அவற்றுள் இரண்டு முக்குடைகளை உடையவை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சித்தன்னவாசல் ஓவியக்கலையில் பெயர் பெற்ற இடமாகும்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 நூற்றாண்டுகள் கழிந்தன ஆதலின்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குகைக் கோவிற் சுவர்கள் மீது இருந்த ஓவியங்கள் அழிந்துபட்டன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தூண்கள்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மேற்கூரை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மூலைகள் இவற்றின்மீதுள்ள காறைச் சுவர்க்கோலங்கள் 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(Frescoes)</w:t>
      </w:r>
      <w:r>
        <w:rPr>
          <w:rFonts w:cs="Latha" w:ascii="Latha" w:hAnsi="Latha"/>
          <w:sz w:val="22"/>
          <w:szCs w:val="22"/>
          <w:lang w:val="en-GB" w:bidi="he-IL"/>
        </w:rPr>
        <w:t xml:space="preserve">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அழியாமல்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 பண்டைத் தெளிவுடன் இராவிடினும்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பழம் பெருமையை அறிய விரும்புவார் விழிகட்கு அரிய விருந்தாகவே காட்சி அளிக்கின்றன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கூரையில் உள்ள ஓவியங்களே வனப்பு மிக்கவை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உணர்ச்சி ஊட்டுபவை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கண்ணையும் கருத்தையும் கவர்பவை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வெளிமண்டபக் கூரை முதல் மூலஸ்தானம் வரை பரவியுள்ள இவ் வேலைப்பாடு சமணர் துறக்கத்தை விளக்குவதாகும்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வேலைப்பாட்டின் நடுவில் அழகிய தாமரைக்குளம் ஒன்று காணப்படுகிறது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நன்னெறியில் வாழ்ந்து காலமான சமணர்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பவ்யர் எனப்படுவோர்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தீர்த்தங்கரர் அறமொழிகளைக் கேட்பதாகச் சித்திரங்கள் தீட்டப்பட்டுள்ளன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படத்தில் மூன்று பவ்யர் காணப்படுகின்றனர்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தாமரை மலர்களைப் பறித்து வைத்திருத்தல் போலவும்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பறிப்பது போலவும் சித்திரங்கள் காண்கின்றன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பவ்யர் ஒருவர் செந்நிறத்தவராகக்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செந்நிறம் தூய ஆவியைக் குறிப்பதாகும்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காணப்படுகிறார்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இருவர் ஆரஞ்சு நிறத்தினர்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இம் மூவர் சித்திரங்களும் தாமரை மலர்களும் வியக்கத்தக்கவாறு பல உறுப்புக்களுடன் தீட்டப்பட்டுள்ளன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இச் சித்திரங்கள் இயற்கை மலர்களைப் பெரிதும் ஒத்திருத்தலே வியப்புக்கு உரியது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இக்குகைக் கோவில் தூண்கள் இரண்டில் காணப்படும் நடனச் சிலைகள் இரண்டும் பேரழகு பெற்றவை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நடனக் கலையில் கைதேர்ந்த வேலைக்காரரே இவற்றைத் தீட்டியிருத்தல் வேண்டும்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 உயிர் ஓவியங்களாகக் காட்சி அளிக்கின்றன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நடனக் கலையின் நுட்பமான பகுதிகளை உணர்த்தி நிற்கின்றன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தென்புறத் தூண் ஒன்றில்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இச் சிற்ப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ஓவியக் கலைகளை இக்ககைக் கோவிலில் உணர்த்த முயன்ற மகேந்திரவர்மனது முடியுடைத் தலை தீட்டப்பட்டுள்ளது அதன் அருகில் அவன் மனைவியின் உருவமும் காணப்படுகிறது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சுருங்கக் கூறின்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சிற்ப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ஓவியக் கலைகளில் உணர்த்தி கொண்ட மக்கட்குச் சித்தன்ன வாசல் சீரிய காட்சிகளை நல்கும் என்பதில் ஐயமில்லை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சிற்பக்கலை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சிற்பக்கலையிலும் தமிழகம் இளைத்ததன்று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காஞ்சி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கயிலாசநாதர் கோவில்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காஞ்சி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வைகுந்தப் பெருமாள் கோவில்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மாமல்லபுரத்து ரதங்கள் ஆகிய இவற்றில் பல்லவர் காலச் சிற்பத் திறனைக் கண்டு களிக்கலாம்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காஞ்சி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கயிலாசநாதர் கோவிலும் வைகுந்தப் பெருமாள் கோவிலும் சிற்பக் கலைக் கூடங்கள் என்றே சொல்லலாம்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அவற்றின் உட்புறச் சுவர்கள் முழுமையிலும் சிற்பங்கள் காட்சியளிக்கின்றன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நடராசருடைய பலவகை நடனங்களை விளக்கும் சிற்பங்கள் கயிலாச நாதர் கோயிலில் காணப்படுகின்றன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புராண வரலாறுகளை விளக்கும் சிற்பங்களும் மிகப்பலவாக அக்கோயிலில் காட்சியளிக்கின்றன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பல்லவர் வரலாற்றின் பெரும் பகுதி வைகுந்தப் பெருமாள் கோயிலில் சிற்பங்களாகச் செதுக்கப்பட்டுள்ளன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பல்லவரை அடுத்து நாடாண்ட சோழப் பேரரசர்கள் கட்டிய தஞ்சாவூர்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கங்கை கொண்ட சோழபுரம்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தாராசுரம்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திருபுவனம் என்னும் இடங்களில் உள்ள பெரிய கோவில்கள் சோழர் காலச் சிற்பக் கூடங்கள் என்னலாம்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சுமார் ஏழடி உயரமுள்ள வாயிற் காவலர் உருவங்கள் பார்ப்போர் விழிகளைத் தம்பால் ஈர்ப்பனவாகும்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சிவபெருமான் உமாதேவியுடன் எழுந்தருளி விசாரசருமருக்குச் </w:t>
      </w:r>
      <w:r>
        <w:rPr>
          <w:rStyle w:val="Charoverride1"/>
          <w:rFonts w:ascii="Latha" w:hAnsi="Latha" w:cs="Latha"/>
          <w:sz w:val="22"/>
          <w:sz w:val="22"/>
          <w:szCs w:val="22"/>
          <w:lang w:val="en-GB" w:bidi="he-IL"/>
        </w:rPr>
        <w:t>சண்டீசப்பதம்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வழங்கிய நிகழ்ச்சியைக் காட்டும் சிற்பம் கங்கை கொண்ட சோழேச்சரத்தில் அழகொழுகக் காட்சி யளிக்கின்றது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இதுபோன்றே கஜலட்சுமி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நாமகள் முதலியோரைக் குறிக்கும் சிற்பங்களும் கண்ணைக் கவரும் நிலையில் அங்கு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நாயன்மார் வரலாற்று நிகழ்ச்சிகள்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தாராசுரத்துச் சிவன் கோவில் கருவறையின் வெளிப்புறச் சுவர்களில் மிகச்சிறிய சிற்பங்களாகச் செதுக்கப்பட்டுள்ளன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சிறிய உருவில் அமைந்த அச் சிற்பங்கள் நிகழ்ச்சிகளைத் தெளிவாக விளக்கி நிற்றல்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சிற்பக் கலைஞரின் கலை நுட்பத்திற்குச் சிறந்த எடுத்துக் காட்டாகும்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திருபுவனை வீரே சுவரத்தில் உள்ள முன் மண்டபமும் தூண் வேலைப்பாடுகளும் பிற சிற்பங்களும் நுண்ணிய வேலைப்பாடு கொண்டவை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தஞ்சைப் பெரிய கோவில் விமானத்திலும் கங்கை கொண்ட சோழேச்சரத்து விமானத்திலும் அற்புத வேலைப்பாடு கொண்ட சிற்பங்கள் பல உண்டு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இவையாவும் இந்நாட்டுச் சிற்ப வல்லுநர் கலை யுணர்வையும் தமிழ் மக்களின் கலை ஆர்வத்தையும் உலகறியச் செய்வனவாகும்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முடிவுரை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அழகு ஒழுகும் இந்த உலகம் இறைவனுடைய சிற்ப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ஓவியத் திறனைக் காட்டுவதாகும்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அவனது சிற்பத்திறனை மக்கட் படைப்பிலும் மலை முதலிய பருப்பொருள்களிலும் கண்டு களிக்கலாம்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அவனது ஓவிய ஆற்றலை இயற்கைக் காட்சிகள் மூலம் கண்டு கண்டு இன்பம் எய்தலாம்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இவ்விரண்டும் கலந்துள்ள இடமே அழகு ஒழுகும்ஆனந்த இடமாகும்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அமைதிக்கு அமைந்த இன்ப இடம்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அதுவே அழகு அடைக்கலம் புகுந்துள்ள இடமாகும்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அழகு என்பது யாது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கண்ணையும் கருத்தையும் ஈர்த்து ஒருவழிப்படுத்தும் பொலிவே அழகு எனப்படுவது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இவ்வழகுள்ள இடங்களே ஓவியங்களும் சிற்பங்களும் களி நடம் புரியும் மேடைகள்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இத்தகைய இன்ப மேடைகளில் சித்தன்னவாசலும் ஒன்றாகும்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இத்தகைய இன்பக்கலைகளை விளக்கி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இவற்றின் வாயிலாக நமது தொன்மை நாகரிகத்தை உலகிற்கு உணர்த்தி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நம்புலன்களை ஒருவழிப்படுத்தும் காட்சிக்கினிய நல்லிடங் களைச் சென்று காணுதல் நமது கடமை ஆகும்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இவற்றைப் போற்றிப் பாதுகாத்து வளர்த்தல் நமது தலையாய கடமை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br w:type="page"/>
      </w:r>
    </w:p>
    <w:p>
      <w:pPr>
        <w:pStyle w:val="Heading1"/>
        <w:rPr>
          <w:lang w:bidi="he-IL"/>
        </w:rPr>
      </w:pPr>
      <w:r>
        <w:rPr>
          <w:lang w:bidi="he-IL"/>
        </w:rPr>
        <w:t>4.</w:t>
      </w:r>
      <w:r>
        <w:rPr>
          <w:lang w:val="en-US" w:bidi="he-IL"/>
        </w:rPr>
        <w:t xml:space="preserve"> </w:t>
      </w:r>
      <w:r>
        <w:rPr>
          <w:rFonts w:ascii="Latha" w:hAnsi="Latha" w:cs="Latha"/>
          <w:lang w:bidi="he-IL"/>
        </w:rPr>
        <w:t>நாகப்பட்டினம்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சோழநாடு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செவிலித்தாய் என்ன ஓம்பும் தீம்புனற் கன்னி” என்று புலவர்களால் ஏத்தெடுக்கப் பெற்ற காவிரியாறு தன் கிளையாறுகளுடன் பாய்வதால்”சோழவள நாடு சோறுடைத்து” என்று பாராட்டப் பெற்றது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 நாடு என்பது தஞ்சாவூர்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திருச்சிராப்பள்ளி மாவட்டங்களையும் வட வெள்ளாறு வரை உள்ள தென் ஆர்க்காட்டுப் பகுதியையும் தன் அகத்தே பெற்றது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இரண்டாயிரம் ஆண்டுகட்கு முன்பிருந்தே சோழநாடு சோழர் என்ற மரபரசரால் ஆளப்பட்டு வந்தது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சங்க காலத்தில் புகழ்பெற்ற காவிரிப்பூம்பட்டினம் தலைநகரமாகவும் துறைமுக நகரமாகவும் விளக்க முற்றிருந்தது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தேவார காலம்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மாதவியின் மகளான மணிமேகலையின் காலத்தில்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இரண்டாம் நூற்றாண்டில்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காவிரிப்பூம்பட்டினத்தின் ஒரு பகுதி கடல் கொந்தளிப்பால் அழிந்தது என்பதை மணிமேகலை என்னும் காப்பியம் விளக்கமுறக் கூறுகின்றது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சங்ககாலத்திற்குப் பிறகு தமிழகத்தின் பெரும் பகுதி பல்லவர் ஆட்சிக்கு உட்பட்டது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அக்காலத்தில் சோழநாட்டில் சிறந்த துறைமுக நகரமாக இருந்தது </w:t>
      </w:r>
      <w:r>
        <w:rPr>
          <w:rStyle w:val="Charoverride1"/>
          <w:rFonts w:ascii="Latha" w:hAnsi="Latha" w:cs="Latha"/>
          <w:sz w:val="22"/>
          <w:sz w:val="22"/>
          <w:szCs w:val="22"/>
          <w:lang w:val="en-GB" w:bidi="he-IL"/>
        </w:rPr>
        <w:t>நாகப்பட்டினம்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என்பது தேவாரப்பாடல்களால் தெரிகிறது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/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வங்கமலி கடல் </w:t>
      </w:r>
      <w:r>
        <w:rPr>
          <w:rStyle w:val="Charoverride1"/>
          <w:rFonts w:ascii="Latha" w:hAnsi="Latha" w:cs="Latha"/>
          <w:sz w:val="22"/>
          <w:sz w:val="22"/>
          <w:szCs w:val="22"/>
          <w:lang w:val="en-GB" w:bidi="he-IL"/>
        </w:rPr>
        <w:t>நாகை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” என்று 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 ஏழாம் நூற்றாண்டில் வாழ்ந்த நாவுக்கரசர் குறித்துள்ளார்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அதே நூற்றாண்டில் வாழ்ந்த சம்பந்தர்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மலைபோல் உயர்ந்த கப்பல்கள் தங்கும் நாகை என்று குறிப்பிட்டுள்ளார்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துறைமுகப்பட்டினமாக இருந்தமை யால் நகரம் செழிப்புற்றிருந்தது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இதனை </w:t>
      </w:r>
      <w:r>
        <w:rPr>
          <w:rFonts w:cs="Latha" w:ascii="Latha" w:hAnsi="Latha"/>
          <w:sz w:val="22"/>
          <w:szCs w:val="22"/>
          <w:lang w:val="en-GB" w:bidi="he-IL"/>
        </w:rPr>
        <w:t>9-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 டினரான சுந்தரர்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“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செல்வக் கடல் நாகை” என்று குறிப்பதிலிருந்து உணரலாம்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நாகை “காண்பினரிய மணிமாடம் நிறைந்த நெடு வீதி” களைக் கொண்டது என்று சுந்தரர் பாடியுள்ளார்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அந்நகரத்தில் கல்வி வளம் நன்னிலையில் இருந்தது என்பதைத் திருநாவுக்கரசர்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கற்றார் பயில் நாகை” என்பதிலிருந்து நன்கறியலாம்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நாகையில் சிவபெருமான் திருக்கோயில் ஒன்று பல்லவர் காலத்தில்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300-900)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பெயர் “காரோணம்” என்பது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அக்கோவில் மேற்சொன்ன சமய குரவர் காலங்களில் பக்திக்கு நிலைக்களமாக இருந்தது என்பதும்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மிக்க செல்வ வளம் பெற்றிருந்தது என்பதும் திருமுறைப் பாடல்களால் தெரிகின்றன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ong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சுந்தரனே கந்தமுத லாடையா பரணம்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பண்டாரத் தேயெனக்குப் பணித்தருளல் வேண்டும்”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என்பது சுந்தரர் நாகைக் காரோணத்திற் பாடிய பாடலின் ஒரு பகுதி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கோவில் பண்டாரத்திலிருந்து வாசனைப் பொருள்கள்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ஆடைகள்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ஆபரணங்கள் ஆகியவற்றைத் தமக்குத் தந்தருள வேண்டும் என்று சுந்தரர் சிவபெருமானை வேண்டியுள்ளார்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பெரிய புராணச் சான்று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5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அல்லது </w:t>
      </w:r>
      <w:r>
        <w:rPr>
          <w:rFonts w:cs="Latha" w:ascii="Latha" w:hAnsi="Latha"/>
          <w:sz w:val="22"/>
          <w:szCs w:val="22"/>
          <w:lang w:val="en-GB" w:bidi="he-IL"/>
        </w:rPr>
        <w:t>6-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நூற்றாண்டில் வாழ்ந்த காரைக்கால் அம்மையாரது காலத்திலேயே நாகை செல்வத்திற் சிறந்த நகரமாகவும் துறைமுகப் பட்டினமாகவும் இருந்தது என்பது பெரிய புராணத்தால் தெரிகிறது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காரைக்காலிற் பிறந்து வளர்ந்த அம்மையார்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நாகையில் கடல் வாணிகத்திற் சிறந்த வணிகன் மகனை மணந்துகொண்டார்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 8-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நூற்றாண்டினர் என்று மதிக்கத்தக்க அதிபத்த நாயனார் காலத்தில் நாகை ‘கப்பல் செல்வம்’ பெற்றிருந்தது என்று சேக்கிழார் கூறியுள்ளார்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வரலாற்றுச் சான்று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 720-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இல் நரசிம்ம பல்லவன்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இராஜ சிம்ம பல்லவன்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சீனப் பேரரசை மதித்துப் பௌத்தர்கட்காக நாகையில் ஒரு கோவில் கட்டி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அதற்குப் பெயரிடுமாறு சீனப் பேரரசனை வேண்டினான்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சீனப் பேரரசன் அங்ஙனமே செய்து பல பரிசுகளும் அனுப்பினான் என்பது சீனர் எழுதிவைத்துள்ள குறிப்புக்களிலிருந்து அறியலாம்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சீனர்கள் பௌத்த சமயத்தினர்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கடல் வணிகத்திற் சிறந்தவர்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நாகையில் தங்கிக் கடல் வாணிகம் செய்தனர்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வழிபாட்டிற்குப் புத்தர் கோவில் ஒன்று பல்லவனால் கட்டப்பட்டது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பல்லவ நாடு அக்காலத்திற் சீன நாட்டுடன் கடல் வாணிகம் செய்து வந்தது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சீனப் பேரரசனை மகிழ்விக்கவே பல்லவன் நாகையில் புத்தர் கோவிலைக் கட்டினான்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இக்குறிப்புக்களாலும் நாகை சிறந்த கடற்றுறைப் பட்டினமாக இருந்ததென்பதை நன்கறியலாம்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 8-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நூற்றாண்டில் வாழ்ந்த திருமங்கையாழ்வார் நாகைப் பௌத்த விகாரத்தில் இருந்த முழுமையும் பொன்னால் செய்யப்பட்டிருந்த புத்தர் உருவச் சிலையைக் கவர்ந்து சென்று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அப்பொன்னைக் கொண்டு திருவரங்கத்தில் திருமதில் எழுப்பித்தல் முதலிய திருத்தொண்டுகளைச் செய்தார் என்று வைணவ நூல்கள் கூறுகின்றன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இதிலிருந்து இராஜசிம்மன் கட்டிய பௌத்த விஹாரத்தைப்பற்றி நன்கறியலாம் அன்றோ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பிற்காலச் சோழர் காலத்தில்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986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முதல் </w:t>
      </w:r>
      <w:r>
        <w:rPr>
          <w:rFonts w:cs="Latha" w:ascii="Latha" w:hAnsi="Latha"/>
          <w:sz w:val="22"/>
          <w:szCs w:val="22"/>
          <w:lang w:val="en-GB" w:bidi="he-IL"/>
        </w:rPr>
        <w:t xml:space="preserve">1014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வரை அரசாண்ட இராசராசன் காலத்தில் நாகையில் ‘ஸ்ரீசைலேந்திர சூடாமணி விகாரை’ என்னும் பௌத்த பள்ளி கட்டப்பட்டது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மலேயா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சுமத்திரா என்னும் பகுதிகளை ஆண்ட ஸ்ரீ மாற விஸ்ரீயோத்துங்கவர்மன் என்ற அரசனது வேண்டுகோட்படி அந்த விகாரையை நாகையிற் கட்ட இராசராசன் இசைவு தந்தான்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அந்த விகாரை ஸ்ரீ மாற விஜயோத்துங்கன் தந்தையான சூடாமணி வர்மனது பெயர் தாங்கிச் ‘சூடாமணி விகாரை’ எனப்பட்டது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இராசராசன் நாகையை அடுத்த ஆனை மங்கலம் முதலிய ஊர்களை அவ்விகாரைக்குப் பள்ளிச் சந்தமாக அளித்தான்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ஆயினும் சாசனம் எழுதுவதற்கு முன் அவன் இறந்துவிட்டதால்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செல்வ மைந்தனான இராசேந்திர சோழன் செப்புப் பட்டயத்தில் சாசனம் எழுதிக் கொடுத்தான்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பி </w:t>
      </w:r>
      <w:r>
        <w:rPr>
          <w:rFonts w:cs="Latha" w:ascii="Latha" w:hAnsi="Latha"/>
          <w:sz w:val="22"/>
          <w:szCs w:val="22"/>
          <w:lang w:val="en-GB" w:bidi="he-IL"/>
        </w:rPr>
        <w:t>12-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நூற்றாண்டில் வாழ்ந்த சேக்கிழார்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சோழ நாடு என்னும் கற்பகப் பூங்கொடியின் </w:t>
      </w:r>
      <w:r>
        <w:rPr>
          <w:rFonts w:cs="Latha" w:ascii="Latha" w:hAnsi="Latha"/>
          <w:sz w:val="22"/>
          <w:szCs w:val="22"/>
          <w:lang w:val="en-GB" w:bidi="he-IL"/>
        </w:rPr>
        <w:t>`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மலர்’ என்று சொல்லத் தக்க முறையில் பல நலங்களையும் பெற்று விளங்கியது நாகப்பட்டினம் என்னும் திரு நகரம்” என்று பாடியுள்ளார்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இதிலிருந்து அந்நகரம்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சோழப் பெருநாட்டில் மிகச் சிறந்த நகரமாக இருந்தது என்பதை உணரலாம்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விசயநகர அரசர் காலத்தில்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பர்மாவில் ‘பெகு’ நாட்டை ஆண்ட ராமாபதி அரசன் இலங்கைக்கு ஒரு தூதனையும் பௌத்த பிட்சுக்கள் பதினொருவரையும் அனுப்பினான்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இலங்கையில் தங்கள் வேலைகளை முடித்துக்கொண்டு கப்பலேறிச் சென்றனர்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வழியில் அக்கப்பல் புயலிற் சிக்கி உடைந்தது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உயிர் பிழைத்துக் கரையேறி நாகையை அடைந்தார்கள்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அங்கிருந்த ‘படரிகாராமம்’ என்னும் பௌத்த பள்ளியில் தங்கியிருந் தார்கள்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அப்பள்ளிக்கு அருகே சீனப் பேரரசனால் குகை வடிவமாகக் கட்டப்பட்டிருந்த கோவிலில் புத்த தேவரை வணங்கினார்கள்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இந்த நிகழ்ச்சி 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 1477-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இல் நடைபெற்ற தாகப் பர்மா நாட்டுக் கலியாணி நகரத்துக் கல்வெட்டுக் கூறுகிறது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நாகையிற் காளமேகம்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திருநாவுக்கரசராற் சிறப்பித்துக் கூறப்பட்ட நாகை மக்களின் கல்விநிலை தொடர்ந்து உயரிய நிலையில் இருந்து வந்திருத்தல் வேண்டும் என்பது செவிவழிச் செய்தியால் அறியப்படும்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 15-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நூற்றாண்டில் வாழ்ந்த காளமேகப் புலவர் ஒருமுறை நாகை சென்றார்</w:t>
      </w:r>
      <w:r>
        <w:rPr>
          <w:rFonts w:cs="Latha" w:ascii="Latha" w:hAnsi="Latha"/>
          <w:sz w:val="22"/>
          <w:szCs w:val="22"/>
          <w:lang w:val="en-GB" w:bidi="he-IL"/>
        </w:rPr>
        <w:t>:”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சோறு விக்குமிடம் எது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?”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தெருவில் பாக்கு வைத்து விளையாடிக்கொண்டிருந்த சிறுவர்களைக் கேட்டார்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அதற்கு அவர்கள் நகைத்து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சோறு தொண்டையில் விக்கும்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குறும்பாகப் பதில் கூறினார்கள்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 வெகுண்ட காளமேகம் அருகில் கிடந்த அடுப்புக்கரி ஒன்றை எடுத்து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எதிரிலிருந்த ஒரு வீட்டுச் சுவர்மீது</w:t>
      </w:r>
      <w:r>
        <w:rPr>
          <w:rFonts w:cs="Latha" w:ascii="Latha" w:hAnsi="Latha"/>
          <w:sz w:val="22"/>
          <w:szCs w:val="22"/>
          <w:lang w:val="en-GB" w:bidi="he-IL"/>
        </w:rPr>
        <w:t>,</w:t>
      </w:r>
    </w:p>
    <w:p>
      <w:pPr>
        <w:pStyle w:val="Song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பாக்குத் தெரித்துவிளை யாடசிறு பாலகர்க்கு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நாக்கு…”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என்பதுவரை எழுதி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பசி கடுகியதால்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உண்டு வந்த பிறகு பிள்ளைகளைச் சபித்து எழுதவேண்டும் என்று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இரண்டாம் வரியை அப்படியே விட்டுவிட்டுச் சென்றார்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செயலைக் கவனித்துக்கொண்டிருந்த பிள்ளைகள்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சென்றபிள்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சுவர் அருகே சென்று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எழுதிவிட்டுச் சென்றதைப் பார்த்தனர்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வாக்கியம் குறைவாக இருத்தலைப் பார்த்து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கரித்துண்டை எடுத்து</w:t>
      </w:r>
      <w:r>
        <w:rPr>
          <w:rFonts w:cs="Latha" w:ascii="Latha" w:hAnsi="Latha"/>
          <w:sz w:val="22"/>
          <w:szCs w:val="22"/>
          <w:lang w:val="en-GB" w:bidi="he-IL"/>
        </w:rPr>
        <w:t>,</w:t>
      </w:r>
    </w:p>
    <w:p>
      <w:pPr>
        <w:pStyle w:val="Song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நாக்குத் தமிழ்விளங்க நாகேசா”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இரண்டாம் வரியை முடித்துவிட்டு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வழக்கம் போல் விளையாடிக் கொண்டிருந்தனர்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ong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நாக்குத் தெரித்துவிழ நாகேசா”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முடிக்கவேண்டும் என்று எண்ணிக்கொண்டே திரும்பி வந்த காளமேகம்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தாம் விட்டுச் சென்றது நிறைவாக்கப் பட்டிருப்பதைக் கண்டார்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பிள்ளைகள் செயல் என்பதை அறிந்தார்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அவர்தம் தமிழறிவிற்கு வியந்தார்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அப்பிள்ளைகளை அருகழைத்து ஆசீர்வதித்துச் சென்றார்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ஆங்கிலேயர் காலத்தில்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 1725-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ஆண்டில் ‘சீனா கோவில்’ என்ற பெயருடன் ஒரு கோவில் நாகையில் இருந்ததென்று வாலெண்டியன் என்பவர் குறித்துள்ளார்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அதே கோவிலைத் தாம் </w:t>
      </w:r>
      <w:r>
        <w:rPr>
          <w:rFonts w:cs="Latha" w:ascii="Latha" w:hAnsi="Latha"/>
          <w:sz w:val="22"/>
          <w:szCs w:val="22"/>
          <w:lang w:val="en-GB" w:bidi="he-IL"/>
        </w:rPr>
        <w:t>1846-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இல் பார்த்தாகச் சர்வால்டர் எலியட் என்பவர் எழுதியுள்ளார்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டச்சுக்காரர்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ஆங்கிலேயர்கள்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பிரெஞ்சுக்காரர்கள் இந்தியாவில் வாணிகம் நடத்திய </w:t>
      </w:r>
      <w:r>
        <w:rPr>
          <w:rFonts w:cs="Latha" w:ascii="Latha" w:hAnsi="Latha"/>
          <w:sz w:val="22"/>
          <w:szCs w:val="22"/>
          <w:lang w:val="en-GB" w:bidi="he-IL"/>
        </w:rPr>
        <w:t>18, 19-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நூற்றாண்டுகளிலும் நாகை கடல் வாணிகத்திற் சிறந்திருந்தது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கிருத்தவப் பாதிரிமார்கள் அங்கிருந்துகொண்டு தங்கள் சமயத்தையும் கல்வியையும் பரப்பி வந்தார்கள்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 அனைத்தையும் நோக்க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கடல் நாகை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பல்லவர் கால முதல் வெள்ளையல் காலம் வரை வாணிகத்திலும் கல்வியிலும் சிறந்திருந்தது என்பதை ஐயமற உணரலாம் அல்லவா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மகாவித்துவான் பிள்ளையவர்கள்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 7-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நூற்றாண்டின் வாழ்ந்த அப்பரும் சம்பந்தரும் நாகையில் கற்றவரும் சிவநெறிச் செல்வரும் தம் காலத்தில் வாழ்ந்திருந்தனர் என்று குறிப்பிட்டுள்ளார்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நாகையில் கற்றவர் நீண்ட காலமாக இருந்து வந்தனர் என்பது முன்னரே குறிக்கப் 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சிவநெறிச் செல்வர்களும் அவ்வாறே இருந்திருத்தல் வேண்டும் என்று ஊகிப்பதில் தவறில்லை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 19-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நூற்றாண்டில் ‘தேவாரத் திருக்கூட்டம்’ என்ற சிவபக்தர் சங்கம் நாகையில்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அதனைச் சேர்ந்த சீரியர் வேண்டுகோளின் படி மகாவித்துவான் மீனாட்சி சுந்தரம் பிள்யைவர்கள்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திருநாகைக் காரோணப் புராணம்’ என்னும் அரியநூலை </w:t>
      </w:r>
      <w:r>
        <w:rPr>
          <w:rFonts w:cs="Latha" w:ascii="Latha" w:hAnsi="Latha"/>
          <w:sz w:val="22"/>
          <w:szCs w:val="22"/>
          <w:lang w:val="en-GB" w:bidi="he-IL"/>
        </w:rPr>
        <w:t>1868-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இல் பாடினார்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ஓராண்டு முழுதும் நாகையில் தங்கி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அவ்வரிய நூலைப் படித்து அரங்கேற்றம் செய்தார்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 பெரியாருடைய அரங்கேற்ற வைபவத்தைப் பேராசிரியர் சுந்தரம் பிள்ளையவர்களின் சமய குருவாகிய ‘சுந்தர சுவாமிகளும்’ நேரிற் கண்டு களித்தார்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சிவநெறிச் செல்வர்கள் புராணத்தைப் பாராட்டிப் பிள்ளையவர்கட்குப் பெருஞ்சிறப்புச் செய்தனர்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இங்ஙனம் நாகை கல்வி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செல்வம்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சமயம் என்னும் முத்துறைகளிலும் பல்லவர் காலமுதல் மேம்பட்டு வந்தது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நீங்கள் ஒவ்வொரு பண்டை நகரத்தைப் பற்றியும் இவ்வாறு பல விவரங்களை முயன்று அறிதல் நல்லது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br w:type="page"/>
      </w:r>
    </w:p>
    <w:p>
      <w:pPr>
        <w:pStyle w:val="Heading1"/>
        <w:rPr>
          <w:lang w:bidi="he-IL"/>
        </w:rPr>
      </w:pPr>
      <w:r>
        <w:rPr>
          <w:lang w:bidi="he-IL"/>
        </w:rPr>
        <w:t>5.</w:t>
      </w:r>
      <w:r>
        <w:rPr>
          <w:lang w:val="en-US" w:bidi="he-IL"/>
        </w:rPr>
        <w:t xml:space="preserve"> </w:t>
      </w:r>
      <w:r>
        <w:rPr>
          <w:rFonts w:ascii="Latha" w:hAnsi="Latha" w:cs="Latha"/>
          <w:lang w:bidi="he-IL"/>
        </w:rPr>
        <w:t>மணிமேகலை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பிறப்பும் வளர்ப்பும்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ஏறத்தாழ ஆயிரத்தெண்ணூறு ஆண்டுகளுக்கு முன்பு சோழநாட்டின் தலைநகரான காவிரிப்பூம்பட்டினத்தில் கோவலன் என்ற வணிகன் வளர்ந்து வந்தான்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அவனுக்குக் கண்ணகியென்ற மனைவி இருந்தாள்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அத்தொன்னகரத்தில் ஆடல் பாடல்களில் வல்ல மாதவி என்ற நடிகை ஒருத்தியும் வாழ்ந்து வந்தாள்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கோவலன் அவளுடைய ஆடல் பாடல்களில் ஈடுபட்டு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கண்ணகியை மறந்து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மாதவியோடு வாழலானான்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இவ்வாறு சில ஆண்டுகள் கழிந்தன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கோவலனுக்கும்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மாதவிக்கும் ஒரு பெண் மகவு பிறந்தது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கோவலன் மூதாதையருள் ஒருவன் கடல் வாணிகத்திற் சிறந்தவன்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ஒருமுறை கடலிற் சென்றபொழுது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சென்ற கப்பல் கடலுள் ஆழ்ந்தது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பௌத்தர்கள் பாராட்டும் மணிமேகலை என்ற பெண் தெய்வம் தோன்றி அவ்வணிகனைக் காத்தது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ஆதலின்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அவன் மரபில் வந்த கோவலன் அத்தெய்வத்தின் பெயரைத் தன் மகளுக்கு 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இட்டு வழங்கினான்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மாதவியின் மகள் </w:t>
      </w:r>
      <w:r>
        <w:rPr>
          <w:rStyle w:val="Charoverride1"/>
          <w:rFonts w:ascii="Latha" w:hAnsi="Latha" w:cs="Latha"/>
          <w:sz w:val="22"/>
          <w:sz w:val="22"/>
          <w:szCs w:val="22"/>
          <w:lang w:val="en-GB" w:bidi="he-IL"/>
        </w:rPr>
        <w:t>மணிமேகலை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யென்று யாவராலும் வழங்கப்பட்டாள்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பெற்றோர் தம் அருமந்த குழந்தையை நாளொரு மேனியும் பொழுதொரு வண்ணமுமாகச் சீராட்டி வளர்த்தனர்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குழந்தை தன் மழலைச் சொற்களாலும்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செயல்களாலும் பெற்றோரை மகிழ்வித்தது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கோவலன் கொலையுண்டமை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மாதவிபால் மனக்கசப்புக் கொண்ட கோவலன் கண்ணகியின் வளமனைக்குச் சென்றான்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தவற்றைக் கூறி வருந்தினான்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தான் மதுரை சென்று வாணிகம் செய்ய விரும்புவதாகக் கூறினான்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உத்தம பத்தினியாகிய கண்ணகி தன் கால் சிலம்பை விற்று வரும் பொருளை முதலாகக் கொண்ட வாணிகம் செய்யும்படி கூறினாள்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கோவலன் மட்டற்ற மகிழ்ச்சியடைந்தான்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அன்றிரவு கோவலனும் கண்ணகியும் பெற்றோர்க்கும் மற்றோர்க்கும் அறிவியாமல் பூம்புகார் நகரத்தைவிட்டுப் புறப்பட்டனர்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 நாள் வழி நடந்து இறுதியில் மதுரையை அடைந்தனர்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கோவலன் கண்ணகியின் காற்சிலம்புகளுள் ஒன்றை எடுத்துச் சென்று அரண்மனைப் பொற்கொல்லனிடம் காட்டினான்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அப்பொற் கொல்லன் பாண்டி மாதேவியின் சிலம்பைக் கவர்ந்த கள்வன்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கோவலன் காட்டிய சிலம்பைக் கண்டதும்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இவனே அரசமாதேவி யின் சிலம்பைக் கவர்ந்த கள்வன் என்று அரசனிடம் கூறி இவனைக் கொலை செய்தால் என் களவு வெளிப்பட வழியில்லை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தன்னுள் கூறிக்கொண்டான்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நினைத்தபடியே செய்தான்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குற்றமும் செய்யாத கோவலன் பொற்கொல்லன் சொன்ன பொய்யால் கொலையுண்டான்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கண்ணகி தெய்வமாதல்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தன் கணவன் கள்வன் என்று கருதிக் கொலை செய்யப்பட்டதை அறிந்த கண்ணகி அடியுண்ட வேங்கையெனச் சீறினாள்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மதுரை நகரத் தெருக்களில் அழுது புலம்பினாள்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காவலனிடம் சென்று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மற்றொரு சிலம்பை உடைத்துக் காட்டினாள்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அச்சிலம்பில் மாணிக்கப் பரல்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பாண்டி மாதேவின் சிலம்பில் முத்துப் பரல்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பாண்டியன் தான் செய்தது தவறு என்பதை உணர்ந்தான்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அவ்வளவில் அறிவு மயங்கி விழுந்தான்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மீண்டும் அவன் எழவில்லை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இறந்தது கண்ட பாண்டிமாதேவியும் உயிர்விட்டாள்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கண்ணகி மதுரையை எரித்தாள்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பின்பு வைகையின் வடகரை வழியே மேற்கு நோக்கி நடந்தாள்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சேரநாட்டை அடைந்தாள்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மலை மீது ஏறி நின்றாள்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அங்கு விமானத்தில் வந்த கணவனுடன் விண்ணுலகம் சென்றாள்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கண்ணகியின் வரலாற்றைச் சாத்தனார் என்ற புலவர் வாயிலாக உணர்ந்த சேரன் செங்குட்டுவன்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கண்ணகிக்குக் கோவில் கட்டி விழா இயற்றினான்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கண்ணகி அன்று முதல் தமிழ் நாட்டு மக்களால் பத்தினிக் கடவுளாக வழிபடப்பட்டாள்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மாதவி துறவு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கோவலன் மதுரையில் கொலையுண்டதும்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கண்ணகி சேர நாட்டில் தெய்வமானதும் கேள்வியுற்ற மாதவி ஆறாத்துயர் கொண்டாள்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அன்று முதல் ஆடல்பாடல்களில் ஈடுபடவில்லை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அறவண அடிகள் என்ற பௌத்த துறவியிடம் பௌத்த சமய உபதேசங்களைக் கேட்டுப் பௌத்த சமயத் துறவியானாள்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மகளான மணிமேகலை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கண்கவர் வனப்புடன் மணப்பருவத்தை அடைந்தும்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ஆடல்பாடல்களில் விருப்பம் கொள்ளவில்லை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சிறந்த ஒழுக்கத்துடன் தாயின் பாதுகாப்பில் வாழ்ந்து வந்தாள்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உதயகுமரன்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அக்காலத்தில் சோழ நாட்டை ஆண்ட சோழனுக்கு உதயகுமரன் என்ற மகனிருந்தான்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மணிமேகலையை உளமாரக் காதலித்தான்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ஆயின் மணிமேகலை அவனோடு தொடர்பு கொள்ள விரும்பவில்லை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மணிமேகலா தேவி அவள்பால் அன்பு கொண்டது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மணிபல்லவம் என்ற தீவிற்கு அவளைத் தூக்கிச் சென்றது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நினைத்தவுடன் உருமாறும் மந்திரத்தையும் வானத்திற் பறந்து செல்ல வசதியளிக்கும் மந்திரத்தையும் அவளுக்கு உபதேசித்தது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மணிமேகலை அத்தெய்வத்தின் அருளால் தன் முற்பிறப்பின் வரலாற்றையும் அறிந்தாள்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உதயகுமரனே முற்பிறப்பில் தன் கணவணாக இருந்தவன் என்பதையும் உணர்ந்தாள்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மணிபல்லவத் தீவில் அமுதசுரபி என்ற பிச்சைப் பாத்திரம் அவளுக்குக் கிடைத்தது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அதில் சிறந்த பத்தினி முதலில் அன்னமிட்டதால்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அவ்வன்னம் எடுக்க எடுக்கக் குறையாது வளர்ந்து வந்தது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மணிமேகலை அவ்வதிசயப் பாத்திரத்தை வைத்துக்கொண்டு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கண்ணில்லாதவர்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காது கேளாதவர்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முடவர்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நோயாளர் முதலிய ஏழைகளுக்கு உணவளித்து வந்தாள்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அப்பேரழகி காண சண்டிகை என்ற வித்தியாதர மகளுடன் அறிமுகமானாள்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மணிமேகலையால் பசி நீங்கிக் காவிரிப்பூம்பட்டினத்திலிருந்து தன் ஊர் போய்ச் சேர்ந்தாள்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உதயகுமரன் தன்னை வந்து துன்புறுத்துவான் என அஞ்சிய மணிமேகலை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மந்திர வலியால் காண சண்டிகையின் உருவம் தாங்கி முன்போல அன்னதானம் செய்துவந்தாள்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காய சண்டிகையைப் பல இடங்களில் தேடிக்காணாமல் பூம்புகார் நகரத்தை யடைந்த அவள் கணவன்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காய சண்டிகையின் உருவத்திலிருந்த மணிமேகலையைத் தன் மனைவியென்றே நம்பினான்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அவ்வமயம் மணிமேகலை உதயகுமரனுக்கு அறிவுரை கூறிக்கொண்டிருந்தாள்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அவ்வித்தியாதரனிடம் முகம் கொடுத்துப் பேசாமல் உதய குமரனோடு அப்புறம் சென்றாள்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மனைவி தன்னை அலட்சியம் செய்ததாக அவ்வித்தியாதரன் எண்ணிக் கடுங்கோபம் கொண்டான்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மனைவியைக் காதலியாக்க விரும்பிய உதயகுமரனை ஒழிக்க விரும்பினான்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அன்றிரவு மணிமேகலை படுத்திருந்த தனியிடத்தை நோக்கி உதயகுமரன் விரைந்து வந்தான்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நள்ளிருளில் அவன் வருவதை எதிர்பார்த்துப் பதுங்கியிருந்த வித்தியாதரன் திடீரெனப் பாய்ந்து தன் உடைவாளால் அவனை வெட்டி வீழ்த்தினான்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உடனே விண்ணிற் பறந்து தன் நகரம் போய்ச் சேர்ந்தான்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உதயகுமரன் வெட்டுண்டதை யறிந்த மணிமேகலை அழுது புலம்பினாள்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சோழர் நீதிமுறை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மணிமேகலை மீது கொண்ட காதலால் உதயகுமரன் வெட்டுண்டு வீழ்ந்தான் என்பதையறிந்த சக்கரவாளக் கோட்டத்திலிருந்த முனிவர்கள் சோழ வேந்தனை நேரிற் கண்டு வாழ்த்தினர்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அவருள் ஒருவர்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“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அரசே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இந்நகரில் பத்தினிப் பெண்டிரையும் தவ மகளிரையும் விரும்பி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அவ்விருப்பத்தால் தண்டிக்கப்பட்டு இறந்தவர் பலராவர்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முன்னொரு காலத்தில் இந்நாட்டையாண்ட ககந்தனுடைய பிள்ளைகளுள் இளையவன்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காவிரியில் நீராடி விட்டுத் தனித்து வந்த மருதியென்பவளை ஆவலோடு பார்த்தான்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அவள் மனம் கலங்கிப் பூதசதுக்கம் போந்து அப்பூதத்தினிடம் முறையிட்டாள் அப்பூதம் </w:t>
      </w:r>
      <w:r>
        <w:rPr>
          <w:rFonts w:cs="Latha" w:ascii="Latha" w:hAnsi="Latha"/>
          <w:sz w:val="22"/>
          <w:szCs w:val="22"/>
          <w:lang w:val="en-GB" w:bidi="he-IL"/>
        </w:rPr>
        <w:t>`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உன்னை விரும்பிய அரசன் மகன் ஏழு நாட்களுள் அரசனால் வெட்டப்படுவான்’ என்று கூறியது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இளவரசன் அவ்வாறே தன் தந்தையால் வெட்டப்பட்டான்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விசாகை என்னும் வணிக மகளைக் கண்ட ககந்தனது மூத்த மகன் தான் அணிந்திருந்த மாலையை அவள் கழுத்தில் போட விரும்பினான்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ஆனால் அம்மாலையை எடுக்க முனைந்த அவன் கைகள் மாலையைத் தொட்டவுடன் மேலும் அசையாது நின்றுவிட்டன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விசாகையின் ஒழுக்கச் சிறப்பால் அவன் கைகள் அசையாது நின்றுவிட்டன என்பதைப் பலர் வாயிலாக அறிந்த சோழ மன்னன்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தனக்கு இருப்பவன் ஒரே மகன் என்பதையும் பொருட்படுத்தாமல் வாளால் வெட்டி வீழ்த்தினான்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சோழர் பெருமானே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கணவனாகிய கோவலன் கொலையுண்ட பின்பு உலக வாழ்வை வெறுத்த மாதவி முனிவர் தவச்சாலையை அடைந்தாள்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பெற்ற மணிமேகலை இளம்பெண்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வீடுதோறும் சென்று ஐயமேற்று ஏழைகளை உண்பித்து வந்தாள்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உன் மகனான உதயகுமரன் அவளையடைய விரும்பினான்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அவனுக்குப் பயற்து காய சண்டிகை என்ற வித்தியாதர மகளது வடிவம் கொண்டாள்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காய சண்டிகையின் கணவன் மணிமேகலையைத் தன் மனைவி என மயங்கினான்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அவளை விரும்பிவந்த உதயகுமரன் மீது சினம் உற்றாள்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உடனே அவனை வாளால் வெட்டி வீழ்த்தினான்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விளக்கமாகக் கூறினர்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இவற்றைக் கேட்ட மன்னன் தன் மகன் இறந்தமைக்கு வருந்தவில்லை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ஆவன் தன் படைத்தலைவனை நோக்கி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மகனை நிலத்தில் கிடத்தி அவன்மீது தேர்க்காலைச் செலுத்தி முறை செய்த சோழப் பேரரசன் பரம்பரையில் இத்தீயவன் பிறந்தான் என்பதைப் பிற அரசர்கள் கேட்குமுன்பே அவன் உடலை எரித்துவிடுக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கணிகை மகளாகிய மணிமேகலையையும் சிறைப்படுத்துக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என்றனன்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படைத்தலைவன் அவ்வாறே செய்தான்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சிறையில் மணிமேகலை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 மகனை இறக்கும்படி செய்த இம் மணிமேகலையைப் பலவாறு வருத்துவேன்” என்று துணிவு கொண்ட சோழமாதேவி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அவளைச் சிறையிலிருந்து விடுதலை செய்து தன் பாதுகாப்பில் வைத்துக்கொண்டாள்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அவளைப் பைத்தியம் பிடித்தவள் என்று பிறர்மதிக்கும்படி செய்ய மயக்க மருந்தை அவளுக்கு ஊட்டினாள்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மணிமேகலை மறுபிறப்பு உணர்ந்தவள் ஆதலால் சிறிதும் அறிவு வேறுபடாமல் இருந்தாள் அப்பால் சோழமாதேவி ஓர் இளைஞனை ஏவி அவளை கெடுக்கத் தூண்டினாள்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அக்கொடியவன் வருகையை உணர்ந்த மணிமேகலை தன் மந்திர பலத்தால் ஆண்வேடம் பூண்டு அங்கே யிருந்தாள்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சூழ்ச்சிகள் பலியாமையால் சினந்த சோழமாதேவி</w:t>
      </w:r>
      <w:r>
        <w:rPr>
          <w:rFonts w:cs="Latha" w:ascii="Latha" w:hAnsi="Latha"/>
          <w:sz w:val="22"/>
          <w:szCs w:val="22"/>
          <w:lang w:val="en-GB" w:bidi="he-IL"/>
        </w:rPr>
        <w:t>, `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நோய் மிகுதியால் இவளுக்கு உணவு செல்ல வில்லை’ என்று கூறி அவளைப் புழுக்கறையுள் அடைத்தாள்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உணவு இன்றி இருக்கத்தக்க மந்திர வலியால் மணிமேகலை பலநாள் உடல் வாட்டமின்றி அவ்வறையுள் இருந்தாள்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அதனைக்கண்ட சோழமாதேவி வியப்புற்றாள்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தான் செய்த கொடுமைகளை எண்ணி வருந்தினாள்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தன்னை மன்னிக்கும்படி மணிமேகலையை வேண்டினாள்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மணிமேகலையைத் தேடிவந்த அறவண அடிகளுடன் அனுப்பினாள்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வஞ்சியில் மணிமேகலை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மணிமேகலை சாவகம் முதலிய பல இடங்களில் சென்று திரும்பிய பின்பு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சேரர் தலைநகராகிய வஞ்சி மாநகரத்தை அடைந்தாள்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அந்நகர்ப் புறத்தே இருந்த பத்தினிக் கோயிலைக் கண்டு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உள் நுழைந்து கண்ணகித் தெய்வத்தை வணங்கினாள்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பின்னர் வஞ்சி நகருள் சென்று பல சமயவாதிகளைக் கண்டாள்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ஒவ்வொரு சமயத்தின் கொள்கைகளையும் சிறப்பினையும் கேட்டறிந்தாள்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பின்பு அவள் பௌத்த முனிவர் வாழ்ந்த மடத்திற்குச் சென்று அங்கே தவம் செய்துகொண்டிருந்த கோவலன் தந்தையான மாசாத்துவானைப் பணிந்தாள்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மாசாத்துவான் காஞ்சி நகரம் வறுமையில் வாடுவதாகவும் உடனே சென்று அங்கு அன்னதானம் செய்யும்படியும் அறிவுறுத்தினான்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உடனே மணிமேகலை காஞ்சியை நோக்கி விரைந்தாள்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காஞ்சியில் மணிமேகலை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காஞ்சியை அடைந்த மணிமேகலை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அங்குச் சோழவேந்தன் கட்டிய புத்தர் கோவிலை வணங்கி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அதற்குத் தென்மேற்கில் சென்று ஒரு சோலையில் தங்கினள்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வரவு அறிந்த சோழவேந்தன் அவளைக்கண்டு தன் நாட்டு வறுமையைப் போக்கும்படி வேண்டினான்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மணிமேகலை அன்று முதல் அந்நாட்டு ஏழைகளுக்கு அமுதசுரபி என்னும் பிச்சைப்பாத்திர வன்மையால் உணவளித்து வந்தாள்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காவிரிப்பூம்பட்டினம் கடலால் தாக்குண்ட காரணத்தால் அந்நகரை விட்டுப் புறப்பட்ட அறவண அடிகள் மாதவி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தோழி சுதமதி என்ற மூவரும் காஞ்சியை அடைந்தனர்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மணிமேகலை அவர்களை வரவேற்றுத் தன் ஆதரவில் வைத்துக் கொண்டாள்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தானம் செய்வதை மேற்கொண்டு ஒழுக்கத்தில் முதன்மையாக நின்று பழம்பிறப்பின் உணர்ச்சி பெற்ற மணிமேகலை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அறவண அடிகளிடம் பௌத்த தருமத்தைக் கேட்டறிந்தாள்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மணிமேகலை அவ்வுபதேசங்களைக் கேட்டு அந்நகரிலேயே தவம் கிடந்தாள்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மணிமேகலை</w:t>
      </w:r>
      <w:r>
        <w:rPr>
          <w:rFonts w:cs="Latha" w:ascii="Latha" w:hAnsi="Latha"/>
          <w:sz w:val="22"/>
          <w:szCs w:val="22"/>
          <w:lang w:val="en-US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US" w:bidi="he-IL"/>
        </w:rPr>
        <w:t>காவியம்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இவ்வரலாற்றை இளங்கோவடிகளுக்கு நண்பரான மதுரைக் கூலவாணிகன் சாத்தனார் முப்பது காதைகளைக் கொண்ட பெருங் காவியமாகப் பாடியுள்ளார்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இந்நூலுள் பௌத்த சமயப் பிரசாரமே மிகுந்து காணப்படுகிறது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இடையிடையே தமிழ்நாட்டின் சிறந்த நகரங்களான காவிரிப்பூம்பட்டினம் காஞ்சிமாநகரம்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வஞ்சிமாநகரம் முதலியவை பற்றிய அக்கால விவரங்களும்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அக்காலத் தமிழ் மக்களின் பழக்கவழக்கங்களும்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நம்பிக்கைகளும்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கொள்கைகளும்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பிறவும் கூறப்பட்டுள்ளன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பண்டைக்காலத் தமிழக வரலாற்றை அறியவும்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மொழி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சொல்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பற்றிய விவரங்களை அறியவும் இக்காவியம் பெருந்துணை புரிவதாகும்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பழந்தமிழ் நாட்டுச் செய்திகளை அறிய விரும்பும் ஒவ்வொருவரும் இப்பெருங் காவியத்தைப் படித்து இன்புறுதல் நலமாகும்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br w:type="page"/>
      </w:r>
    </w:p>
    <w:p>
      <w:pPr>
        <w:pStyle w:val="Heading1"/>
        <w:rPr>
          <w:lang w:bidi="he-IL"/>
        </w:rPr>
      </w:pPr>
      <w:r>
        <w:rPr>
          <w:lang w:bidi="he-IL"/>
        </w:rPr>
        <w:t xml:space="preserve">6. </w:t>
      </w:r>
      <w:r>
        <w:rPr>
          <w:rFonts w:ascii="Latha" w:hAnsi="Latha" w:cs="Latha"/>
          <w:lang w:bidi="he-IL"/>
        </w:rPr>
        <w:t>பெரிய</w:t>
      </w:r>
      <w:r>
        <w:rPr>
          <w:lang w:bidi="he-IL"/>
        </w:rPr>
        <w:t xml:space="preserve"> </w:t>
      </w:r>
      <w:r>
        <w:rPr>
          <w:rFonts w:ascii="Latha" w:hAnsi="Latha" w:cs="Latha"/>
          <w:lang w:bidi="he-IL"/>
        </w:rPr>
        <w:t>புராணத்திற்</w:t>
      </w:r>
      <w:r>
        <w:rPr>
          <w:lang w:bidi="he-IL"/>
        </w:rPr>
        <w:t xml:space="preserve"> </w:t>
      </w:r>
      <w:r>
        <w:rPr>
          <w:rFonts w:ascii="Latha" w:hAnsi="Latha" w:cs="Latha"/>
          <w:lang w:bidi="he-IL"/>
        </w:rPr>
        <w:t>காணப்படும்</w:t>
      </w:r>
      <w:r>
        <w:rPr>
          <w:lang w:bidi="he-IL"/>
        </w:rPr>
        <w:br/>
      </w:r>
      <w:r>
        <w:rPr>
          <w:rFonts w:ascii="Latha" w:hAnsi="Latha" w:cs="Latha"/>
          <w:lang w:bidi="he-IL"/>
        </w:rPr>
        <w:t>நாகரிகப்</w:t>
      </w:r>
      <w:r>
        <w:rPr>
          <w:lang w:bidi="he-IL"/>
        </w:rPr>
        <w:t xml:space="preserve"> </w:t>
      </w:r>
      <w:r>
        <w:rPr>
          <w:rFonts w:ascii="Latha" w:hAnsi="Latha" w:cs="Latha"/>
          <w:lang w:bidi="he-IL"/>
        </w:rPr>
        <w:t>பண்பாடு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முகவுரை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பெரிய புராணம் என்பது அறுபத்து மூன்று நாயன்மார் வரலாறுகளைப் பற்றிப் பேசுவது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அந்நாயன்மார் காலம் ஏறத்தாழக் 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300-900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என்னலாம்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அவர்களைப் பற்றிக் கூறும் பெரிய புராணம் பாடிய சேக்கிழார் காலம் 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 12-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நூற்றாண்டின் முற்பகுதியாகும்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இவ்வாறு பாட்டுடைத் தலைவர்கள் காலத்திற்கும் சேக்கிழார்க்கும் இடையில் ஏறக்குறைய </w:t>
      </w:r>
      <w:r>
        <w:rPr>
          <w:rFonts w:cs="Latha" w:ascii="Latha" w:hAnsi="Latha"/>
          <w:sz w:val="22"/>
          <w:szCs w:val="22"/>
          <w:lang w:val="en-GB" w:bidi="he-IL"/>
        </w:rPr>
        <w:t xml:space="preserve">300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ஆண்டுகள் வேறுபாடு இருப்பினும்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நடுவுநிலை கொண்டு ஆராயின்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அநபாய சோழனுக்கு முதல் அமைச்சரான சேக்கிழார்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இயன்றவரை நாயன்மார் காலச் செய்திகளையும் நாகரிகக் குறிப்புகளையுமே தமது நூலில் குறித்துள்ளார் என்பது வெளியாகிறது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ஆதலின்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பெரிய புராணத்திற் காணப்படும் நாகரிகப் பண்பாட்டுக் குறிப்புகள்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நாயன்மார் வாழ்ந்த பரந்துபட்ட காலமான பல்லவர்காலச் செய்திகளே என்று கோடலில் தவறில்லை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அஃதாவது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பெரிய புராணத்தைக்கொண்டு தமிழகத்தில் 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300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முதல் </w:t>
      </w:r>
      <w:r>
        <w:rPr>
          <w:rFonts w:cs="Latha" w:ascii="Latha" w:hAnsi="Latha"/>
          <w:sz w:val="22"/>
          <w:szCs w:val="22"/>
          <w:lang w:val="en-GB" w:bidi="he-IL"/>
        </w:rPr>
        <w:t xml:space="preserve">900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வரை நிலவியிருந்த நாகரிகப் பண்பாடு இத்தகையது என ஐயத்திற்கு இடமின்றிக் கூறுலாம்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1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US" w:bidi="he-IL"/>
        </w:rPr>
        <w:t>1.</w:t>
      </w:r>
      <w:r>
        <w:rPr>
          <w:rFonts w:ascii="Latha" w:hAnsi="Latha" w:cs="Latha"/>
          <w:sz w:val="22"/>
          <w:sz w:val="22"/>
          <w:szCs w:val="22"/>
          <w:lang w:val="en-US" w:bidi="he-IL"/>
        </w:rPr>
        <w:t>சமூக அமைப்பு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அக்காலத் தமிழ்ச் சமூகத்தில் அந்தணர்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அரசர்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வணிகர்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வேளாளர்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பலவகைத் தொழிலாளர் என்ற பாகுபாடுகள்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ஆனால் அவை சமய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சமூகத் துறைகளில் மிக்க ஒருமைப்பாடு உடையனவாகக் காணப்பட்டன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மறையவர்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வேதங்களில் வல்ல மறையவர் தமிழ் அரசரால் சிறப்பிக்கப் பெற்றனர்</w:t>
      </w:r>
      <w:r>
        <w:rPr>
          <w:rFonts w:cs="Latha" w:ascii="Latha" w:hAnsi="Latha"/>
          <w:sz w:val="22"/>
          <w:szCs w:val="22"/>
          <w:lang w:val="en-GB" w:bidi="he-IL"/>
        </w:rPr>
        <w:t>;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பிரமதேயம்’ என்ற பெயரால் பல சிற்றூர்களைப் பெற்றனர்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வாழ்ந்த இடங்கள் பிரமபுரி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அகரம் அல்லது அக்கிரகாரம்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பிரமதேசம்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சதுர்வேதிமங்கலம்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புதூர் அல்லது புத்தூர்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மங்கலம் எனப் பல பெயர்களாற் குறிக்கப்பெற்றன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ஆவர்கள் தாங்கள் இருந்த இடங்களில் ஊராட்சியை நன்கு கவனித்து வந்தார்கள்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திருவெண்ணெய் நல்லூர்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தில்லை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சிதம்பரம்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சேய்ஞலூர் என்ற ஊர்களில் இத்தகைய மறையவர் ஊராட்சி மன்றங்கள்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ஊர் வழக்குகளை விசாரித்து நீதி வழங்கின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வடமொழியிற் புலமை பெற்றிருந்தாற்போலவே திருஞானசம்பந்தர் போன்ற மறையவர் தமிழிற் கவிபாடும் ஆற்றலும் பெற்றிருந்தமை குறிப்பிடத்தக்கது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அரசர்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தமிழகத்தில் வடநாட்டு முறை பற்றிய க்ஷத்திரியர் என்ற வகுப்பு இல்லை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இங்குச் சேரர்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பாண்டியர்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பல்லவர் என்ற பேரரசரும்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குறும்பர்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கள்ளர்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மலைவாணர் முதலிய சிற்றரச மரபினரும் இருந்தனர்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இவர் அனைவரும் அமைச்சு முதலிய அரசவுறுப்புக்கள் அனைத்தும் வாய்க்கப் பெற்றிருந்தனர்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வணிகர்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நாயன்மார் காலத்தில் காரைக்கால்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நாகப்பட்டினம்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காவிரிப்பூம்பட்டினம்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மயிலாப்பூர் என்பன கடல் வாணிகத்தில் சிறந்து விளங்கின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இந்த நகரங்களில் பெருஞ்செல்வர்கள் வாழ்ந்திருந்தார்கள்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இலங்கை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கிழக்கிந்தியத் தீவுகள் முதலிய கடல் கடந்த நாடுகளுடன் வாணிகம் செய்து வந்தார்கள்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உள்நாட்டு வாணிகமும் சிறப்புற நடைபெற்றது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வணிகர் பண்டப் பொதிகளைக் கள்வரிடமிருந்து காக்கப் போர்ப் பயிற்சியும் பெற்றிருந்தனர்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போர் வீரர்க்குரிய எல்லாப் போர்க்கருவி களையும் வைத்திருந்தனர்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வேளாளர்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பயிர்தொழிலில் ஈடுபட்டவர் வேளாளர்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நாட்டுக்கு முதுகெலும்பு போன்றவர்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அரசர்க்குப் பெண் கொடுக்கும் உரிமை பெற்றவர்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திருநாவுக்கரசர் வேளாளர்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அவர் ஏறத்தாழ </w:t>
      </w:r>
      <w:r>
        <w:rPr>
          <w:rFonts w:cs="Latha" w:ascii="Latha" w:hAnsi="Latha"/>
          <w:sz w:val="22"/>
          <w:szCs w:val="22"/>
          <w:lang w:val="en-GB" w:bidi="he-IL"/>
        </w:rPr>
        <w:t xml:space="preserve">15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வருடகாலம் சமணராய் இருந்து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 கலை நூல்களைப் படித்துத் ‘தருமசேனர்’ என்ற பட்டம் பெற்றவர்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தமக்கையார் திலகவதியார்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அவரை மீட்டுச் சைவராக்கச் சக்தி பெற்றிருந்தார் எனின்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அவ்வம்மையாரின் கல்வி கேள்வி ஒழுக்கங்களைப் பற்றிக் கூறவேண்டியதில்லை அல்லவா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நாயன்மார் அறுபத்து மூவருள் பதின் மூவர் பிராமனர்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அவர்கட்கு இணையாக வேளாளருள்ளும் பதின்மூவர் நாயன்மாராய் விளங்கினர் எனின்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அவர்களுடைய கல்வி கேள்வி ஒழுக்க நிலையின் உயர்வினை நன்குணரலாம் அல்லவா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பிற வகுப்பார்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பல தொழில் செய்து வந்தவரும் கல்வி கேள்விகளில் வல்லவராய் இருந்தனர்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நந்தனார் என்பவர் பறையர் மரபினர்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காலத்தில் தீண்டாமை தமிழ் நாட்டில் இருந்தது என்பது அவர் வரலாற்றால் தெரிகிறது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கல்வி ஒழுக்கங்களில் சிறந்தார் சமூகத்தில் ஏற்றம் பெற்றனர் என்பதற்கு அவர் வரலாறே சான்றாய் நிற்கிறது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பண்ணில் வல்லபாணர் மரபினர் அக்காலத்தில் ஓரளவு இழிந்தவராகக் கருதப்பட்டனர் போலும்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சம்பந்தர் திருநீலகண்ட யாழ்ப்பாணரையும் அவர் மனைவியாரையும் பெருஞ்சிறப்புடன் நடத்தியதைக் காண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சமயத் துறையில் சாதி வேறுபாடு பெரிதளவு கவனிக்கப்பட வில்லை என்பது தெரிகிறது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1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US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US" w:bidi="he-IL"/>
        </w:rPr>
        <w:t>மகளிரும் மணமும்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மகளிர்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நாயன்மார் காலத்துப் பெண்கள் சமூகம் ஆடவர்க்குச் சமமாகக் கருதப்பட்டது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நாயன்மார் பூசை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அடியாரை உபசரித்தல்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கோவிலில் வழிபாடு செய்தல்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சமயத்தொண்டு புரிதல் முதலிய வாழ்க்கைத் துறைகள் எல்லாவற்றிலும் ஆடவர்க்குச் சமமாகவே பெண்டிரும் நடத்தப்பட்டனர்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அம்மாதரசிகள் சிறந்த கல்வி ஒழுக்கங்களிற் சிறந்திருந்தமை யாற்றான் இத்தகைய உரிமைகளைப் பெற்றிருந்தார்கள் என்னல் தவறாகாது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வணிகப் பெண்மணியாகிய காரைக்கால் அம்மையார்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திருமுறைகளில் சேர்க்கத்தக்க பத்திச்சுவை பொருந்திய பாடல்களைப் பாடவல்லவராய் இருந்தார்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சிறந்த பல்கலைப் புலவரான அப்பரைச் சமணத்திலிருந்து சைவராக்கும் ஆற்றல் அவர் தமக்கையார் பெற்றிருந்தார்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தம் கணவரைச் சமணத்தி லிருந்து சைவராக்க மங்கையர்க்கரசியார் முனைந்தனர்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யாழ்ப்பாணராகிய திருநீலகண்டருடன் அவர் மனைவியாரும் பாடிக்கொண்டே ஞானசம்பந்தருடன் தல யாத்திரை செய்தார்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 அனைத்தும் அக்காலப் பெண்மணிகளின் உயர்நிலை</w:t>
      </w:r>
      <w:r>
        <w:rPr>
          <w:rFonts w:cs="Latha" w:ascii="Latha" w:hAnsi="Latha"/>
          <w:sz w:val="22"/>
          <w:szCs w:val="22"/>
          <w:lang w:val="en-GB" w:bidi="he-IL"/>
        </w:rPr>
        <w:t>i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யக் குறிக்கின்றன அல்லவா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இத்தகைய பெண்மணிகள் தங்கள் கணவருடன் ஒத்துழைத்தமையாற்றான் அக்காலச் சைவ சமயம் வீறுகொண்டு வளர்ந்தது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சமய வளர்ச்சிக்காகச் சில பெண்கள் துறவு நிலை பூண்டு கன்னி மாடத்தில் இருந்தார்கள்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அக்கன்னி மாடப் பெண்கள் விரும்பினால்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மணவாழ்வை மேற்கொள்ள உரிமை பெற்றிருந்தார்கள்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உடன்கட்டை ஏறுதல் அக்கால வழக்கம்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திருநாவுக்கரசர் தகப்பனார் இறந்தவுடன் தாயார் உடன்கட்டை ஏறினார்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மனைவிமார் கணவரது தவறான ஒழுக்கத்தை வெறுத்தனர்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அக்கணவரைத் தொடவும் அருவருத்தனர்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1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திருமண முறைகள்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மணமகனே ஒரு பெண்ணை விரும்பிப் பெரியோரைப் பெண்வீட்டாரிடம் அனுப்புதல் உண்டு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மணமகன் தந்தை முதலியோர் நேரே பெண் வீட்டாரிடம் சென்று மகள் பேசலும் உண்டு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இருதிறத்தார் இசைவும் தெளிந்த பின்னரே மணநாள் குறிப்பிடப்படும்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மணத்திற்கு மணமகனுடைய ‘குணமே’ சிறப்பாகக் கருதப்பட்டது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இவ்வளவு நுட்பமாகக் கவனித்தும் காரைக்கால் அம்மையார் கணவன் அவருக்கு ஏற்றபடி நடக்கத் தவறி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அவரது இல்வாழ்க்கையைக் கெடுத்தான்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சம்பந்தர் திருமணம் வைதிய முறைப்படி நடந்தது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சுந்தரர்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குருக்கள்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திருமணம் காதல் திருமணம்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கோவிலில் நடந்தது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பெண் தனக்கு மணமுடிவு செய்த பிறகு கணவன் இறந்துபடின்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மறுமணம் செய்துகொள்ளும் வழக்கம் இல்லை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உடனே இறத்தல் அல்லது கைம்மை நோன்பு மேற்கொள்ளல் என்ற இரண்டில் ஒன்றனை மேற்கொண்டாள்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குருக்கள் மரபினரான சுந்தரர் கணிகைப் பெண்ணையும் வேளாளர் மகளையும் மணந்தார்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கோட்புலியார் என்ற வேளாளர்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தம் பெண்களை மணக்குமாறு சுந்தரரை வேண்டினார்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சிவநேசச் செட்டியார் தம் மகளை மணக்கும்படி சம்பந்தரை வேண்டினார்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இவற்றை நோக்க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சைவர்க்குள் மணத்தொடர்பாகச் சாதி வேறுபாடுகள் கவனிக்கப்பட்டில என்பது தெரிகிறது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br w:type="page"/>
      </w:r>
    </w:p>
    <w:p>
      <w:pPr>
        <w:pStyle w:val="Subhead1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US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US" w:bidi="he-IL"/>
        </w:rPr>
        <w:t>அரசியல் கழகங்கள்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அரசர்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தமிழகத்தில் அரசர் என்ற தனிமரபு இல்லை என்று முன் சொன்னோம்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தமிழகத்துப் பேரரசராயினும் சிற்றரசராயினும்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அவர்க்குப் பின் அவர் மக்களே பட்டத்தை அடைந்து வந்தார்கள்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அரசமரபினர் இல்லாதபொழுது அமைச்சரும் குடிமக்களும் பட்டத்து யானையை ஏவிவிடுவார்கள்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தன் துதிக்ககையில் மாலை ஒன்றைத் தாங்கி வெளிச் சென்று ஒருவர்க்கு அதனை அணிவித்துத் தன்மீது சுமந்துவரும்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அரசராக முடி சூட்டப்பெறுவர்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இங்ஙனம் வணிக மரபினரான மூர்த்தி நாயனார் பாண்டிய நாட்டுக்கு அரசராக்கப்பட்டார்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அரசன் குடிகளைக் கண்ணும் கருத்துமாகக் கவனித்தான்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தன்னாலும்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பரிசனத்தாலும்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கள்வராலும்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பகைவராலும்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விலங்குகள</w:t>
      </w:r>
      <w:r>
        <w:rPr>
          <w:rFonts w:cs="Latha" w:ascii="Latha" w:hAnsi="Latha"/>
          <w:sz w:val="22"/>
          <w:szCs w:val="22"/>
          <w:lang w:val="en-GB" w:bidi="he-IL"/>
        </w:rPr>
        <w:t>h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லும் உண்டாகக்கூடிய துன்பங்களைப் போக்கினான்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அரசன் தன் சமயத்தையே சிறப்பாகக் கவனித்தான்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அதனை எதிர்த்தவரைத் தண்டித்தான்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பிற சமயத்தில் பற்று ஏற்பட்டதும் பழைய சமயத்தினிடம் பகைமை காட்டலும் இயல்பாய்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இவற்றைக் குணபரன்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நெடுமாறன் என்பவர் செயல்களிலிருந்து அறியலாம்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பொதுவாக அரசன் தன் சமய விதிகட்குக் கட்டுப்பட்டு நடந்தான்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அவ்விதிகளை மீறினார் யாவராயினும் அவர்களைக் கடுமையாகத் தண்டித்தான்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அரசன் இறந்தால்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உடன் இறக்கும் வேலைக்காரப் படை அக்காலத்தில் இருந்தது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பொதுநல அமைப்புகள்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பெரிய புராணம் கொண்டு ஆராயும்பொழுது நாயன்மார் காலத்தில் திருப்பாதிரிப்புலியூர் சிறந்த கலைப்பீடமாய் விளங்கியது என்பது தெரிகிறது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சமணசமண மடம் இருந்த பதியாகும்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அப்பர் அம்மடத்திற்றான் பல கலைகளைக் கற்றுத் தருமசேனர் என்ற பட்டம் பெற்றார்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இங்ஙனம் சமணர் குடியிருந்த திருவாரூர்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திருவோத்தூர்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திருமயிலாப்பூர் முதலிய இடங்கள் கல்வி கேள்விகளில் சிறந்திருந்தன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அங்ஙனமே பௌத்தர்கள் வாழ்ந்த போதி மங்கை பௌத்தர்க்குச் சிறந்த கலைப் பீடமாய் விளங்கியது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சைவம்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சமணம்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வைணவம்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பௌத்தம் ஆகிய நான்கிற்கும் காஞ்சி தாயகமாய் விளங்கியது</w:t>
      </w:r>
      <w:r>
        <w:rPr>
          <w:rFonts w:cs="Latha" w:ascii="Latha" w:hAnsi="Latha"/>
          <w:sz w:val="22"/>
          <w:szCs w:val="22"/>
          <w:lang w:val="en-GB" w:bidi="he-IL"/>
        </w:rPr>
        <w:t>.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கல்வியிற் கரையிலாத காஞ்சி மாநகர்’ என்று அப்பர் பாராட்டுவதிலிருந்து இந்த உண்மையை உணரலாம்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பாலி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வடமொழி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தமிழ்க்கல்வி அக்காலத்திற் சிறப்புற்றிருந்தன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இதனைப் புத்ததத்தர்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ஹியூன் சுவாங் போன்றவர் கூற்றுக்களைக் கொண்டும் மெய்ப்பிக்கலாம்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சமயக் கல்வியைப் புகட்டக் கோவில்களை அடுத்து மடங்கள்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அம்மடங்களில் மாணவர் பொதுக் கல்வியும் சமயக் கல்வியும் பெற்றனர்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சம்பந்தர் போன்ற சமய ஆசிரியர் தங்குவதற்கும் அவை பயன்பட்டன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திருவீழி மிழலை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திருமருகல்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திருமறைக்காடு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திருப்புகலூர் முதலிய பல இடங்களில் இத்தகைய மடங்கள் இருந்தன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ஊராட்சி மன்றங்கள் இருந்தன என்பதை முன்னரே குறித்தோம் அல்லவா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அவற்றில் கல்வி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கேள்வி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ஒழுக்கம்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அநுபவம் ஆகிய இவைகளே உறுப்பினர்க்கு இலக்கணமாகக் கருதப்பட்டன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கிராமச் சபையில் அவ்வூர்த் தொடர்பான எல்லாப்பத்திரங்களும் ஓர் அறையில் வைத்துப் பாதுகாக்கப் 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‘அரண் தரு காப்பு’ எனப்பட்டது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கிராமச் சபைக் கணக்கன் ஒருவன் இருந்தான்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வழக்குகளில் ஆட்சி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ஆவணம்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அயலார் காட்சி ஆகிய மூன்றையும் கவனித்தே தீர்ப்பு அளிக்கப் 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சிறுவர் குற்றங்கட்குப் பெற்றோர்கள் பொறுப்பாளி களாகக் கருதப்பட்டார்கள்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இங்ஙனம் நீதி முறைச் சட்டங்கள் இருந்தாற்போலவே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இன்னின்ன விலங்குகளைத்தான் வேட்டை யாட வேண்டும் என்று காட்லாகாச் சட்டமும் இருந்ததென்று ஊகிக்க இடமுண்டு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1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US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US" w:bidi="he-IL"/>
        </w:rPr>
        <w:t>சமயம்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நாயன்மார் காலத்தில் சமணம்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சைவம்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வைணவம்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பௌத்தம் என்ற சமயங்கள் தமிழ்நாட்டில்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சமணத்தில் திகம்பர சமணமே மிகுதியாகப் பரவியிருந்தது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செல்வாக்கினால் சைவம் தலை தூக்க முடியாதிருந்தது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பின்னர் அப்பர் தொண்டை நாட்டைச் சைவ நாடாக்கினார்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சம்பந்தர் பாண்டி நாட்டைச் சைவ நாடாக்கினார்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சமணரையும் பௌத்தரையும் வாதங்களில் வென்றார்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சமயப் போராட்டத்தில் தோற்றவர் கழுவேறுதல் அல்லது ஏற்றப்படுதல் அக்கால வழக்கம் போலும்</w:t>
      </w:r>
      <w:r>
        <w:rPr>
          <w:rFonts w:cs="Latha" w:ascii="Latha" w:hAnsi="Latha"/>
          <w:sz w:val="22"/>
          <w:szCs w:val="22"/>
          <w:lang w:val="en-GB" w:bidi="he-IL"/>
        </w:rPr>
        <w:t>!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சைவருள் காபாலிகர்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பாசுபதர்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காளாமுகர் எனப் பலவகையினர் இருந்தனர்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பெரும்பாலும் வடநாட்டிலிருந்து இங்கு வந்தவர்கள்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தங்கள் சமயப் பழக்க வழக்கங்களை இந்நாட்டிற் பரப்பினார்கள்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அவர்கட்கென்று சில ஊர்களில் மடங்கள் இருந்தன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தமிழ் நாட்டில் சுமார் </w:t>
      </w:r>
      <w:r>
        <w:rPr>
          <w:rFonts w:cs="Latha" w:ascii="Latha" w:hAnsi="Latha"/>
          <w:sz w:val="22"/>
          <w:szCs w:val="22"/>
          <w:lang w:val="en-GB" w:bidi="he-IL"/>
        </w:rPr>
        <w:t xml:space="preserve">500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சிவன் கோயில்கள்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அவற்றில் விழாக்கள் நடைபெற்றன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சிதம்பரம்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திருவாரூர்க் கோவில்கள் மிகச் சிறந்தவையெனக் கருதப்பட்டன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1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US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US" w:bidi="he-IL"/>
        </w:rPr>
        <w:t>பிற குறிப்புகள்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சிதம்பரம்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காஞ்சி முதலியவை சிறந்த பெரிய நகரங்களாய்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திருவெண்ணெய் நல்லூர் முதலியன கிராமங்கள்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இவையென்றி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வேடர்சேரி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வலைஞர்பாடி முதலிய வாழிடங்களும்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நகர அமைப்பு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கிராம அமைப்பு என்பனவற்றை இன்றைய காஞ்சி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சிதம்பரம் முதலிய நகரங்களைக் கொண்டும்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பாடல்பெற்ற கோவிலையுடைய கிராமத்தைக் கொண்டும் எளிதில் அறியலாம்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காஞ்சிநகர அமைப்பு மிகச் சிறந்த விற்பன்னரால் அமைக்கப்பட்டது என்பதைக் கெட்டிஸ் துரை அறிக்கையைக் கொண்டு நன்கறியலாம்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உடை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நகை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போர்க் கருவிகள்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இசை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நடனம் பற்றிய பல விவரங்கள் பெரிய புராணத்திற் கூறப்பட்டுள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அவ்விவரங்கள் சரி என்பதைச் சித்தன்ன வாசல் ஓவியங்களைக் கொண்டும் கயிலாசநாதர் கோவில் வைகுந்தப் பெருமாள் கோவிற் சிற்பங்களைக்கொண்டும் நன்குணரலாம்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முடிவுரை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பல்லவர் காலத் தமிழர் நாகரிக வாழ்க்கையைக் கூறிய தமிழ் நூல்கள் திருமுறைகள் நாலாயிரப் பிரபந்தம்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பெரிய புராணம் ஆகிய மூன்றுமே என்னலாம்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இவற்றுள் மிக்க பயனைத் தருவது பெரிய புராணமே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வரலாற்றுக்கும் அக்காலச் சமுதாய வாழ்வினை அறிவதற்கும் பெருந்துணை புரிவதாகும்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அத்தகைய பெருநூலை அளித்தருளிய சேக்கிழார் பெருமானுக்கு நமது வணக்கம் உரியதாகுக</w:t>
      </w:r>
      <w:r>
        <w:rPr>
          <w:rFonts w:cs="Latha" w:ascii="Latha" w:hAnsi="Latha"/>
          <w:sz w:val="22"/>
          <w:szCs w:val="22"/>
          <w:lang w:val="en-GB" w:bidi="he-IL"/>
        </w:rPr>
        <w:t>!</w:t>
      </w:r>
      <w:r>
        <w:br w:type="page"/>
      </w:r>
    </w:p>
    <w:p>
      <w:pPr>
        <w:pStyle w:val="Heading1"/>
        <w:rPr>
          <w:lang w:bidi="he-IL"/>
        </w:rPr>
      </w:pPr>
      <w:r>
        <w:rPr>
          <w:lang w:bidi="he-IL"/>
        </w:rPr>
        <w:t>7.</w:t>
      </w:r>
      <w:r>
        <w:rPr>
          <w:lang w:val="en-US" w:bidi="he-IL"/>
        </w:rPr>
        <w:t xml:space="preserve"> </w:t>
      </w:r>
      <w:r>
        <w:rPr>
          <w:rFonts w:ascii="Latha" w:hAnsi="Latha" w:cs="Latha"/>
          <w:lang w:bidi="he-IL"/>
        </w:rPr>
        <w:t>கன்னனும்</w:t>
      </w:r>
      <w:r>
        <w:rPr>
          <w:lang w:bidi="he-IL"/>
        </w:rPr>
        <w:t xml:space="preserve"> </w:t>
      </w:r>
      <w:r>
        <w:rPr>
          <w:rFonts w:ascii="Latha" w:hAnsi="Latha" w:cs="Latha"/>
          <w:lang w:bidi="he-IL"/>
        </w:rPr>
        <w:t>கும்பகர்ணனும்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கன்னன் வரலாற்றைப் பாரதத்தில் காணலாம்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கும்பர்ணன் வரலாற்றை இராமாயணத்தில் பார்க்கலாம்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இருவேறு நூல்களில் உள்ளவர்களை யாம் இங்கு அவர்களின் குண நலங்களைக் கொண்டு ஒன்று சேர்க்க முயல்வதே இக்கட்டுரையின் கருத்தாகும்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கன்னன் இயற்கையில் நல்லவன்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அரவக்கொடியோன் தன்னை ஆதரித்து வந்தமையால் அவன் எண்ணப்படியே இவன் நடந்து வந்தான்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ஆனால் உண்மை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நியாயம் செய்ந் நன்றியறிதல் முதலிய உயரிய குணங்கள் அவனிடம் ஒளிர்ந்தன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கன்னன் கதையை அறியாதார் இலர்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ஆதலின் ஈண்டு வேண்டிய பகுதியை மட்டும் வரைகுவாம்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கண்ணன் துரியோதனனிடம் தூதனாகச் சென்றபோது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குந்தியின் மைந்தன் கன்னன் என்னும் உண்மையைக் குந்திக்கு அறிவித்து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அவனைப் பாண்டவருடன் சேர்க்கும்படி கூறினான்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குந்தி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கன்னனிடம் சென்று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தான் அவன் அன்னை என்பதை மெய்ப்பித்த</w:t>
      </w:r>
      <w:r>
        <w:rPr>
          <w:rFonts w:cs="Latha" w:ascii="Latha" w:hAnsi="Latha"/>
          <w:sz w:val="22"/>
          <w:szCs w:val="22"/>
          <w:lang w:val="en-GB" w:bidi="he-IL"/>
        </w:rPr>
        <w:t>h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பின்னர்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குந்தி தன் மைந்தனைப் பாண்டவருடன் சேருமாறு வற்புறுத்தினாள்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இவ்விடத்தேதான் கன்னனது உயரிய குணம் ஒளிர்வது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அம்மையின் மொழி கேட்ட மைந்தன்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அம்மே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பெற்றோர் இன்னார் என்று அறியாதிருந்த என்னைத் தன் உற்ற நண்பனாகக் கொண்டான் அரவக்கொடியோன்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சீரும் சிறப்பும் தனது பெருவாழ்வும் எனக்கே அளித்தான்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என்னுடன் உண்டான்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 எச்சில் என்னோடு உண்டான்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என்னை அங்க நாட்டிற்கு அரசனாக்கினான்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தம்பியரையும் சுற்றத் தாரையும் என்னடி வணங்குமாறு செய்தான்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மற்றும் ஓர் செய்தி கூறுவல்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நாள் அந்தப்புரத்தில்யானும் அவன் மனைவியும் தனித்திருந்து சொக்கட்டான் ஆடினோம்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அவ்வமயம் துரியோதனன் என் பின்புறத்தில் வந்தான்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அதை யான் காணவில்லை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எதிர்ப்புறத்தே இருந்த அவன் மனைவி கண்டாள்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உடனே எழுந்தாள்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எழுந்த காரணத்தை அறியாத யான் அவளை உட்காரச் செய்ய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அவளது மேலாடையைப் பற்றினேன்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அவ்வளவில் அவளது மணிமாலை இற்று விழுந்தது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மணிகள் கீழே சிதறின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அந்நிலையில் அவள் கணவன் என்முன் புன் சிரிப்புடன் வந்து நின்றான்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அவனைக் கண்ணுற்ற யான் என் பிழையை நினைந்து அயர்ந்தேன்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செய்வதறியாது விழித்தேன்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அப்போது அவன்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அண்ணா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இம்மணிகளைக் கோக்கவோ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அல்லது பொறுக்கவோ” என்றான்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 மீது எள்ளளவும் சந்தேகம் கொள்ளாத அப்பெருந்தகையினது மனப்பான்மையை அப்போதே யான் அறிந்தேன்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அம்மா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இத்தகைய அரசனுக்கு எவ்வாறு நான் துரோகம் செய்வேன்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எங்ஙனம் அவன் செய்த நன்றியை மறப்பேன்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அங்ஙனம் யான் நன்றி மறவேன்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அவனது செஞ்சோற்றுக் கடன் கழிப்பதுவே இனி எனக்குப் பெரும் புகழும் கருமமும் ஆகும்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இந்நிலையைப் பாரதம் பாடிய பெருந்தேவனார் அழகுபடக் கூறியுள்ளதைக் கண்டு மகிழ்க</w:t>
      </w:r>
      <w:r>
        <w:rPr>
          <w:rFonts w:cs="Latha" w:ascii="Latha" w:hAnsi="Latha"/>
          <w:sz w:val="22"/>
          <w:szCs w:val="22"/>
          <w:lang w:val="en-GB" w:bidi="he-IL"/>
        </w:rPr>
        <w:t>:</w:t>
      </w:r>
    </w:p>
    <w:p>
      <w:pPr>
        <w:pStyle w:val="Song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மதமா மதக்களிற்றான் மற்றெனக்குச் செய்த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உதவி யுலகறியு மன்றே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உதவிதனை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நன்றுசெய்தோர் தங்களுக்கு நானிலத்தில் நல்லோர்கள்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குன்றுவதோ செய்ந்நன்றி கூறு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ong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நன்றாக மன்னன் எனக்கிந்த நாடறியக்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குன்றாத நன்மை பலகொடுத்தான்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என்றாலும்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ஈண்டவன் செய்த வுதவியினை யான்மறந்தால்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தீண்டுவளோ தாமரையாள் தேர்ந்து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Song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மைத்தடங்கண் மாதேவி வார்துகிலை யான்பிடிப்ப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அற்று விழுந்த அராமணிகள்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மற்றவற்றைக்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கோக்கேனோ என்றுரைத்த கொற்றவர்க்கெ னாருயிரைம்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போக்கேனோ வெஞ்சமத்துப் புக்கு</w:t>
      </w:r>
      <w:r>
        <w:rPr>
          <w:rFonts w:cs="Latha" w:ascii="Latha" w:hAnsi="Latha"/>
          <w:sz w:val="22"/>
          <w:szCs w:val="22"/>
          <w:lang w:val="en-GB" w:bidi="he-IL"/>
        </w:rPr>
        <w:t>.”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பாரதம் பாடிய வில்லிபுத்தூராழ்வாரும்</w:t>
      </w:r>
      <w:r>
        <w:rPr>
          <w:rFonts w:cs="Latha" w:ascii="Latha" w:hAnsi="Latha"/>
          <w:sz w:val="22"/>
          <w:szCs w:val="22"/>
          <w:lang w:val="en-GB" w:bidi="he-IL"/>
        </w:rPr>
        <w:t>,</w:t>
      </w:r>
    </w:p>
    <w:p>
      <w:pPr>
        <w:pStyle w:val="Song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திடம்படுத் திடுவேலி ராஜரா ஜனுக்குச்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செருமுனைச் சென்று செஞ் சோற்றுக்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கடன்கழிப் பதுவே எனக்கினிப் புகழுங்</w:t>
      </w:r>
      <w:r>
        <w:rPr>
          <w:rFonts w:cs="Latha" w:ascii="Latha" w:hAnsi="Latha"/>
          <w:sz w:val="22"/>
          <w:szCs w:val="22"/>
          <w:lang w:val="en-GB" w:bidi="he-IL"/>
        </w:rPr>
        <w:br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கரூமமும் தருமமும் என்றான்</w:t>
      </w:r>
      <w:r>
        <w:rPr>
          <w:rFonts w:cs="Latha" w:ascii="Latha" w:hAnsi="Latha"/>
          <w:sz w:val="22"/>
          <w:szCs w:val="22"/>
          <w:lang w:val="en-GB" w:bidi="he-IL"/>
        </w:rPr>
        <w:t>,”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எனக் கூறி மகிழ்ந்தார்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எனவே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கன்னன் வீர பராக்கிரமம் வாய்ந்த பாண்டவர் தன் தம்பியர் என்பதை அறிந்தும்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அவர்களைச் சேர்வதால் தான் புவியரசாகலாம் என்பதை அறிந்தும்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அந்த அற்ப ஆசையைச் சிறிதும் கொள்ளாது நன்றி மறவாச் செயலையே சிறந்ததாகக் கொண்டான் என்பது பெறப்படுகின்றதன்றோ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இத்தகைய சிறந்த குணமே மக்களிடம் வேரூன்றியிருக்க வேண்டுவது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இக்கன்னனே போர்க்களத்தில் கண்ணன் தரிசனத்தைக் கண்ணுற்றபோது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செஞ்சோற்றுக் கடன் கழித்தேன்’ எனக் கூறிக் களித்தான்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இனிக் கும்பகர்ணனைக் கவனிப்போம்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இராவணன்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கும்பகர்ணன்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விபீடணன் என்ற மூவரிலும் அறிவிற் சிறந்தவன் கும்பகர்ணனே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இராவணனின் செயலை வெறுத்தான்</w:t>
      </w:r>
      <w:r>
        <w:rPr>
          <w:rFonts w:cs="Latha" w:ascii="Latha" w:hAnsi="Latha"/>
          <w:sz w:val="22"/>
          <w:szCs w:val="22"/>
          <w:lang w:val="en-GB" w:bidi="he-IL"/>
        </w:rPr>
        <w:t>;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பிறன் மனைவியை ஒருவன் கவர்தல் நியாயம் அன்று’ என்று அவன் தெள்ளிதில் உணர்ந்திருந்தான்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தமையன் பிழையைப் பலவாறு கூறிக்கண்டித்தான்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அவனைப் போருக்குச் செல்லும்படி இராவணன் கூறினான்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அப்போது அவன்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அந்தோ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அண்ணா 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இன்னும் அச்சானகி துயரம் தீரவில்லையா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வெஞ்சமர் மூண்டுவிட்டதா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வானளாவிய நினது புகழ் மாயுங்காலம் வந்துவிட்டதா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நு</w:t>
      </w:r>
      <w:r>
        <w:rPr>
          <w:rFonts w:cs="Latha" w:ascii="Latha" w:hAnsi="Latha"/>
          <w:sz w:val="22"/>
          <w:szCs w:val="22"/>
          <w:lang w:val="en-GB" w:bidi="he-IL"/>
        </w:rPr>
        <w:t>h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ம் அழியக்கூடிய காலம் நெருங்கிவிட்டதோ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திட்டியின் விடம் அன்ன கற்பின் செல்வியை விட்டிலையோ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இது விதியின் வண்ணமே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இராமன் தோள்களை வெல்லலாம்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சீதை மேனியைப் புல்லாம் என்பதும் நீ நினைக்கத் தக்கவையோ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தையலை விட்டு அவன் சரணம் தாழ்ந்து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நின் மையறு தம்பியோடு அளவளாவுதலே நீ உய்திறம்” எனக்கூறியது போற்றற்குரியது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தம்பியின் கூற்றிற் சினம் கொண்ட இலங்கை வேந்தன்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மனிதராகிய இராமலக்குமணரை வணங்கி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இவரை வணங்குதலோடு நில்லாது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அநுமான் என்ற குரங்கையும் கும்பிட்டுப் பிழைத்தல் என்பது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இவ்வுடலோடு வாழவேண்டும் என்று விரும்பும் உன் பின்னவனாகிய விபீடணனுக்கும் உனக்குமே கடமையாக இருக்கட்டும்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யான் அது செய்ய முடியாது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 முன் இராதே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எழுந்து போ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அவை அலறக் கூறிப் போருக்கெழுந்தான்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தமையன் அறியாமையைக் கண்ட கும்பகர்ணன் மனம் வருந்திப் போருக்குப் புறப்பட்டான்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அங்ஙனம் புறப்பட்டவன் தமையனை நோக்கி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தலைவ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யான் வெற்றி பெற்று மீண்டும் வருவேன் என்பது கூற முடியாது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விதியானது என்னைப் பிடர் பிடித்துத் தள்ளுகின்றது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யான் இறந்த பின்னராவது சீதையை விடுதல் உனக்கு நன்றாம்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அண்ணா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என்னைக் கொல்பவர் உன்னைக் கொல்லாது விடார்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ஆதலால்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பின்னையெண்ணுதல் பிழை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அப்பெய்வளை தன்னை விட்டு விடுதல் நன்று” என்றான்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 கூறியும் என்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இராவணன் கேட்டானில்லை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முடிவில் கும்பகர்ணன் புறப்பட்டுப் போகையில்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அண்ணனது அடிக்கமலத்தில் தன் முடிபட வணங்கி </w:t>
      </w:r>
      <w:r>
        <w:rPr>
          <w:rFonts w:cs="Latha" w:ascii="Latha" w:hAnsi="Latha"/>
          <w:sz w:val="22"/>
          <w:szCs w:val="22"/>
          <w:lang w:val="en-GB" w:bidi="he-IL"/>
        </w:rPr>
        <w:t xml:space="preserve">, “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ஐய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இனி யான் உனது முகத்தில் விழித்தல் என்பது அற்றுவிட்டது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ஆதலால் யான் இன்றுவரை அறிந்தோ அறியாமலோ செய்த பிழைகள் எவையேனும் இருப்பின்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அவற்றைப் பொறுத்தருள்க”</w:t>
      </w:r>
      <w:r>
        <w:rPr>
          <w:rFonts w:cs="Latha" w:ascii="Latha" w:hAnsi="Latha"/>
          <w:sz w:val="22"/>
          <w:szCs w:val="22"/>
          <w:lang w:val="en-GB" w:bidi="he-IL"/>
        </w:rPr>
        <w:t xml:space="preserve">+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கூறிய கனிந்த சொற்கள் கல்நெஞ்சம் உடைய இலங்கைக் காவலன் மனத்தையும் கலக்கின என்றால்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நம் மனம் கனிவதைக் கேட்பானேன்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கும்பகர்ணன் தமையனிடம் நீங்காத அன்புடையவன்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அவனது நன்மையில் நாட்டமுடையவன்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தன்னை அன்றளவும் காத்த தமையனுக்காக உயிர்விடத் துணிந்தே போருக்கு எழுந்தான்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செஞ்சோற்றுக்கடன் கழித்தலே தான் செயத் தக்கது என்பதை மானமுள்ள அவ்வீரன் கரு தினான்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போர்க்களத்தில் விபீடணன் கும்பகர்ணனை அணுகி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இராமனுடன் சேரும்படி வேண்டினான்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அதைக்கேட்டு நகைத்துக் கும்பகர்ணன் கூறிய கூற்றுமான வீரம் பொருந்தியதாய் உள்ளது</w:t>
      </w:r>
      <w:r>
        <w:rPr>
          <w:rFonts w:cs="Latha" w:ascii="Latha" w:hAnsi="Latha"/>
          <w:sz w:val="22"/>
          <w:szCs w:val="22"/>
          <w:lang w:val="en-GB" w:bidi="he-IL"/>
        </w:rPr>
        <w:t>: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நீரில் தோன்றி மறையும் குமிழியையொத்த வாழ்வை நம்பி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என்னை ஆருயிர்த் துணையெனக் கருதி நெடிதுநாள் வளர்த்து இப்போது என்னைப் போருக்கு அனுப்பிய அண்ணனுக்குத் துரோகம் செய்யமாட்டேன்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யான் உயிர் துறப்பினும் துறப்பேன்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செய்ந் நன்றியறிதலைத் துறவேன்” என்று கூறும் கும்பகர்ணன் கூற்றில் ஒழுக்கமும் மானமும் மிளிர்வதைக் காண்க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மீண்டும் அந்த அறிஞன் இளவலை நோக்கி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புலையுறு மரணம் எய்தல் எமக்கது புகழதேயால்” என்று உயர்ந்த அரசவீரனது சிறந்த கொள்கையை வற்புறுத்திப் பேசுகின்றான்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தம்பி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அரசன் தீமை செய்தால் அறிவு புகட்ட வேண்டுவது நம் கடமை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அதனையும் அவன் கொள்ளானாயின்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அவனது சோற்றை உண்ட நான் அவனுக்காகப் போர் செய்து இறத்தலே நன்று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அதுவே உண்டவர்க்கு உரியது</w:t>
      </w:r>
      <w:r>
        <w:rPr>
          <w:rFonts w:cs="Latha" w:ascii="Latha" w:hAnsi="Latha"/>
          <w:sz w:val="22"/>
          <w:szCs w:val="22"/>
          <w:lang w:val="en-GB" w:bidi="he-IL"/>
        </w:rPr>
        <w:t>.”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மேலும்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கும்பகர்ணன் பின்னோனை விளித்து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எம்பி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அண்ணனுக்குப் பகைவன் என் பகைவன் அல்லனோ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யமனை ஆடல்கொண்ட யான்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அவனை அடைக்கலங்கொண்டு புண்பட்ட நெஞ்சோடு உயிர் வாழ இசையேன்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கூறும் வீரமொழிகள் கும்பகருணனது வீரத்தையும் உயர்ந்த ஒழுக்கத்தையும் காட்டுகின்றன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இங்ஙனம் கூறிய கும்பகர்ணன்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முடிவில் தன்னாலானவரை போர் செய்து தன் கடனைக் கழித்துக் காலன் வாய்ப்பட்டான்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கன்னனும் தன் கடனைக் கழித்து மடிந்தான்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கன்னனும் கும்பகர்ணனும் ‘செய்நன்றியறிதல்’ என்னும் சீரிய குணத்துடன் ஒழுகியதே அன்னார் தனிச் சிறப்பைக் காட்டா நிற்கின்றது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br w:type="page"/>
      </w:r>
    </w:p>
    <w:p>
      <w:pPr>
        <w:pStyle w:val="Heading1"/>
        <w:rPr>
          <w:lang w:bidi="he-IL"/>
        </w:rPr>
      </w:pPr>
      <w:r>
        <w:rPr>
          <w:lang w:bidi="he-IL"/>
        </w:rPr>
        <w:t xml:space="preserve">8. </w:t>
      </w:r>
      <w:r>
        <w:rPr>
          <w:lang w:val="en-US" w:bidi="he-IL"/>
        </w:rPr>
        <w:t xml:space="preserve"> </w:t>
      </w:r>
      <w:r>
        <w:rPr>
          <w:rFonts w:ascii="Latha" w:hAnsi="Latha" w:cs="Latha"/>
          <w:lang w:bidi="he-IL"/>
        </w:rPr>
        <w:t>இந்தியாவில்</w:t>
      </w:r>
      <w:r>
        <w:rPr>
          <w:lang w:bidi="he-IL"/>
        </w:rPr>
        <w:t xml:space="preserve"> </w:t>
      </w:r>
      <w:r>
        <w:rPr>
          <w:rFonts w:ascii="Latha" w:hAnsi="Latha" w:cs="Latha"/>
          <w:lang w:bidi="he-IL"/>
        </w:rPr>
        <w:t>புதைபொருள்</w:t>
      </w:r>
      <w:r>
        <w:rPr>
          <w:lang w:bidi="he-IL"/>
        </w:rPr>
        <w:t xml:space="preserve"> </w:t>
      </w:r>
      <w:r>
        <w:rPr>
          <w:rFonts w:ascii="Latha" w:hAnsi="Latha" w:cs="Latha"/>
          <w:lang w:bidi="he-IL"/>
        </w:rPr>
        <w:t>ஆராய்ச்சி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நாகரிக வளர்ச்சி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முதல் மனிதன் வீடு கட்ட அறியாது மலைக்குகைகளில் 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வாழ்ந்தான்</w:t>
      </w:r>
      <w:r>
        <w:rPr>
          <w:rFonts w:cs="Latha" w:ascii="Latha" w:hAnsi="Latha"/>
          <w:spacing w:val="-16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அவன் அப்பருவத்தில் இயல்பாகக் கிடைத்த கற்களையே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தனக்குரிய கருவிகளாகக் கொண்டான்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பின்னர் அறிவும் ஆராய்ச்சி யு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ம் பெருகப் பெருக ஆற்றங்கரைகளிலும் சமவெளிகளிலும் கிடைத்த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களிமண்ணைக் கொண்டு வீடுகளை அமைத்தான்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தனக்கு வேண்டிய பண்டங்களைச் செய்து கொண்டான்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பேச்சைப் புலப்படுத்தச் சித்திர எழுத்துக்களைப் பயன்படுத்தினான்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அவ்வெழுத்துக்களை மண்பாண்டங்கள் மீதும் பிறவற்றின்மீதும் பொறித்தான்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மண்ணை அறுத்துக் கற்களாக்கிச் சுட்டு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அச்செங்கற்களைக் கொண்டு வீடுகளை அமைத்தான்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சுடாத கற்களையும் பயன்படுத்தினான்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மனிதர் இவ்வாறு படிப்படியாக மலைநாடு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ஆற்றுவெளி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கடற்கரை என்னும் இடங்களிற் பரவி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அங்கங்குக் கிடைத்த சாதனங்களைக் கொண்டு வாழலாயினர்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நாளடைவில் இப்பல இடத்து மக்களுள் வாணிகம் பற்றிக் கூட்டுறவு உண்டாயிற்று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br w:type="page"/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பலவகைக் காலங்கள்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முதல் மனிதன் காலத்தில் பதப்படுத்தப்படாத கற்களே கருவிகளாக அமைந்திருந்தன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அடுத்த காலத்தில் பதப்படுத்தப் பட்ட கற்கருவிகள் விளக்கமுற்றன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இவ்விரு காலங்களும் </w:t>
      </w:r>
      <w:r>
        <w:rPr>
          <w:rStyle w:val="Charoverride1"/>
          <w:rFonts w:ascii="Latha" w:hAnsi="Latha" w:cs="Latha"/>
          <w:sz w:val="22"/>
          <w:sz w:val="22"/>
          <w:szCs w:val="22"/>
          <w:lang w:val="en-GB" w:bidi="he-IL"/>
        </w:rPr>
        <w:t>கற்காலம்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எனப்படும்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அறிவு பெற்ற மனிதர் செம்பு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வெண்கலம்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பித்தளை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இரும்பு ஆகிய உலோகங்களைப் படிப்படியாகக் கண்டறிந்து பயன்படுத்தத் தொடங்கினர்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அக்காலங்கள் முறையே செம்புக் காலம்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வெண்கலக் காலம்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பித்தளைக் காலம்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இரும்புக் காலம் எனப்படும்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அக்காலங்கள் மனிதனுடைய அறிவு வளர்ச்சியையும்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நாகரிக வளர்ச்சியையும் உணர்த்துவனவாகும்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துறக்கப்பட்ட இடங்கள்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முதலிற் கற்கருவிகளைப் ‘பயன்படுத்திய மனிதன் உலோகங் களைக் கொண்டு கருவிகள் செய்ய அறிந்ததும்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கற்கருவிக</w:t>
      </w:r>
      <w:r>
        <w:rPr>
          <w:rFonts w:cs="Latha" w:ascii="Latha" w:hAnsi="Latha"/>
          <w:sz w:val="22"/>
          <w:szCs w:val="22"/>
          <w:lang w:val="en-GB" w:bidi="he-IL"/>
        </w:rPr>
        <w:t>i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ளப் புறக்கணித்தான்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பயனற்ற மண்பாண்டங்க</w:t>
      </w:r>
      <w:r>
        <w:rPr>
          <w:rFonts w:cs="Latha" w:ascii="Latha" w:hAnsi="Latha"/>
          <w:sz w:val="22"/>
          <w:szCs w:val="22"/>
          <w:lang w:val="en-GB" w:bidi="he-IL"/>
        </w:rPr>
        <w:t>i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ளப் போகவிட்டான்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 நாளடைவில் கவனிப்பார் அற்று மண்ணில் புதையுண்டன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இறந்தவரைப் பெரிய மட்பாத்திரத்தில்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தாழிகளில்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இருத்திப் புதைத்தல் பண்டையோர் மரபு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அத்தாழிகள் எண்ணிறந்தன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பண்டை மக்கள் வாழ்ந்த இடங்களில் புதைந்து கிடக்கின்றன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பழைய மக்கள் செழிப்புள்ள இடங்களைத்தேடி அடிக்கடி அலைந்து திரிந்தனர் ஆதலின்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அங்கங்கே பயனற்ற பொருள்களைப் போட்டுவிட்டுப் போயினர்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நாளடைவில் மண்ணில் மறைந்தன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ஆற்று ஓரங்களில் அழகிய நகரங்களை அமைத்துக் கொண்டு ஓரளவு நாகரிகத்துடன் வாழ்ந்த மக்கள்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ஆற்று வெள்ளத்தால் நகரம் அழியக்கண்டு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வேறு இடம் புகுந்தனர்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இங்ஙனமே கடற்கரை ஓரமாக வாழ்ந்த மக்கள் அமைத்த நகரங்களும் கடலுக்கு இரையாயின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 நகரங்கள் எரிமலைகட்கு இலக்காகி அழிந்தன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வேற்றுநாட்டு மக்கள் படையெடுப்பால் பாழான நகரங்கள் பல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இங்ஙனம் பல்வேறு காரணங்களால் பண்டைக்கால முதலே பல நகரங்களும் சிற்றூர்களும் அழிந்து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நாளடைவில் பூமியிற் புதையுண்டன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 மண்மேடிட்டுக் கிடக்கின்றன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br w:type="page"/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பழைய நூல் குறிப்புகள்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இப்பொழுதுள்ள கன்னியாகுமரி முனைக்குத் தெற்கே </w:t>
      </w:r>
      <w:r>
        <w:rPr>
          <w:rFonts w:cs="Latha" w:ascii="Latha" w:hAnsi="Latha"/>
          <w:sz w:val="22"/>
          <w:szCs w:val="22"/>
          <w:lang w:val="en-GB" w:bidi="he-IL"/>
        </w:rPr>
        <w:t>`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குமரி நாடு’ என்ற பெயருடன் பெருநாடு ஒன்று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அந்நாட்டில் குமரி மலைத்தொடர்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குமரியாறு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பஃறுளியாறு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பழைய மதுரை என்பன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அவை அழிந்த பிறகு கிழக்குக் கடற்கரையில் அலைவாய்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கபாடபுரம் என்பதைப் பாண்டியன் தலைநகரமாகக் கொண்டான்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அதுவும் கடலுள் ஆழ்ந்தது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பழைய கொள்கை நகரமும் கடலுக்கு இரையாயது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சிறந்த துறைமுகப் பட்டினங்களாகிய காவிரிப்பூம்பட்டினம் முதலியன கடல் கொந்தளிப்பால் அழிந்தன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என்பன போன்ற செய்திகளைத் தமிழ் நூல்களில் நாம் காண்கின்றோம்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அவற்றின் பழைய வரலாறுகளை அறிய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அவ்விடங்களை இயலும்வரை அகழ்ந்து காண ஆவல் கொள்கிறோம் அல்லவா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இங்ஙனமே ஏசுநாதர் வாழ்ந்த காலத்தில் இருந்த பாலஸ்தீன நகரங்கள் பல இன்று காணுமாறில்லை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ஹோமர் எழுதிய ‘இலியட்’ நூலில் குறிப்பிடப்பட்டுள்ள ‘ட்ராய்’ நகரம் காணப்படவில்லை “அவை மண்ணுள் மறைப்புண்டு மண்மேடிட்டுக் கிடத்தல் வேண்டும்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அவற்றைக் கண்டறிந்து அகழ்ந்து ஆராயவேண்டும்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என்னும் அவா அறிஞர் உள்ளத்தில் தோன்றுதல் இயல்பன்றோ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இங்ஙனம் வேதங்களிலும் இதிகாசங்களிலும்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புராணங்களிலும்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பௌத்த சமண நூல்களிலும் சிறப்பாகப் பேசப்பட்ட நாலந்தா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தக்ஷசீலம்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கோசாம்பி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பாடலிபுரம் முதலிய வடநாட்டுப் பழைய நகரங்களைக் கண்டறிய இந்தியர் விரும்புதல் இயல்புதானே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புதைபொருள் ஆராய்ச்சி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இவ்வாறு நூல்களில் கூறப்பட்டும் கூறப்படாமலும் உள்ள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பண்டை மக்கள் வாழ்ந்த பலதிறப்பட்ட இடங்களை அறிந்து</w:t>
      </w:r>
      <w:r>
        <w:rPr>
          <w:rFonts w:cs="Latha" w:ascii="Latha" w:hAnsi="Latha"/>
          <w:spacing w:val="-16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அகழ்ந்து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பார்த்து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 விடங்களிற் காணப்படும் பொருள்களை ஆராய்ந்து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அவற்றைப் பற்றித் தோன்றும் செய்திகளையும்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அவற்றைப் பயன்படுத்திய மக்களைப் பற்றிய விவரங்களையும் அறியும் முயற்சியே புதை பொருள் ஆராய்ச்சி என்பது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இவ்வாராய்ச்சிக்குத் துணையாக இருப்பவை மண்டை ஓட்டைச் சோதிக்கும் கலை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பிற உயிர்களின் எலும்புகளை ஆராயும் கலை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நில நூல் அறிவு முதலியனவாகும்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ஆராய்ச்சி நடைபெற்ற வெளி இடங்கள்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ஒவ்வொரு கண்டத்திலும் புதைபொருள் ஆராய்ச்சி நடந்து வருகிறது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மேனாட்டரே இவ்வாராய்ச்சியிற் சிறந்து விளங்குகின்றனர்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மத்திய தரைக் கடலில் உள்ள மால்ட்டா தீவு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எகிப்து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பாலஸ்தீனம்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அசிரியா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பாபிலோனியா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ஏலம்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பரரசீகம்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என்பன ஆராய்ச்சிக்குரிய இடங்கள் ஆகும்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உலகத்துப் பண்டை நாகரிக நாடுகளில் எகிப்து தலைசிறந்தது என்பது இந்த ஆராய்ச்சியாற் புலனாயிற்று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அங்குக் 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4000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ஆண்டுகட்கு முன்னும் பின்னும் வாழ்ந்த எகிப்திய அரசர்கள் தமக்கெனக் கட்டிய கல்லறைகளே பிரமிட் கோபுரங்கள் என்பன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அவை ஏறக்குறைய </w:t>
      </w:r>
      <w:r>
        <w:rPr>
          <w:rFonts w:cs="Latha" w:ascii="Latha" w:hAnsi="Latha"/>
          <w:sz w:val="22"/>
          <w:szCs w:val="22"/>
          <w:lang w:val="en-GB" w:bidi="he-IL"/>
        </w:rPr>
        <w:t xml:space="preserve">80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அவற்றுள் மிகப் பெரியது </w:t>
      </w:r>
      <w:r>
        <w:rPr>
          <w:rFonts w:cs="Latha" w:ascii="Latha" w:hAnsi="Latha"/>
          <w:sz w:val="22"/>
          <w:szCs w:val="22"/>
          <w:lang w:val="en-GB" w:bidi="he-IL"/>
        </w:rPr>
        <w:t xml:space="preserve">764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சதுர அடிப் பரப்பும் </w:t>
      </w:r>
      <w:r>
        <w:rPr>
          <w:rFonts w:cs="Latha" w:ascii="Latha" w:hAnsi="Latha"/>
          <w:sz w:val="22"/>
          <w:szCs w:val="22"/>
          <w:lang w:val="en-GB" w:bidi="he-IL"/>
        </w:rPr>
        <w:t xml:space="preserve">480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 உயரமும் கொண்டது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அதில் உள்ள கற்களைக் கொண்டு ஒரு நகரத்தை அமைக்கலாம் என்று ஆராய்ச்சியாளர் கூறுகின்றனர்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அறிஞர் அந்தக் கல்லறைகளை ஆராய்ந்து மதிப்பிடத்தக்க பல பொருள்களை எடுத்தனர்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அங்குக் காணப்பட்ட சித்திர எழுத்துக்களை ஆராய்ந்தனர்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படித்துப் பொருள் கண்டனர்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எகிப்திய நாகரிகம் மிக்க பழமையானது என்னும் முடிவுக்கு வந்தனர்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இங்ஙனமே மேனாட்டு அறிஞர் டைக்ரிஸ்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யூப்ரடீஸ் ஆறுகட்கு இடைப்பட்ட நிலப்பகுதியையும் அவற்றை அடுத்துள்ள இடங்களையும் அகழ்ந்து ஆராய்ந்தனர்</w:t>
      </w:r>
      <w:r>
        <w:rPr>
          <w:rFonts w:cs="Latha" w:ascii="Latha" w:hAnsi="Latha"/>
          <w:sz w:val="22"/>
          <w:szCs w:val="22"/>
          <w:lang w:val="en-GB" w:bidi="he-IL"/>
        </w:rPr>
        <w:t>.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சுமேரியர்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பாபிலோனியர்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அசிரியர் முதலிய பலதிறப்பட்ட இனத்தவர் அவ்விடங்களில் தனித்தனி நாகரிகத்தை வளர்த்து மறைந்தனர்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வழிபட்ட சூரியன்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சந்திரன்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அம்மை முதலியவர் கோவில்கள் அகழ்ந்து எடுக்கப்பட்டன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சித்திர எழுத்துக்களைப் பயன்படுத்தின மக்களாவர்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சுமேரியர் பேசிய மொழி துருக்கி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தமிழ் போன்ற ஒட்டு மொழியாகும்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ஆராய்ச்சியாளர் அறிவித்தனர்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இந்திய ஆராய்ச்சிக் கழகம்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இந்தியா ஆயிரக்கணக்கான ஆண்டுகளாக வரலாற்றுப் புகழ் பெற்றது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ஆதலின்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புதைபொருள் ஆராய்ச்சிக்கு ஏற்ற இடமாகும் என்பது அரசாங்கத்தார் கருத்து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 ‘இந்தியப் புதைபொருள் ஆராய்ச்சிக் கழகம்’ ஒன்றை நிறுவினர்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அக்கழகத்தில் சிறந்த ஆராய்ச்சியாளராக இருந்தவர் சர் அலெக்சாண்டர் கன்னிங்ஹாம் என்பவர்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வட இந்தியாவில் பல இடங்களில் ஆராய்ச்சி நிகழ்த்தினர்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அவரது பேருழைப்பின் பயனாய் நாலந்தா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தக்ஷசீலம்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பாடலிபுரம்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கௌசாம்பி முதலிய பழைய நகரங்களைப் பற்றிய விவரங்கள் ஓரளவு வெளிப்பட்டன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தென்னிந்தியாவில் அமராவதி என்னும் இடத்தில் வியக்கத்தக்க சிற்பங்களும் கல்வெட்டுகளும் கட்டடச் சிதைவுகளும் கிடைத்தன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சிந்து மாகாணப் புதையல்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சிந்து மாகாணம் புதைபொருள் ஆராய்ச்சிக்கு வளமான இடமாக இருக்கின்றது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சிந்துநதி பாயப்பெறும் சமவெளியில் நூற்றுக்கு மேற்பட்ட பழைய நகரங்களும் சிற்றூர்களும் புதையுண்டு கிடக்கின்றன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அவற்றுள் சான்ஹ</w:t>
      </w:r>
      <w:r>
        <w:rPr>
          <w:rFonts w:cs="Latha" w:ascii="Latha" w:hAnsi="Latha"/>
          <w:sz w:val="22"/>
          <w:szCs w:val="22"/>
          <w:lang w:val="en-GB" w:bidi="he-IL"/>
        </w:rPr>
        <w:t>]-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தரோ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மொஹஞ்சொ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தரோ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தகஞ்ச தரோ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அலிமுராத்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பாண்டிவாஹி முதலிய இடங்கள் குறிப்பிடத் தக்கவை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அவ்விடங்களில் ஆராய்ச்சி நடைபெற்று வருகிறது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அங்குப் பல வகைப்பட்ட பழைய கட்டடங்கள்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மட்பாண்டங்கள்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நுண்ணிய துளையுடைய மிகச் சிறிய மணிகள்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வழவழப்பான களிமண் பொம்மைகள்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பலவகைக் கற்களால் செய்யப்பட்ட விளையாட்டுப் பொருள்கள்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சித்திர எழுத்துக்களைக் கொண்ட பாத்திரச் சிதைவுகள்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முத்திரைகள் முதலியன கிடைத்தன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 அனைத்தினும் மிக்க பயன்தரத்தக்க இடம் மொஹஞ்சொ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தரோ என்பது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அது </w:t>
      </w:r>
      <w:r>
        <w:rPr>
          <w:rFonts w:cs="Latha" w:ascii="Latha" w:hAnsi="Latha"/>
          <w:sz w:val="22"/>
          <w:szCs w:val="22"/>
          <w:lang w:val="en-GB" w:bidi="he-IL"/>
        </w:rPr>
        <w:t>1922-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இலிருந்து அகழ்ந்து ஆராயப்பட்டு வருகின்றது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இதுவரை பத்தில் ஒரு பங்கே அகழப்பட்டுள்ளது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ஆயினும் அதுபற்றி வந்துள்ள ஆராய்ச்சி நூல்கள் பலவாகும்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மொஹஞ்சொ</w:t>
      </w:r>
      <w:r>
        <w:rPr>
          <w:rFonts w:cs="Latha" w:ascii="Latha" w:hAnsi="Latha"/>
          <w:sz w:val="22"/>
          <w:szCs w:val="22"/>
          <w:lang w:val="en-US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US" w:bidi="he-IL"/>
        </w:rPr>
        <w:t>தரோ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இந்நகரம் அமைந்துள்ள இடத்தில் பல மண்மேடுகள்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அவற்றுள் பெரியது </w:t>
      </w:r>
      <w:r>
        <w:rPr>
          <w:rFonts w:cs="Latha" w:ascii="Latha" w:hAnsi="Latha"/>
          <w:sz w:val="22"/>
          <w:szCs w:val="22"/>
          <w:lang w:val="en-GB" w:bidi="he-IL"/>
        </w:rPr>
        <w:t xml:space="preserve">1,300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கெஜம் நீளமும் </w:t>
      </w:r>
      <w:r>
        <w:rPr>
          <w:rFonts w:cs="Latha" w:ascii="Latha" w:hAnsi="Latha"/>
          <w:sz w:val="22"/>
          <w:szCs w:val="22"/>
          <w:lang w:val="en-GB" w:bidi="he-IL"/>
        </w:rPr>
        <w:t xml:space="preserve">670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கெஜம் அகலமும் உடையது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மற்றொன்று </w:t>
      </w:r>
      <w:r>
        <w:rPr>
          <w:rFonts w:cs="Latha" w:ascii="Latha" w:hAnsi="Latha"/>
          <w:sz w:val="22"/>
          <w:szCs w:val="22"/>
          <w:lang w:val="en-GB" w:bidi="he-IL"/>
        </w:rPr>
        <w:t xml:space="preserve">440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கெஜம் நீளமும் </w:t>
      </w:r>
      <w:r>
        <w:rPr>
          <w:rFonts w:cs="Latha" w:ascii="Latha" w:hAnsi="Latha"/>
          <w:sz w:val="22"/>
          <w:szCs w:val="22"/>
          <w:lang w:val="en-GB" w:bidi="he-IL"/>
        </w:rPr>
        <w:t xml:space="preserve">330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கெஜம் அகலமும் கொண்டது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மற்றவை சிறிய அளவின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தோண்டப்பட்ட இடத்தில் தெருக்கள் கிழக்கு மேற்காகவும்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தெற்கு வடக்காகவும் அமைந்துள்ளன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பெரிய தெருக்களின் அகலம் </w:t>
      </w:r>
      <w:r>
        <w:rPr>
          <w:rFonts w:cs="Latha" w:ascii="Latha" w:hAnsi="Latha"/>
          <w:sz w:val="22"/>
          <w:szCs w:val="22"/>
          <w:lang w:val="en-GB" w:bidi="he-IL"/>
        </w:rPr>
        <w:t xml:space="preserve">33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 கட்டடங்கள் மேல் மாடங்களைக் கொண்டவை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எல்லாத் தெருக்களிலும் கால்வாய்கள் நன்னிலையில் அமைந்துள்ளன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வீட்டுக்கால்வாய் தெருக்கால் வாயுடன் பெரிய சதுரக் குழியில் கலக்கிறது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எல்லாக் கால்வாய்களும் பெரிய செங்கற்களால் செவ்வையாக மூடப்பட்டுள்ளன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வீட்டு மேல் மாடத்திலிருந்து கழிவு நீர் மண் குழை வழியே கீழே இறங்கிக் கீழ்க் கால்வாயில் கலக்கிறது மண்குழை சுவர்க்குள் பதிக்கப்பட்டுள்ளது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அகன்ற தெருக்களின் அமைப்பையும் கழிநீர்ப் பாதைகள் அமைப்பையும் கண்டு ஆராய்ச்சியாளர்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 நகர மக்கள் சிறந்த சுகாதார முறையில் வாழ்ந்த நாகரிக மக்கள்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கூறி வியக்கின்றனர்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இக்கால வளமனைகளை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பங்களாக்களை</w:t>
      </w:r>
      <w:r>
        <w:rPr>
          <w:rFonts w:cs="Latha" w:ascii="Latha" w:hAnsi="Latha"/>
          <w:sz w:val="22"/>
          <w:szCs w:val="22"/>
          <w:lang w:val="en-GB" w:bidi="he-IL"/>
        </w:rPr>
        <w:t>)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ப் போன்ற பெரிய விடுதிகளும் சாதாரண மக்கள் வசிக்கத்தக்க வீடுகளும் அங்கு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எல்லா வீடுகளும் செங்கற் கட்டடங்களே ஆகும்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வீடுகளின் உட்புறம் சுடாத செங்கற்களும் வெளிப்புறம் சுட்ட செங்கற்களும் காண்கின்றன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சிறிய வீடாயினும் நான்கு அல்லது ஐந்து அறைகளைக் கொண்டதாக இருக்கிறது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 வளமனைகளில் மேல் மாடத்திற்குச் செல்ல இரண்டு படிக்கட்டுகள் உள்ளன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மேல் மாடத்திலேயே நீராடும் அறை இருத்தல் வியக்கத் தக்கது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சமையல் அறைகள் தமக்குரிய இலக்கணப்படி அமைக்கப்பட்டுள்ளன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அந் நகரத்தில் கிடைத்துள்ள பொருள்கள் கணக்கில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சித்திர எழுத்துக்கள் பொறிக்கப்பட்ட முத்திரைகள் நூற்றுக் கணக்கில் கிடைத்துள்ளன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அவற்றையும் எழுத்துக்களையும் ஆராய்ந்த ஆராய்ச்சியாளர் கீழ்வருமாறு கூறகின்றனர்</w:t>
      </w:r>
      <w:r>
        <w:rPr>
          <w:rFonts w:cs="Latha" w:ascii="Latha" w:hAnsi="Latha"/>
          <w:sz w:val="22"/>
          <w:szCs w:val="22"/>
          <w:lang w:val="en-GB" w:bidi="he-IL"/>
        </w:rPr>
        <w:t>: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இப் பொருள்களைப் பயன்படுத்திய மக்கள் ஏறத்தாழக் கி</w:t>
      </w:r>
      <w:r>
        <w:rPr>
          <w:rFonts w:cs="Latha" w:ascii="Latha" w:hAnsi="Latha"/>
          <w:sz w:val="22"/>
          <w:szCs w:val="22"/>
          <w:lang w:val="en-GB" w:bidi="he-IL"/>
        </w:rPr>
        <w:t>,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3000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ஆண்டுகட்கு முற்பட்டவர் ஆவர்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இவர்கள் நிலம் கடந்தும் கடல் கடந்தும் வாணிகம் செய்து பொருளீட்டியவர்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 தெய்வ வழிபாடு கொண்டவர்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உயர்ந்த ஆடை அணிகளைப் பயன்படுத்தினவர்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கைத் தொழில்களிற் சிறந்தவர்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இடுதலும் சுடுதலும் கையாண்டவர்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உயரிய நாகரிக வாழ்க்கை வாழ்ந்தவர்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நாகரிகக் கலைகளாகிய இசை 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ஓவியம்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நடனம்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மருத்துவம் முதலியவற்றை நன்கறிந்தவர்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பாரசீகம் முதல் எகிப்து வரை நாகரிக நாடுகளுடன் வாணிகம் நடத்தினர்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இவர்கள் தம் காலத்து நாகரிக மக்களுள் உயர்ந்தவர் ஆவர்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இவர்கள் இந்தியாவிற் குடிபுகுந்த ஆரியர்க்கு முற்பட்ட மக்கள் என்பதில் ஐயமில்லை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ஆயின்</w:t>
      </w:r>
      <w:r>
        <w:rPr>
          <w:rFonts w:cs="Latha" w:ascii="Latha" w:hAnsi="Latha"/>
          <w:sz w:val="22"/>
          <w:szCs w:val="22"/>
          <w:lang w:val="en-GB" w:bidi="he-IL"/>
        </w:rPr>
        <w:t>, `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திராவிடரா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பிறரா</w:t>
      </w:r>
      <w:r>
        <w:rPr>
          <w:rFonts w:cs="Latha" w:ascii="Latha" w:hAnsi="Latha"/>
          <w:sz w:val="22"/>
          <w:szCs w:val="22"/>
          <w:lang w:val="en-GB" w:bidi="he-IL"/>
        </w:rPr>
        <w:t xml:space="preserve">?’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என்பது இன்றுள்ள ஆராய்ச்சி கொண்டு திட்டமாகக் கூறுவதற்கில்</w:t>
      </w:r>
      <w:r>
        <w:rPr>
          <w:rFonts w:cs="Latha" w:ascii="Latha" w:hAnsi="Latha"/>
          <w:sz w:val="22"/>
          <w:szCs w:val="22"/>
          <w:lang w:val="en-GB" w:bidi="he-IL"/>
        </w:rPr>
        <w:t>i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ல</w:t>
      </w:r>
      <w:r>
        <w:rPr>
          <w:rFonts w:cs="Latha" w:ascii="Latha" w:hAnsi="Latha"/>
          <w:sz w:val="22"/>
          <w:szCs w:val="22"/>
          <w:lang w:val="en-GB" w:bidi="he-IL"/>
        </w:rPr>
        <w:t>.”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இந்திய வரலாற்றில் புதுமை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பத்தாண்டுகட்கு முன்வரை இந்திய வரலாற்றுப் பாட நூல்களில் ‘ஆரியர் வருகைக்கு முன் இந்தியாவில் அநாகரிக மக்கள் வாழ்ந்திருந்தனர்’ என்ற வாக்கியம் சிறப்பிடம் பெற்றிருந்தது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இன்றைய நூல்களில் ‘சிந்து வெளி நாகரிகம்’ ஒரு பாடமாக இடம் பெற்றுப் பழைய எண்ணத்தை மாற்றிவிட்டது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இப்பாடத்திற்குப் பிறகே ‘ஆரியர்’ பற்றிய பாடம் புத்தகங்களில் எழுதப்படுகின்றது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இதனால்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புதை பொருள் ஆராய்ச்சி’ புரியும் திருவிளையாடலை நன்குணரலாம்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அஃது ஒரு நாட்டு வரலாற்றில் மாறுதல்களை உண்டாக்கிக் கொண்டே செல்லவல்லது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நாட்டு மக்கட்கு அடிக்கடி புத்துணர்ச்சி ஊட்டவல்லது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பழைய கொள்கையில் மாற்றம்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உலகத்துப் பழைய நாகரிகங்களில் எகிப்திய நாகரிகமே சிறந்தது என்பதும் காலத்தால் முற்பட்டது என்பதும் பழைய கொள்கையாக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மொஹெஞ்சொ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தரோவில் ஆராய்ச்சி தொடங்கியது முதல் அந்தக் கொள்கை மாறுதல் அடைந்துவிட்டது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அதற்குப் பதிலாக சிந்துவெளி நாகரிகமே பழமையும் சிறப்பும் உடையது என்னும் புதிய கொள்கை வலுத்து வருகின்றது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இத்தகைய வரலாற்று மாறுதல்களைச் செய்யும் வன்மை புதை பொருள் ஆராய்ச்சிக்கு உண்டு என்பது இதுகாறும் கூறியவற்றால் தெரிகிறதன்றோ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இது நிற்க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சென்னை மாகாணத்தில் புதை பொருள் ஆராய்ச்சி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பல்லாரி மாவட்டத்தில் பெருங்கற்களை அடுக்கிக் கட்டப்பட்ட பலவகைச் சமாதிகள்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அவற்றுள் ஏறத்தாழ இரண்டாயிரம் கண்டு பிடிக்கப்பட்டன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அனந்தப்பூர் மாவட்டத்தில் கற்கால மக்கள் புறக்கணித்து விட்ட கல் உளிகள்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கல் எந்திரங்கள்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கத்திகள் முதலியன அகப்பட்டன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கடப்பை மாவட்டத்தில் புதிய கற்காலப் பெண்கள் பயன்படுத்திய மரச்சீப்புகள்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மதிப்புக்குரிய வேலைப்பாடு கொண்ட மட்பாண்டங்கள் முதலியன தோண்டி எடுக்கப்பட்டன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கிருஷ்ணை மாவட்டத்தில் வர்ண வேலைப்பாடு கொண்ட களிமண் காப்புகள்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நெல் கொட்டப் பயன்பட்ட குதிர் முதலிய பொருள்கள் கிடைத்தன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செங்கற்பட்டு மாவட்டத்தில்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பல்லாவரத்தில்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சவக்குழிகள் பல ஆராயப்பட்டன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அவற்றில் மண்பெட்டிகள்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தாழிகள்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எலும்புகள் முதலியன கிடைத்தன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இவற்றைப் போன்றே திருநெல்வேலி மாவட்டத்தில் ஆதிச்ச நல்லூரில் பல ஏக்கர் பரப்புள்ள இடங்களில் ஏராளமான தாழிகள் அகழ்ந்து எடுக்கப்பட்டன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சேலம் மாவட்டத்தில் குடிசைகள் வடிவில் அமைந்த பிணப் பெட்டிகள் தோண்டி எடுக்கப்பட்டன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கோவன் புத்தூர்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கோயம்புத்தூர்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மாவட்டத்தில்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பல்லடம் தாலூகா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 மண்மேடுகள்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செட்டி பாளையம் என்னும் சிற்றூருக்கு அருகில் உள்ள மண்மேடு பதினைந்து ஆண்டுகட்கு முன் சோதிக்கப்பட்டது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அதன் நீளம் </w:t>
      </w:r>
      <w:r>
        <w:rPr>
          <w:rFonts w:cs="Latha" w:ascii="Latha" w:hAnsi="Latha"/>
          <w:sz w:val="22"/>
          <w:szCs w:val="22"/>
          <w:lang w:val="en-GB" w:bidi="he-IL"/>
        </w:rPr>
        <w:t xml:space="preserve">85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அகலம் </w:t>
      </w:r>
      <w:r>
        <w:rPr>
          <w:rFonts w:cs="Latha" w:ascii="Latha" w:hAnsi="Latha"/>
          <w:sz w:val="22"/>
          <w:szCs w:val="22"/>
          <w:lang w:val="en-GB" w:bidi="he-IL"/>
        </w:rPr>
        <w:t xml:space="preserve">71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உயரம் </w:t>
      </w:r>
      <w:r>
        <w:rPr>
          <w:rFonts w:cs="Latha" w:ascii="Latha" w:hAnsi="Latha"/>
          <w:sz w:val="22"/>
          <w:szCs w:val="22"/>
          <w:lang w:val="en-GB" w:bidi="he-IL"/>
        </w:rPr>
        <w:t xml:space="preserve">10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அருகில் மட்பாண்டச் சிதைவுகளும் பலவகை உலோகப் பொருள்களும் எலும்புகளும் கிடைக்கின்றன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கல்லால் ஆன பிணக்கோவிலை நடுவே கொண்டுள்ளது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உட்புறத்தில் பலவகைப் பழைய பொருள்கள்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மழமழப்பான கறுப்பு நிற மட்பாண்டங்கள்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கோப்பைகள் மான் அல்லது ஆடு மேலே நிற்பது போலச் செய்யப்பட்ட மூடிகளைக் கொண்ட கோப்பைகள் முதலியன அகப்பட்டன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இத்தகைய வேலைப்பாடு கொண்ட மூடிகள் பாரசீகத்தில் கிடைத்தனவாம்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புதுக்கோட்டை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புதுக்கோட்டைச் சீமை புதைபொருள் ஆராய்ச்சிக்கு ஏற்ற இடமாகும்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அங்குப் புதிய கற்கால மக்கள் பிணம் புதைத்த முறைகளைக் காணலாம்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இறந்தவன் உடல் உட்கார்ந்த நிலையில் தாழியில் வைக்கப்பட்டுள்ளது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மேல் பாதியளவு மணல் பரப்பப்பட்டுள்ளது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அதன்மீது அரிசி முதலிய தானிய வகைகளைக் கொண்ட தட்டொன்று வைக்கப்பட்டுள்ளது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 அனைத்தும் வைத்துப் புதைக்கப்பட்ட தாழியின் பக்கங்களில் இறந்தவன் உபயோகித்த கற்கருவிகளும் பிறவும் வைக்கப்பட்டுள்ளன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தாழி மணல் பரப்பப்பட்டு மூடி இடப்பட்டுள்ளது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தாழியைப் புதைத்த குழி மணல் இடப்பட்டுப் பாறையால் மூடப்பட்டிருக்கிறது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அப்பாறை மீது மணல் கொட்டிப் பாதி முட்டை வடிவம் போன்றுள்ள பாறை ஒன்றால் மூடப்பட்டிருக்கிறது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இப்பாறையைச் சுற்றிச் சிறிது உயரமுடைய கற்கள் புதைக்கப்பட்டுள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இவ்வாறு தாழிகள் புதைக்கப் பெற்றுள்ள இடங்களை மேலாகத் தட்டினால் ஓசை நன்றாகக் கேட்கும்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தாழிகள் பல வடிவின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இரும்புக் காலத்துப் பிணப்பெட்டிகள் இரு பகுதிகள் கொண்டவை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ஒன்றில் பிணமும் மற்றதில் அவ்விறந்தவர் பயன்படுத்தின பொருள்களும் வைக்கப்பட்டன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இவ்விடங்களை முற்றும் அகழ்ந்து பொறுமையோடு ஆராய்ச்சி செய்யின்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கற்கால இரும்புக் கால மக்களைப் பற்றிய பல செய்திகளை நன்கறியலாம்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திருநெல்வேலி மாவட்டத்தில் உள்ள ஆதிச்ச நல்லூர் இவ்வாராய்ச்சிக்கு ஏற்ற இடமாகும்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அரிக்கமேடு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இங்ஙனம் புதை பொருள் ஆராய்ச்சிக்குரிய இடங்கள் மிகப் பலவாகச் சென்னை மாகாணத்தில்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அவற்றுள் பிரெஞ்சுக்காரர்க்குரிய புதுச்சேரியும் அதனைச் சூழவுள்ள நிலப் பகுதியும் சிறந்த முறையில் ஆராய்ச்சி செய்யத் தக்கவை ஆகும்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புதுவையை அடுத்த அரியாங்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அரையன்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?)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குப்பம் என்னும் பகுதியில் செஞ்சியர்ற்றங்கரை ஓரமாக ஒரு மேடு இருக்கிறது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அஃது அரிக்கமேடு எனப் பெயர் பெற்றது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செஞ்சியாற்று வெள்ளத்தால் பல நூற்றாண்டுகளாக அம்மேடு கரைக்கப்பட்டு வந்துள்ளது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 மேட்டின் மீது மாந்தோப்பும் தென்னந்தோப்பும்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>. 1939-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இல் தென்னம் பிள்ளை வைக்கக் குழிகள் எடுத்தபொழுது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அவற்றிலிருந்து சில நாணயங்களும் மண்பாண்டங்களும் அரிய வேலைப்பாடு கொண்ட மணிகளும் அகப்பட்டன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இதனை அறிந்த புதுவை ஆராய்ச்சி நிபுணரான பேராசிரியர் துப்ரெயில் துரை அவர்கள் அங்குச் சென்று ஆராய்ச்சி நடத்தினார்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அங்குச் சங்கு மணிகள் முதலிய பொருள்களைக் கொண்ட தொழிற்சாலை இருந்தது என்றும்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அத் தொழிற்சாலையைத் தன் அகத்தே பெற்ற நகரம் மேட்டினுள் இருக்கிறதென்றும்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அத் தொன்னகரின் காலம் ஏறத்தாழ </w:t>
      </w:r>
      <w:r>
        <w:rPr>
          <w:rFonts w:cs="Latha" w:ascii="Latha" w:hAnsi="Latha"/>
          <w:sz w:val="22"/>
          <w:szCs w:val="22"/>
          <w:lang w:val="en-GB" w:bidi="he-IL"/>
        </w:rPr>
        <w:t xml:space="preserve">2,000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ஆண்டுகட்கு முற்பட்டதாகலாம் என்றும்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அதனைத் தென்னிந்திய தக்ஷசீலம் என்று கூறலாம் என்றும் ஹிந்துப் பத்திரிகையில் கட்டுரை ஒன்று வரைந்தார்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அக்கட்டுரையைக் கண்டு ஆராய்ச்சியாளர் பலர் அரிக்க மேட்டைக் காணச் சென்றனர்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அங்குக் கிடைத்த மணிகள்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மண்பாண்டச் சிதைவுகள் முதலியவற்றைக் கண்டு மீண்டனர்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இறுதியாக அண்மையில் பிரிட்டிஷ்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பிரெஞ்சு அரசாங்கங்கள் இணைந்து முயன்றதன் பயனாக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அரிக்கமேட்டின் சில பகுதிகள் தோண்டப்பட்டன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நம்மவர்க்கு வேண்டுகோள்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இத்தகைய ஆராய்ச்சி மிக்க பயன் உடையது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நம் </w:t>
      </w:r>
      <w:r>
        <w:rPr>
          <w:rFonts w:ascii="Latha" w:hAnsi="Latha" w:cs="Latha"/>
          <w:spacing w:val="-18"/>
          <w:sz w:val="22"/>
          <w:sz w:val="22"/>
          <w:szCs w:val="22"/>
          <w:lang w:val="en-GB" w:bidi="he-IL"/>
        </w:rPr>
        <w:t>நாட்டுச் செல்வர் இத்துறைகளில் ஊக்கம் காட்டுவதில்லை</w:t>
      </w:r>
      <w:r>
        <w:rPr>
          <w:rFonts w:cs="Latha" w:ascii="Latha" w:hAnsi="Latha"/>
          <w:spacing w:val="-18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pacing w:val="-18"/>
          <w:sz w:val="22"/>
          <w:sz w:val="22"/>
          <w:szCs w:val="22"/>
          <w:lang w:val="en-GB" w:bidi="he-IL"/>
        </w:rPr>
        <w:t>மேனாட்டுச்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செல்வர் இத்துறைகட்குப் பெரும்பொருள் உதவுகின்றனர்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அவருள் புதுமை களைக் காண்பதில் ஒரு சாரார் ஈடுபடின்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பழைய செய்திகளை அறியப் பிறிதொரு சாரார் முன் வருகின்றனர்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உலகின் பல பகுதி கட்குஞ் சென்று ஆராய்ச்சி செய்கின்றனர்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அவ்வப்போது ஆராய்ந்த வற்றைச் செய்தித் தாள்கள் வாயிலாக உலகத்தார்க்கு அறிவிக் 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மலைகள் மீது ஏறி ஆராய்கின்றனர்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கடலுக்கடியிலும் சென்று ஆராய்ச்சி புரிகின்றனர்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வானத்திற் பறந்தும் உண்மைகள் பல காண்கின்றனர்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சுருங்கக் கூறின்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உலக வரலாற்றையும் பிறவற்றையும் அறிய அரும்பாடு படுகின்றனர்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உழைப்பதிலே கண்ணும் கருத்துமாக இருக்கின்றனர்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அம்மேனாட்டாரைப் போல நம் நாட்டுச் செல்வரும் அறிஞரும் இத்தகைய ஆராய்ச்சித் துறைகளில் ஆர்வம் காட்டிப் பொருள் உதவி செய்து உழைப்பின்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இயல்பாகவே பழம் பெருமை கொண்ட நம் நாடு பலவகையான அற்புத விவரங்களை உலகத்தார்க்கு அறிவிக்கும் என்பதில் ஐயமில்லை அல்லவா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>
          <w:lang w:bidi="he-IL"/>
        </w:rPr>
      </w:pPr>
      <w:r>
        <w:rPr>
          <w:lang w:bidi="he-IL"/>
        </w:rPr>
        <w:t xml:space="preserve">9. </w:t>
      </w:r>
      <w:r>
        <w:rPr>
          <w:rFonts w:ascii="Latha" w:hAnsi="Latha" w:cs="Latha"/>
          <w:lang w:bidi="he-IL"/>
        </w:rPr>
        <w:t>புதைந்த</w:t>
      </w:r>
      <w:r>
        <w:rPr>
          <w:lang w:bidi="he-IL"/>
        </w:rPr>
        <w:t xml:space="preserve"> </w:t>
      </w:r>
      <w:r>
        <w:rPr>
          <w:rFonts w:ascii="Latha" w:hAnsi="Latha" w:cs="Latha"/>
          <w:lang w:bidi="he-IL"/>
        </w:rPr>
        <w:t>நகரங்கள்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முன்னுரை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பஞ்சாப் மாகாணத்தில் லாகூர்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முல்டான் என்னும் இடங்கட்கு இடையே தோண்டி எடுக்கப்பட்ட நகரம் ‘ஹரப்பா’ என்பது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சிந்து மாகாணத்தில்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லர்க்காணா மாவட்டத்தில் புதைந்து கிடந்த நகரம்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மொஹெஞ்சொ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தரோ’ என்பது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இவ்விரு நகரங்களும் அமைந்துள்ள இடம் ஒரு காலத்தில் செழிப்புற்ற இடமாக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அப்பகுதியில் அக்காலத்தில் மழை மிகுதியாக இருந்திருத்தல் வேண்டும் என்பது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 நகரங்களிலும் காணப்படும் பெரிய கழிநீர்ப் பாதையால் விளக்கமாகிறது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சிந்து நதியுடன் 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 14-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நூற்றாண்டு வரை ‘மாஹா மிஹ்ரான்’ என்னும் யாறும் அப்பகுதியில் ஓடிக் கொண்டிருந்தது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இவ்விரண்டுடன் சிந்துவின் துணையாறுகளும் சேர்ந்து பாய்ந்த நீர் வளப்பம் இவ்விரு நகரங்களையும் உயர் 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நாகரிகத்தில் உய்த்ததெனல் மிகையாகாது</w:t>
      </w:r>
      <w:r>
        <w:rPr>
          <w:rFonts w:cs="Latha" w:ascii="Latha" w:hAnsi="Latha"/>
          <w:spacing w:val="-16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வெள்ளப் பிரதேசமாதலின்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அப்பகுதியில் கட்டப்பட்ட கட்டடங்கள் வன்மையுடையவாகவும்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மேற்கூரை உயர்ந்தவையாகவும் அமைக்கப்பட்டிருந்தன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மொஹெஞ்சொ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தரோ நகரம் உள்ள இடம் </w:t>
      </w:r>
      <w:r>
        <w:rPr>
          <w:rFonts w:cs="Latha" w:ascii="Latha" w:hAnsi="Latha"/>
          <w:sz w:val="22"/>
          <w:szCs w:val="22"/>
          <w:lang w:val="en-GB" w:bidi="he-IL"/>
        </w:rPr>
        <w:t xml:space="preserve">(70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அடி முதல் </w:t>
      </w:r>
      <w:r>
        <w:rPr>
          <w:rFonts w:cs="Latha" w:ascii="Latha" w:hAnsi="Latha"/>
          <w:sz w:val="22"/>
          <w:szCs w:val="22"/>
          <w:lang w:val="en-GB" w:bidi="he-IL"/>
        </w:rPr>
        <w:t xml:space="preserve">20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 வரை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மண்ணால் மூடப்பட்டிருந்தது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ஏழு அடுக்குகள் தோண்டி எடுக்கப்பட்டன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அடியில் இருந்த முதல் மூன்று அடுக்குகள் பழையன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இடைப்பட்ட மூன்று இடைக்காலத்தன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மேலுள்ள </w:t>
      </w:r>
      <w:r>
        <w:rPr>
          <w:rFonts w:cs="Latha" w:ascii="Latha" w:hAnsi="Latha"/>
          <w:sz w:val="22"/>
          <w:szCs w:val="22"/>
          <w:lang w:val="en-GB" w:bidi="he-IL"/>
        </w:rPr>
        <w:t>7-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அடுக்குப் பிற்பட்ட காலத்தது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இவற்றிற்கும் கீழே சுமார் </w:t>
      </w:r>
      <w:r>
        <w:rPr>
          <w:rFonts w:cs="Latha" w:ascii="Latha" w:hAnsi="Latha"/>
          <w:sz w:val="22"/>
          <w:szCs w:val="22"/>
          <w:lang w:val="en-GB" w:bidi="he-IL"/>
        </w:rPr>
        <w:t xml:space="preserve">40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 ஆழத்தில் சில அடுக்குகள் காணப்படுகின்றன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பின்னும் பழையனவாக இருக்கக்கூடும் என்பர் ஆராய்ச்சியாளர்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முதலில் எடுக்கப்பட்ட ஏழு அடுக்குகளும் உயரிய நாகரிகத்தை வெளிப்படுத்து கின்றன என்பது அறியத்தக்கது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கட்டடங்கள்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கட்டடங்கள் பலவகைப்பட்டவை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இரண்டு அறைகளைக் கொண்ட வீடுகள் முதல் பெரிய மாளிகை ஈறாகக் காணப் படுகின்றன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மாளிகையின் முன்புற வெளி </w:t>
      </w:r>
      <w:r>
        <w:rPr>
          <w:rFonts w:cs="Latha" w:ascii="Latha" w:hAnsi="Latha"/>
          <w:sz w:val="22"/>
          <w:szCs w:val="22"/>
          <w:lang w:val="en-GB" w:bidi="he-IL"/>
        </w:rPr>
        <w:t xml:space="preserve">85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</w:t>
      </w:r>
      <w:r>
        <w:rPr>
          <w:rFonts w:cs="Latha" w:ascii="Latha" w:hAnsi="Latha"/>
          <w:sz w:val="22"/>
          <w:szCs w:val="22"/>
          <w:lang w:val="en-GB" w:bidi="he-IL"/>
        </w:rPr>
        <w:t xml:space="preserve">; 97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 பின்புறம்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பெரியகூடம்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செங்கல் பதித்த மேன்மாடம்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மேலிருந்து கழிநீர் இறங்கச் சிறிய வழிகள்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கழிநீரைத் தேக்கிக் கொள்ள ஆங்காங்கே பெரிய சால்கள்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சுற்றிலும் அறைகளைக் கொண்ட </w:t>
      </w:r>
      <w:r>
        <w:rPr>
          <w:rFonts w:cs="Latha" w:ascii="Latha" w:hAnsi="Latha"/>
          <w:sz w:val="22"/>
          <w:szCs w:val="22"/>
          <w:lang w:val="en-GB" w:bidi="he-IL"/>
        </w:rPr>
        <w:t xml:space="preserve">32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சதுர அடியுள்ள வீட்டு முற்றம் முதலியன ஒவ்வொரு மாளிகையிலும் காணலாம்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 பெரிய கட்டடங்களும் காணப்படுகின்றன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கோயில்களாக இருந்திருக்கலாம் என்பர் ஆராய்ச்சியாளர்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இவற்றினும்கவனிக்கத்தக்கது ‘பெரிய நீராடு குட்டை’ ஆகும்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நாற்புறமும் படிக்கட்டுகள்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அறைகள்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39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 நீளம்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23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 அகலம்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8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 ஆழமுள்ள நீராடும் இடம்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நாற்புறமும் நீர் நிலைக்கு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நீர் உதவும் கிணறுகள்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இக்குட்டைக்கு ‘மேல் மூடி’ மரத்தால் ஆயது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இந்நீராடு குட்டையைக் கட்டியவர் சிறந்த விற்பன்னராக இருத்தல் வேண்டும் எனக் கூறி வியக்கின்றனர் ஆராய்ச்சியாளர்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இக்குட்டையைச் சுற்றியுள்ள சுவர் </w:t>
      </w:r>
      <w:r>
        <w:rPr>
          <w:rFonts w:cs="Latha" w:ascii="Latha" w:hAnsi="Latha"/>
          <w:sz w:val="22"/>
          <w:szCs w:val="22"/>
          <w:lang w:val="en-GB" w:bidi="he-IL"/>
        </w:rPr>
        <w:t xml:space="preserve">4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 கனமுள்ளது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ஆதைச் சுற்றிலும் வேறொரு சுவரும் உண்டு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அஃது அங்ஙனம் உயர்ந்த முறையில் கட்டப்பட்டதாற்றான் </w:t>
      </w:r>
      <w:r>
        <w:rPr>
          <w:rFonts w:cs="Latha" w:ascii="Latha" w:hAnsi="Latha"/>
          <w:sz w:val="22"/>
          <w:szCs w:val="22"/>
          <w:lang w:val="en-GB" w:bidi="he-IL"/>
        </w:rPr>
        <w:t xml:space="preserve">5000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ஆண்டுகள் ஆகியும் இன்றும் நன்னிலையில் இருக்கின்றது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பயிரும் உணவும்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இப்பெரிய நகரங்களில் வாழ்ந்த மக்கள் கோதுமை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பார்லி இவற்றைப் பயிரிட்டவர் என்பது தெரிகிறது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இக்கால இயந்திரம்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எந்திரம்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இன்றி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வேறொரு கற்கருவியால் கோதுமையையும் பார்லியையும் அரைத்து வந்தனர்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மாட்டு இறைச்சி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ஆட்டு இறைச்சி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பன்றி இறைச்சி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பறவைகளின் இறைச்சி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ஆமை இறைச்சி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மீன் இவற்றை உண்டு வந்தனர் என்பதற்குரிய அடையாளங்கள் காணப்படுகின்றன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விலங்குகள்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எருது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எருமை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யானை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ஒட்டகம்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பன்றி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கோழி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நாய்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குதிரை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இவற்றை வளர்த்து வந்தனர்</w:t>
      </w:r>
      <w:r>
        <w:rPr>
          <w:rFonts w:cs="Latha" w:ascii="Latha" w:hAnsi="Latha"/>
          <w:sz w:val="22"/>
          <w:szCs w:val="22"/>
          <w:lang w:val="en-GB" w:bidi="he-IL"/>
        </w:rPr>
        <w:t>. 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இந்நகரங்களில் கீரி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கறுப்பு எலி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பைசன்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காண்டாமிருகம்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புலி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குரங்கு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கரடி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முயல் முதலியவற்றின் எலும்புகளும் அகப்பட்டன</w:t>
      </w:r>
      <w:r>
        <w:rPr>
          <w:rFonts w:cs="Latha" w:ascii="Latha" w:hAnsi="Latha"/>
          <w:sz w:val="22"/>
          <w:szCs w:val="22"/>
          <w:lang w:val="en-GB" w:bidi="he-IL"/>
        </w:rPr>
        <w:t>.)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கனிப்பொருள்கள்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பொன்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வெள்ளி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செம்பு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தகரம்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ஈயம்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இரும்பு இல்லை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இவற்றை அப்பண்டை மக்கள் பயன்படுத்தி வந்தனர்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பொன்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வெள்ளி கலந்ததாக இருத்தலின் அப்பொன் கோலார்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அனந்தபூர் இவ்விடங்களிலிருந்து வந்திருத்தல் வேண்டும் என்பர் ஆராய்ச்சியாளர்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நகைகட்கே பொன் பயன்பட்டது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செம்பு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ஈயத்தோடு கலந்திருத்தலின் அது இராஜபுதனம்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பலுசிஸ்தானம் அல்லது பாரசீகம் ஆகிய இடங்களிலிருந்து வந்திருத்தல் வேண்டும் என்பது ஆராய்ச்சியாளர் கருத்து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வளையல்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கத்தி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ஈட்டி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உடை வாள் முதலியன செய்யப் பயன்பட்டது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வெள்ளீயம்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தகரம்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செம்போடு கலந்து பித்தளையாகிப் பலவற்றிற்குப் பயன்படுவது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அடித்தட்டில் கிடைத்ததால்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தகரம் கிமு</w:t>
      </w:r>
      <w:r>
        <w:rPr>
          <w:rFonts w:cs="Latha" w:ascii="Latha" w:hAnsi="Latha"/>
          <w:sz w:val="22"/>
          <w:szCs w:val="22"/>
          <w:lang w:val="en-GB" w:bidi="he-IL"/>
        </w:rPr>
        <w:t>. 3000-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க்கு முன்னரே இந்தியாவில் பயன்பட்டதென்பது ஒருதலை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இத்தகரம் அல்லது பித்தளை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இப்புதைந்த நகரங்களில் காணப்படலால்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இந்தியாவில் பித்தளைக் காலம் இல்லை’ எனக் கூறிவந்தது பொய்த்துவிட்டது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கற்கள்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பலவகைப்பட்ட கற்கள் கட்டிடங்கட்குப் பயன்பட்டன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சுக்கூர் சுண்ணாம்புக் கற்கள் கழிநீர்ப் பாதையை மூடப் பயன்பட்டன</w:t>
      </w:r>
      <w:r>
        <w:rPr>
          <w:rFonts w:cs="Latha" w:ascii="Latha" w:hAnsi="Latha"/>
          <w:sz w:val="22"/>
          <w:szCs w:val="22"/>
          <w:lang w:val="en-GB" w:bidi="he-IL"/>
        </w:rPr>
        <w:t>.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கீர்தர்’ மலைக்கற்கள் பாத்திரங்கள்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சிமெண்ட்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சிலைகள் இவற்றுக்குப் பயன்பட்டன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வேறு கற்கள் நிலை முதலியவற்றுக்குப் பயன்பட்டன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ஒருவகை மஞ்சட் கல் லிங்கம் முதலியவற்றுக்குப் பயன்பட்டது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 உயர்தரக் கற்கள் அணிகட்கும் பிறவற்றுக்கும் பயன்பட்டன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அழகிய பச்சை ‘அமெஸான் கல்’ என்பது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நீலகிரியில் உள்ள ‘தொட்ட பெட்டா’விலிருந்து கொண்டுவரப்பட்டது</w:t>
      </w:r>
      <w:r>
        <w:rPr>
          <w:rFonts w:cs="Latha" w:ascii="Latha" w:hAnsi="Latha"/>
          <w:sz w:val="22"/>
          <w:szCs w:val="22"/>
          <w:lang w:val="en-GB" w:bidi="he-IL"/>
        </w:rPr>
        <w:t>. 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இந்தியாவில் இக்கல் உள்ள இடம் இஃது ஒன்றே</w:t>
      </w:r>
      <w:r>
        <w:rPr>
          <w:rFonts w:cs="Latha" w:ascii="Latha" w:hAnsi="Latha"/>
          <w:sz w:val="22"/>
          <w:szCs w:val="22"/>
          <w:lang w:val="en-GB" w:bidi="he-IL"/>
        </w:rPr>
        <w:t xml:space="preserve">.)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எலும்பு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தந்தம்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சங்கு முதலியவையும் பயன்பட்டன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பஞ்சு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மொஹெஞ்சொ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தரோவில் உள்ள வீடுகளில் எல்லாம் நெய்தற்றொழில் நடந்துவந்தது என்பதற்கு உரிய அடையாளப் பொருள்கள் காணப்படுகின்றன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கம்பளியும் பஞ்சுமே நெய்யப்பட்டு வந்தவை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 அகப்பட்ட பஞ்சு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இப்போதைய இந்தியப் பஞ்சு போன்றே இருக்கிறது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இப்பழைய பஞ்சே பாபிலோனியர்க்குச் ‘சிந்து’ ஆகவும்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கிரேக்கருக்கு ‘சிண்டன்’ 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(Sindon)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ஆகவும் தெரிந்திருந்தது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இப் பஞ்சு பருத்திச் செடியினதே அன்றி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இலவம் பஞ்சு அன்று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மயிர் முடிப்பு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அக்கால உடைகளுள் நீண்ட ‘போர்வை’யும் அடங்கியிருந்தது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இவ்வுண்மை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 அகப்பட்டுள்ள சிலைகள் மீதுள்ள போர்வை வேலைப்பாட்டால் நன்கறியலாம்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அக்கால மக்கள் சிறிய தாடியும் மீசையும் வைத்திருந்தனர்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சிலர் மீசையின்றித் தாடி மட்டுமே வைத்திருந்தனர்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இப்பழக்கம் சுமேரியர் பழக்கமாகும்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தலைமயிர் பின்னால் முடியிடப்பட்டது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பெண்கள்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மயிரைச் சுற்றிலும் சுருட்டி இடப்பக்கம் கொண்டைபோல் போட்டிருந்தனர்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 அகப்பட்ட மூன்று பித்தளைப் பெண் உருவங்கள் இவ்வாறே தலைமுடி உடையவாயுள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அணிகள்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கழுத்தணி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கங்கணம்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மோதிரம்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காப்பு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ஒட்டியாணம்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காதணி முதலியன அக்கால மக்கள் பயன்படுத்தியவை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இவற்றைப் பணக்காரர்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பொன்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வெள்ளி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தந்தம்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உயர் கற்கள் இவற்றால் செய்து வந்தனர்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ஏழைகள் சங்கு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பித்தளை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செம்பு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வகைக்கல் இவற்றால் செய்துவந்தனர்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கருவிகள்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போர்க்கருவிகள் கல்லாலும் பித்தளை அல்லது செம்பாலும் செய்யப்பட்டவை கோடரி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இரம்பம்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சிரைக்கும் கத்தி முதலியன செம்பாலும் பித்தளையாலும் செய்யப்பட்ட</w:t>
      </w:r>
      <w:r>
        <w:rPr>
          <w:rFonts w:cs="Latha" w:ascii="Latha" w:hAnsi="Latha"/>
          <w:sz w:val="22"/>
          <w:szCs w:val="22"/>
          <w:lang w:val="en-GB" w:bidi="he-IL"/>
        </w:rPr>
        <w:t>i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கல்லால் ஆய தட்டுகள்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பாத்திரங்கள் முதலியன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மொஹெஞ்சொ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தரோவில் வாழ்ந்த மக்கள் காலம் ‘மாக்கல் காலம்’ என்று நினைக்கவே இடந்தருகின்றன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போர்க் கருவிகள் இருந்த நிலையை நோக்குகையில்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அக்கால மக்கள் எதிர்ப்பை நோக்கி வாழ்ந்தவராகத் தெரியவில்லை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நிறைகள்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சிறியவை கற்பலகையால் ஆனவை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முச் சதுர உருவில் அமைந்தவை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பெரியவை சர்க்கரைப் பொட்டணம் போன்ற உருவில் அமைந்தவை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 ‘ஏலம்’ ‘மெசபொட்டேமியா’ முதலிய இடங்களில் அகப்பட்ட நிறைகளை விட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நிறையில் சரியானவை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பின்ன அளவையும் குறிக்கத் தக்கவை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; 1, 2, 4, 8, 16, 32, 64, 160, 200, 320, 640, 1,600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வரை பின்ன அளவை உடையவை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பாத்திரங்கள்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வீட்டுக்கு உரிய பாத்திரங்களுள் பெரும்பாலள மட்பாண்டங்களே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கோப்பைகள் மிகுதியாகப் பயன்பட்டன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நீர்ச்சாடிகளும் அங்ஙனமே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மட்பாண்டங்கள் சக்கரத்தின் உதவிகொண்டு செய்யப்பட்டவை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கருமை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செம்மை நிறங்கள் கொண்டவை</w:t>
      </w:r>
      <w:r>
        <w:rPr>
          <w:rFonts w:cs="Latha" w:ascii="Latha" w:hAnsi="Latha"/>
          <w:sz w:val="22"/>
          <w:szCs w:val="22"/>
          <w:lang w:val="en-GB" w:bidi="he-IL"/>
        </w:rPr>
        <w:t>;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இப்பாண்டங்களே உலகில் மிகப் பழமையானவை’ என்பர் ஆராய்ச்சியாளர்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பொம்மைகள்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களிமண் பொம்மைகள் பெருவாரியாகக் காணப்பட்டன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எலிகள் ஊதுகுழல்</w:t>
      </w:r>
      <w:r>
        <w:rPr>
          <w:rFonts w:cs="Latha" w:ascii="Latha" w:hAnsi="Latha"/>
          <w:sz w:val="22"/>
          <w:szCs w:val="22"/>
          <w:lang w:val="en-GB" w:bidi="he-IL"/>
        </w:rPr>
        <w:t>, 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பறவைகள் உருவில்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மனித உருவங்கள்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பறவைகள்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வண்டிகள் முதலியன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இவ்வண்டிகள் ‘ஊர்’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ருச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நகரத்தில்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</w:t>
      </w:r>
      <w:r>
        <w:rPr>
          <w:rFonts w:cs="Latha" w:ascii="Latha" w:hAnsi="Latha"/>
          <w:sz w:val="22"/>
          <w:szCs w:val="22"/>
          <w:lang w:val="en-GB" w:bidi="he-IL"/>
        </w:rPr>
        <w:t xml:space="preserve">.3200)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அகப்பட்ட கல்லில் செதுக்கப்பட்ட தேரைப்போல இருத்தல் கவனிக்கத் தக்கது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எழுத்துக் குறிகள்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சிந்துப் பிரதேச மக்கள் எழுதக் கற்றவர்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அவர்தம் எழுத்துக்கள் சித்திரக்குறிகள்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அக்குறிகள் பழைய எலமைட்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பழைய சுமேரிய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எகிப்திய எழுத்துக்களைப் போன்றவையே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அவற்றில் </w:t>
      </w:r>
      <w:r>
        <w:rPr>
          <w:rFonts w:cs="Latha" w:ascii="Latha" w:hAnsi="Latha"/>
          <w:sz w:val="22"/>
          <w:szCs w:val="22"/>
          <w:lang w:val="en-GB" w:bidi="he-IL"/>
        </w:rPr>
        <w:t xml:space="preserve">396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குறிகள் அகப்பட்டுள்ளன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பாத்திரங்களின் மீதும்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காப்புகளின் மீதும்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முத்திரைகளின் மீதும்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பிறவற்றின் மீதும்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காணப்படுகின்றன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எழுத்துக்கள் சேர்ந்தும் காணப் படுகின்றன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வலப்புறமிருந்து இடப்புறம் நோக்கி எழுதப்பட்டுள்ளன</w:t>
      </w:r>
      <w:r>
        <w:rPr>
          <w:rFonts w:cs="Latha" w:ascii="Latha" w:hAnsi="Latha"/>
          <w:sz w:val="22"/>
          <w:szCs w:val="22"/>
          <w:lang w:val="en-GB" w:bidi="he-IL"/>
        </w:rPr>
        <w:t>.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சித்திர சங்கேதக் குறிகளே தவிர எழுத்துக்கள் அல்ல’ என்பர் ஆராய்ச்சியாளர் சிலர்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சிலைகள்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இச்சிந்துப் பிரதேச மக்கள் சிற்பத்திறமை ஓரளவு வாய்ந்தவர்கள்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இதைத் திமில் கொண்ட எருது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எருமை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பைசன் முதலியவை தீட்டப்பெற்ற முத்திரைகளைக்கொண்டும்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வேட்டை நாய்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செம்மறி யாடு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அணில்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குரங்கு இவற்றின் பொம்மைகளைக் கொண்டும் அறியலாம்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கற்சிலைகள்மூன்றில்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ஒன்று யோகியின் உருவத்தில் அமைந்துள்ளது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யோகியின் பார்வை மூக்கின் நுனிமீது படிந்துள்ளது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இரண்டாவது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தலைமட்டுமே உள்ள சிலை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எழும்பிய கன்ன எலும்புகள்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பெரிய மெல்லிய உதடு கொண்ட வாய் அகன்ற விகாரமான காதுகள் முதலியவற்றை உடையது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மூன்றாவது சிலை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போர்வை போர்த்து அமைந்துள்ள உருவம்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இவற்றோடு நடனமாது ஒருத்தியின் சிலையும் காணப்படுகிறது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அச்சிலையின் கால்கள் மிக நீண்டவையாய் இசைக்கு ஏற்பத் தாளம் போடும் நிலையில் அமைந்துள்ளன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கைகளும் மிக்க நீளமானவை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ஹரப்பாவில் காணப்பட்ட சிலைகள் இரண்டு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அவற்றுள் ஒன்று சிவந்த கல்லில் செய்யப்பட்டது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தடித்த மனிதன் உருவைக் காட்டுவது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மற்றொன்று பழுப்பு நிறம் அமைந்த கற்பலகையால் ஆனது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இடக்கால் வலக்கால்மீது நின்றும் நடனம் ஆடுவதுபோல அந்த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ஆண்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உருவம் அமைந்துள்ளது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இது ‘ சிவ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நடராசரது பழைய உருவம்’ என்பர் ஆராய்ச்சியாளர்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இச்சிலைகளில் அமைந்த வேலைப்பாடு கிரேக்கருடையது என்பர்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 xml:space="preserve">நெறி </w:t>
      </w:r>
      <w:r>
        <w:rPr>
          <w:rFonts w:cs="Latha" w:ascii="Latha" w:hAnsi="Latha"/>
          <w:sz w:val="22"/>
          <w:szCs w:val="22"/>
          <w:lang w:val="en-US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US" w:bidi="he-IL"/>
        </w:rPr>
        <w:t>மதம்</w:t>
      </w:r>
      <w:r>
        <w:rPr>
          <w:rFonts w:cs="Latha" w:ascii="Latha" w:hAnsi="Latha"/>
          <w:sz w:val="22"/>
          <w:szCs w:val="22"/>
          <w:lang w:val="en-US" w:bidi="he-IL"/>
        </w:rPr>
        <w:t>)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பெருவாரியான பெண் உருவங்கள் பலுசிஸ்தானத்திலும் சிந்துப் பிரதேசத்திலும் கிடைத்துள்ளன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இவை போன்றவை பல மேற்கு ஆசிய நாடுகளில்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ஏலம்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மெசபொட்டேமியா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சிரியா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பாலஸ்தீனம்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டிரான்ஸ்கஸ்பியா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சிறிய ஆசியா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சைப்ரஸ்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கிரீட்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பால்கன் </w:t>
      </w:r>
      <w:r>
        <w:rPr>
          <w:rFonts w:ascii="Latha" w:hAnsi="Latha" w:cs="Latha"/>
          <w:spacing w:val="-14"/>
          <w:sz w:val="22"/>
          <w:sz w:val="22"/>
          <w:szCs w:val="22"/>
          <w:lang w:val="en-GB" w:bidi="he-IL"/>
        </w:rPr>
        <w:t>நாடுகள்</w:t>
      </w:r>
      <w:r>
        <w:rPr>
          <w:rFonts w:cs="Latha" w:ascii="Latha" w:hAnsi="Latha"/>
          <w:spacing w:val="-14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pacing w:val="-14"/>
          <w:sz w:val="22"/>
          <w:sz w:val="22"/>
          <w:szCs w:val="22"/>
          <w:lang w:val="en-GB" w:bidi="he-IL"/>
        </w:rPr>
        <w:t>எகிப்து கிடைத்துள்ளன</w:t>
      </w:r>
      <w:r>
        <w:rPr>
          <w:rFonts w:cs="Latha" w:ascii="Latha" w:hAnsi="Latha"/>
          <w:spacing w:val="-14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pacing w:val="-14"/>
          <w:sz w:val="22"/>
          <w:sz w:val="22"/>
          <w:szCs w:val="22"/>
          <w:lang w:val="en-GB" w:bidi="he-IL"/>
        </w:rPr>
        <w:t xml:space="preserve">இவை தாயின் </w:t>
      </w:r>
      <w:r>
        <w:rPr>
          <w:rFonts w:cs="Latha" w:ascii="Latha" w:hAnsi="Latha"/>
          <w:spacing w:val="-14"/>
          <w:sz w:val="22"/>
          <w:szCs w:val="22"/>
          <w:lang w:val="en-GB" w:bidi="he-IL"/>
        </w:rPr>
        <w:t>(</w:t>
      </w:r>
      <w:r>
        <w:rPr>
          <w:rFonts w:ascii="Latha" w:hAnsi="Latha" w:cs="Latha"/>
          <w:spacing w:val="-14"/>
          <w:sz w:val="22"/>
          <w:sz w:val="22"/>
          <w:szCs w:val="22"/>
          <w:lang w:val="en-GB" w:bidi="he-IL"/>
        </w:rPr>
        <w:t>இயற்கைத் தாயின்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உருவச் சிலைகள் என்பதை ஆராய்ச்சியாளர் ஒப்புக்கொண்டுள்ளனர்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ஹரப்பாவில் கிடைத்துள்ள முத்திரை ஒன்றில் தாயின் வயிற்றிலிருந்து ஒரு செடி தோன்றுகிறது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ஒருவன் கத்தியை வைத்துக்கொண்டு நிற்கின்றான்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பெண் ஒருத்தி தூக்கிய கைகளோடு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பலியிடப் படுபவள் போலும்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!)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நின்று கொண்டு இருக்கிறாள்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சிவ வணக்கம்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வேறொரு முத்திரையில் முக்கண்களையும் மூன்று முகங்களையும் உடைய சிவன் உருவம் யோகத்தில் இருப்பது போல் காணப்படுகிறது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அவ்வுருவினைச் சுற்றிலும் யானை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புலி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காண்டாமிருகம் முதலிய விலங்குகள் முத்திரையில் செதுக்கப் பட்டுள்ளன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ஆசனத்தின் கீழ் இரு கொம்புள்ள மான் நிற்கிறது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இவற்றை நோக்குகையில்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சிவன்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பசுபதி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விலங்குகளின் தலைவன்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என்பது குறிக்கவே இம் முத்திரை பயன்படுகிறது’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என்பர் ஆராய்ச்சியாளர்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சிவனது தலையில் இரண்டு கொம்புகள்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சைவர் தம் திரிசூலத்தைக் குறிப்பனவாக இருக்கலாம் என்பர்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மொஹஞ்சொ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தரோவில் உள்ள வேறொரு முத்திரையில் ‘யோகி’ உருவத்தின்முன் ‘நாகன்’ ஒருவன் பிரார்த்தனை புரிவது காணப்படுகிறது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வேறொன்றில் அதே யோகி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ஒரே தலையுடன்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தனியாக இருப்பதாக உள்ளது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சிந்துப் பிரதேசக் குறியீடுகளில் காணப்படும் நான்கு கைக</w:t>
      </w:r>
      <w:r>
        <w:rPr>
          <w:rFonts w:cs="Latha" w:ascii="Latha" w:hAnsi="Latha"/>
          <w:sz w:val="22"/>
          <w:szCs w:val="22"/>
          <w:lang w:val="en-GB" w:bidi="he-IL"/>
        </w:rPr>
        <w:t>i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ளயுடைய சித்திரங்கள்’ பிற்கால இந்துக் கடவுளராய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நாற்கைகளையுடைய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பிரமன்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விஷ்ணு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சிவனைக் குறிப்பன வாகலாம் என்பர் சு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ஞ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சண்டா என்னும் பேராசிரியர்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ஆவரே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நிற்கின்ற நிலையில் ஆறு உருவங்கள் சில முத்திரைகளில் காணப்படுகின்றன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சமண யோகிகளைப் போல உள்ளன</w:t>
      </w:r>
      <w:r>
        <w:rPr>
          <w:rFonts w:cs="Latha" w:ascii="Latha" w:hAnsi="Latha"/>
          <w:sz w:val="22"/>
          <w:szCs w:val="22"/>
          <w:lang w:val="en-GB" w:bidi="he-IL"/>
        </w:rPr>
        <w:t>; 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வட இந்தியாவில் உள்ள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மதுரைக் கண்காட்சித் சாலையில் உள்ள 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>. 2-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நூற்றாண்டினதாகவுள்ள ரிஷப தேவர் சிலையில் உள்ளவாறே மேற்கூறியவை காணப் படுகின்றன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நின்று யோகத்தில் இருப்பது சமண யோகிகட்கே சிறப்பானது</w:t>
      </w:r>
      <w:r>
        <w:rPr>
          <w:rFonts w:cs="Latha" w:ascii="Latha" w:hAnsi="Latha"/>
          <w:sz w:val="22"/>
          <w:szCs w:val="22"/>
          <w:lang w:val="en-GB" w:bidi="he-IL"/>
        </w:rPr>
        <w:t>;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ரிஷபம்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எருது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இது சமணரது அடையாளக் குறி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 முத்திரை களில்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யோகிக்கு முன்பு தரையில் எருது இருப்பதாக உள்ளது வியக்கத் தக்கது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எனவே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இவ்வுருவங்கள் ரிஷப தேவரைக் குறிப்பனவாக இருக்கக் கூடுமோ’ என ஆராய்ச்சியாளர் சிலர் ஐயறுகின்றனர்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அங்ஙனம் இருத்தல் கூடுமாயின்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சைவத்துடன் சமணமும் மிக்க பழமை வாய்ந்ததாக இருத்தல் வேண்டும் என்பது அவர்தம் கருத்தாகும்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வேறு சிலர் எருதும் தேவரும் சைவத்தையே குறிப்பன என்பர்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பீட</w:t>
      </w:r>
      <w:r>
        <w:rPr>
          <w:rFonts w:cs="Latha" w:ascii="Latha" w:hAnsi="Latha"/>
          <w:sz w:val="22"/>
          <w:szCs w:val="22"/>
          <w:lang w:val="en-US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US" w:bidi="he-IL"/>
        </w:rPr>
        <w:t>இலிங்க வழிபாடு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முற்கூறிய சிவ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சக்தி வழிபாட்டைத் தவிர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பீட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இலிங்க வணக்கமும் சிந்து வெளியில் இருந்ததாகத் தெரிகிறது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சிந்து வெளியிலும் பலுசிஸ்தானத்திலும் இவை கிடைத்துள்ளன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 அவற்றைக் குறிப்பனவே என்பதை அவற்றைக் கண்ணுறு வோர் நன்கறியக்கூடும்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ஹரப்பாவிலும் மொஹெஞ்சொ 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தரோவிலும் கிடைத்துள்ளவற்றுள் சிறிய அளவின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திருஷ்டி தோஷாதிகளும் பேய் பிசாசுகளின் சேட்டைகளும் தாக்கா திருக்கும் பொருட்டு அணியப்பட்டு வந்தன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பெரியவை வழிபாட்டுக்கு உரியனவாக இருந்தன</w:t>
      </w:r>
      <w:r>
        <w:rPr>
          <w:rFonts w:cs="Latha" w:ascii="Latha" w:hAnsi="Latha"/>
          <w:sz w:val="22"/>
          <w:szCs w:val="22"/>
          <w:lang w:val="en-GB" w:bidi="he-IL"/>
        </w:rPr>
        <w:t>.”*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மர வணக்கம்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பண்டை மக்கள் மரங்களையும் அவற்றில் உறைவனவாகக் கருதப்பட்ட தேவதைகளையும் வழிபட்டு வந்தனர் என்பது ஹரப்பாவில் அகப்பட்ட சில முத்திரைகளிலிருந்து தெரிகிறது</w:t>
      </w:r>
      <w:r>
        <w:rPr>
          <w:rFonts w:cs="Latha" w:ascii="Latha" w:hAnsi="Latha"/>
          <w:sz w:val="22"/>
          <w:szCs w:val="22"/>
          <w:lang w:val="en-GB" w:bidi="he-IL"/>
        </w:rPr>
        <w:t>. 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இப்பழக்கம் தமிழகத்தில் இன்று வழக்குடையதாம்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மொஹெஞ்சொ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தரோவில் கிடைத்த ஒரு முத்திரையில் அரசமரக் கிளைகள் இரண்டுக்கு இடையில் பெண் தெய்வம் ஒன்று காணப்படுகிறது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அதனை நீண்ட கூந்தலையுடைய ஏழு பெண்கள் வழிபடுவதாகத் தெரிகிறது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வேறொரு பெண் உருவம் பாதி குனிந்து வழுபடுவதாக உள்ளது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அவ்வுருவத்தின் பக்கத்தில் மனித முகத்துடன் பாதி உருவம் எருதாகவும் பாதி ஆடாகவும் உள்ள விலங்கொன்று காணப்படுகிறது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மரத் தேவதையின் வாகனமோ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யாதோ அறியக்கூடவில்லை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ஹரப்பாவில் கிடைத்துள்ள வேறு இரண்டொன்றிலும் இத்தகைய பெண் தெய்வமும் நூதன விலங்கும் காணப்படுகின்றன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விலங்கு வணக்கம்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இது சிந்துப் பிரதேச மக்களிடம் இருந்ததென்பது வெளிப்படை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மனித முகம் பாதி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எருது உருவம் பாதி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ஆடு அல்லது யானை யுருவம்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பாதி மனித உருவம்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பாதி வேறு உருவம்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 நூதன விலங்கு கொம்பு முளைத்த புலியோடு போரிடல் மாதிரி முத்திரைகளில் காண்கிறது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தெய்வங்கட்கும் நாகங்கட்கும் கொம்புகள் இருப்பதாகக் காணப்படுகின்றன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கொம்புள்ள விலங்குகள் சில வழிபாடு பெறுவது சில முத்திரைகளால் தெரிகிறது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எருது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யானை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எருமை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காண்டா மிருகம்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குட்டைக் கொம்புள்ள எருது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புலி</w:t>
      </w:r>
      <w:r>
        <w:rPr>
          <w:rFonts w:cs="Latha" w:ascii="Latha" w:hAnsi="Latha"/>
          <w:sz w:val="22"/>
          <w:szCs w:val="22"/>
          <w:lang w:val="en-GB" w:bidi="he-IL"/>
        </w:rPr>
        <w:t xml:space="preserve">-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 வழிபாடு பெற்றன என்பதும் சில முத்திரைகளால் வெளியாகிறது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இங்ஙனமே பல பறவைகள்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வேறு விலங்குகள் முதலியனவும் காணப்படுகின்றன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இன்றும் விலங்குகளுள் சிலவும் பறவைகளில் சிலவும் இந்துக்களால் தூயவையாகக் கருதப்படு கின்றமை இங்கு நினைத்தற்குரியது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மயில்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கருடன்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எருது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பசு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யானை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எருமை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அன்னம்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சிங்கம்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சேவல்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பன்றி முதலியன வழிபாட்டுக்கு உரியனவாக உள்ளன அல்லவா</w:t>
      </w:r>
      <w:r>
        <w:rPr>
          <w:rFonts w:cs="Latha" w:ascii="Latha" w:hAnsi="Latha"/>
          <w:sz w:val="22"/>
          <w:szCs w:val="22"/>
          <w:lang w:val="en-GB" w:bidi="he-IL"/>
        </w:rPr>
        <w:t>?)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சுருங்கக் கூறின்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சிந்துவெளி மக்களது மதம் சக்தி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தாய்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வணக்கத்தையுடையது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சிவ வழிபாட்டை உடையது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யோகத்தில் பற்றுடையது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விலங்கு வணக்கத்தையுடையது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மர வணக்கத்தையும்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மரம் வாழ் தெய்வ வணக்கத்தையும் உடையது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கற்சிலைகளாகிய பீட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இலிங்க வணக்கத்தை உடையது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தூப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தீப வழிபாடு உடையது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திருஷ்டி தோஷாதிகளிலும் பேய் பிசாசுகள் தாக்குதலிலும் நம்பிக்கை உடையது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இவற்றுள் பெரும்பாலான இந்தியாவுக்கே சிறப்பாக உடையவை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இடுதலும் சுடுதலும்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இம் மதத்தைப் பின்பற்றி வந்த பண்டை மக்கள்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இறந்தார் உடலை எரித்து வந்தனர்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எரித்துச் சாம்பலையும் எலும்புகளையும் பெரிய மட்பாத்திரங்களில் </w:t>
      </w:r>
      <w:r>
        <w:rPr>
          <w:rFonts w:cs="Latha" w:ascii="Latha" w:hAnsi="Latha"/>
          <w:sz w:val="22"/>
          <w:szCs w:val="22"/>
          <w:lang w:val="en-GB" w:bidi="he-IL"/>
        </w:rPr>
        <w:t>(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தாழிகளில்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)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இட்டு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அந்த ஆவி உண்பதற்கென்று சில பொருள்களையும் இட்டுவந்தனர்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 தாழிகளில் சாம்பலும் உணவுப் பொருள்களுமே காணப்படுகின்றன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எலும்பே அகப்படவில்லை போலும்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அல்லது எலும்பே அகப்படவில்லை போலும்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இத்தகைய தாழிகள் பல பலுசிஸ்தானத்தில் கிடைத்துள்ளன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பிணங்களைப் புதைத்தல் சிறு வரவிற்று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மொஹெஞ்சொ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தரோவில் புதைக்கப்பட்ட </w:t>
      </w:r>
      <w:r>
        <w:rPr>
          <w:rFonts w:cs="Latha" w:ascii="Latha" w:hAnsi="Latha"/>
          <w:sz w:val="22"/>
          <w:szCs w:val="22"/>
          <w:lang w:val="en-GB" w:bidi="he-IL"/>
        </w:rPr>
        <w:t xml:space="preserve">21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எலும்புக் கூடுகள் அகப்பட்டனவாம்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 அகப்பட்ட இடத்தைச் சோதித்துப் பார்த்த ஆராய்ச்சியாளர்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இவை அந்நகரம் அழிவடைந்த போது இறந்தவருடைய எலும்புகள்’ எனக் கூறுகின்றனர்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Head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10.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கலிங்கப் போர்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முதற் குலோத்துங்கன்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ஏறத்தாழக் கி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பத்தாம் நூற்றாண்டு முதல் பதின்மூன்றாம் நூற்றாண்டு வரையிலும் தென்னிந்தியாவை ஒரு குடைக்கீழ் வைத் தாண்ட பெருமை சோழர்களுக்கே உரியது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அச்சோழருள் முதலாம் இராசராசன்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முதலாம் இராசேந்திரன்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முதற் குலோத்துங்கன் என்பவர் பெரு வீரர்கள்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முதற் குலோத்துங்கன் தந்தையான இராசராச நரேந்திரன் முதலாம் இராசேந்திர சோழனுடைய மகளை மணந்துகொண்டவன்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அந்நரேந்திரன் தந்தையான விமலாதித்தன் முதலாம் இராசராசன் மகளான குந்தவையை மணந்து கொண்டவன்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எனவே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சாளுக்கிய தந்தைக்கும் சோழத் தாய்க்கும் பிறந்தவன் குலோத்துங்கள்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விமலாதித்தன் முதலிய சாளுக்கியர் கோதாவிரி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கிருஷ்ணையாறுகளுக்கு இடைப்பட்ட நிலப்பகுதி</w:t>
      </w:r>
      <w:r>
        <w:rPr>
          <w:rFonts w:cs="Latha" w:ascii="Latha" w:hAnsi="Latha"/>
          <w:sz w:val="22"/>
          <w:szCs w:val="22"/>
          <w:lang w:val="en-GB" w:bidi="he-IL"/>
        </w:rPr>
        <w:t>i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 ஆண்டு வந்தனர்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இவர் </w:t>
      </w:r>
      <w:r>
        <w:rPr>
          <w:rStyle w:val="Charoverride1"/>
          <w:rFonts w:ascii="Latha" w:hAnsi="Latha" w:cs="Latha"/>
          <w:sz w:val="22"/>
          <w:sz w:val="22"/>
          <w:szCs w:val="22"/>
          <w:lang w:val="en-GB" w:bidi="he-IL"/>
        </w:rPr>
        <w:t>கீழைச் சாளுக்கியர்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எனப்படுவர்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முதலாம் இராசேந்திரனுடைய மக்கள் மூவரும் மாண்ட பிறகு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சோழப் பெருநாட்டை ஆள்வதற்கு அரச வழியில் பிள்ளை இல்லாததால்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சோழப் பெண் வழியில் வந்த முதற் குலோத்துங்கள் வேங்கி நாட்டுக்கும் சோழப் பெருநாட்டுக்கும் மன்னனானான்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சோழப் பெருநாடு அவன் காலத்தில் கலிங்கம் வரை பரவி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ஆட்சிக்கு உட்பட்ட அரசர் பலராவர்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ஆண்டுதோறும் அவனுக்குக் கப்பம் செலுத்தி வந்தனர்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சோழப் பெருநாட்டிற்குக் கங்கை கொண்ட சோழபுரம் தலைநகரமாக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பெருநாட்டின் வடபகுதியில் </w:t>
      </w:r>
      <w:r>
        <w:rPr>
          <w:rStyle w:val="Charoverride1"/>
          <w:rFonts w:ascii="Latha" w:hAnsi="Latha" w:cs="Latha"/>
          <w:sz w:val="22"/>
          <w:sz w:val="22"/>
          <w:szCs w:val="22"/>
          <w:lang w:val="en-GB" w:bidi="he-IL"/>
        </w:rPr>
        <w:t>காஞ்சீபுரம்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அரசன் தங்கும் அரண்மனை உடையதாக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பேரரசன் தன் நாடு சுற்றி வருங்கால்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காஞ்சீபுரத்து அரண்மனையில் தங்குவது வழக்கம்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அவ்வாறு அவன் தங்கும்பொழுது தன் நாட்டின் வடபகுதியில் இருந்த சிற்றரசர்கள் அது வரையிலும் காலம் தாழ்த்தாது திறைப்பணம் கட்டி வந்தனரா என்பதை ஆராய்வது வழக்கம்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சோழன் படையெடுப்பு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முதற் குலோத்துங்க சோழன் ஒருமுறை காஞ்சியில் இருந்தபொழுது அரசாங்கக் கணக்கரை நோக்கி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இன்னும் திறை கொடாதார் உளரோ</w:t>
      </w:r>
      <w:r>
        <w:rPr>
          <w:rFonts w:cs="Latha" w:ascii="Latha" w:hAnsi="Latha"/>
          <w:sz w:val="22"/>
          <w:szCs w:val="22"/>
          <w:lang w:val="en-GB" w:bidi="he-IL"/>
        </w:rPr>
        <w:t xml:space="preserve">?”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 வினவினான்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கணக்கர் முன் போந்து அரசரைப் பணிந்து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“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அரசே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வட கலிங்கத்து அரசனான சோட கங்கன் என்பவன் இரண்டு முறை திறை கொண்டு வந்திலன்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அவ்வார்த்தைகள் செவிப்படுதலும்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மன்னன் விழிகள் நெருப்புப் பொறிகளைக் கக்கின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உடல் வியர்த்தது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கடைப் புருவங்கள் நெற்றி முற்றச் சென்றன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கோப நகை நகைத்து</w:t>
      </w:r>
      <w:r>
        <w:rPr>
          <w:rFonts w:cs="Latha" w:ascii="Latha" w:hAnsi="Latha"/>
          <w:sz w:val="22"/>
          <w:szCs w:val="22"/>
          <w:lang w:val="en-GB" w:bidi="he-IL"/>
        </w:rPr>
        <w:t>.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அவ்வாறாயின்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வடகலிங்கம் சென்று அவனைக் கொணர்மின்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உறுமினான்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உடனே சேனைத் தலைவனான </w:t>
      </w:r>
      <w:r>
        <w:rPr>
          <w:rStyle w:val="Charoverride1"/>
          <w:rFonts w:ascii="Latha" w:hAnsi="Latha" w:cs="Latha"/>
          <w:sz w:val="22"/>
          <w:sz w:val="22"/>
          <w:szCs w:val="22"/>
          <w:lang w:val="en-GB" w:bidi="he-IL"/>
        </w:rPr>
        <w:t>கருணாகரத் தொண்டைமான்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அடியேனுக்கு விடை தருக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அவனை இன்னே கொணர்வேன்”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அரசனும் நன்றென விடையளித்தான்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அக்கணமே தொண்டைமான் நெற்றிப்பட்டம் அணிந்த யானையின்மீது ஏறினான்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சோழன்படை அவனைப் பின் தொடர்ந்தது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இரை தேடிச் செல்லும் பெரும் புலியைப் போலத் தொண்டைமான் வீராவேசத்தோடு கலிங்க நாட்டை நோக்கிச் சென்றான்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சோழன் படை சென்ற வேகத்தால் நாற்றிசைகளும் அதிர்ந்தன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மலைகள் நிலைதடுமாறின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அப்படை பல ஆறுகளைக் கடந்து கலிங்க நாட்டினுள் புகுந்தது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படையெடுப்பின் பயன்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அப்படையில் இருந்த வீரர் கலிங்க நாட்டைச் சேர்ந்த கிராமங்களிற் புகுந்து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கொள்ளை அடிக்க ஆரம்பித்தனர்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அதனை அறிந்த பத்தினிப் பெண்டிர் பலர்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தத்தம் இல்லங்களின் பின்புறக் கதவைத் திறந்துகொண்டு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குழந்தைகளோடு ஓட்டம் பிடித்தனர்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வீரர் சிலர்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வீடுகளைக் கொளுத்திவிட்டனர்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வைக்கோல் போர்களைக் கொளுத்தினர்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சிலர் ஆடு மாடுகளை மடக்கித் தம் வசமாக்கினர்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சிலர் தம்மை எதிர்த்தாரை நமனுலகுக்கு அனுப்பினர்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குடிகள் சிலர் பகைவருக்குப் பயந்து ஓடினர்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பகைவர் அவர்களை மடக்கி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ஆடையாபரணங்களைக் கவர்ந்து கொண்டனர்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வீரர்கள்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 மன்னருக்கு வெற்றி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 மன்னர் பெருமானுக்கு வெற்றி</w:t>
      </w:r>
      <w:r>
        <w:rPr>
          <w:rFonts w:cs="Latha" w:ascii="Latha" w:hAnsi="Latha"/>
          <w:sz w:val="22"/>
          <w:szCs w:val="22"/>
          <w:lang w:val="en-GB" w:bidi="he-IL"/>
        </w:rPr>
        <w:t xml:space="preserve">!”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சொல்லிக் கொண்டு கூத்தாடினர்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சிலர்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பிடி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அடி” என்றும்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வேறு சிலர்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பிடி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குத்து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உதை” என்றும்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சிலர்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பிடி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வெட்டு”என்றும் வானம் அதிரக் கூறினர்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சோழ நாட்டு வீரர் தம்மால் கூடிய வரையில் தம் கோபத்தையும் வீரத்தையும் கலிங்கநாட்டின் மீதும் குடிகள் மீதும் திறம்படக் காட்டினர்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அவ்வீரர்களின் கொண்டாட்டத்தில் குழந்தைகள் பல நசுங்கின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முதியோர் பலர் உயிர் துறந்தனர்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சிறுவர் சிறுமியர் அல்லலுற்றனர்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உறுப்பிழந்தார் பலர்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கரமிழந்தார் சிலர்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சிரமிழந்தார் பலர்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செவியிழந்தார் சிலர்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இவ்வாறு கலிங்கநாடு பெருந்துன்பம் உற்றது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குடிகள் கலக்கம்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கலிங்கநாட்டுத் தலைநகருள் சோணாட்டுச் சேனை புகுந்தது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நகரமாந்தர்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மதில்கள் இடிகின்றனவே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வீடுகள் எரிகின்றனவே</w:t>
      </w:r>
      <w:r>
        <w:rPr>
          <w:rFonts w:cs="Latha" w:ascii="Latha" w:hAnsi="Latha"/>
          <w:sz w:val="22"/>
          <w:szCs w:val="22"/>
          <w:lang w:val="en-GB" w:bidi="he-IL"/>
        </w:rPr>
        <w:t>! Ò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புகைத் திரள் பரவுகின்றதே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அந்தோ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அரண் எங்கே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நமக்குப் புகலிடம் எங்கே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இங்கு இவர்களை எதிர்க்கத் தக்க தலைவன் யாவன்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அந்தோ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படைகள் மேலும் மேலும் வருகின்றனவே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நாம் மடிவது திண்ணம்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ஐயோ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நம் அரசன் </w:t>
      </w:r>
      <w:r>
        <w:rPr>
          <w:rStyle w:val="Charoverride1"/>
          <w:rFonts w:ascii="Latha" w:hAnsi="Latha" w:cs="Latha"/>
          <w:sz w:val="22"/>
          <w:sz w:val="22"/>
          <w:szCs w:val="22"/>
          <w:lang w:val="en-GB" w:bidi="he-IL"/>
        </w:rPr>
        <w:t>சோடகங்கன்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குலோத்துங்க மன்னவனுக்குச் செலுத்த வேண்டிய திறைப் பொருளைச் செலுத்தாமல் தாமதித்தால் அன்றோ இவ்வவதி நேரிட்டது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இப்படைகளுக்கு முன் நின்று எவ்வாறு போர் செய்ய மாடுவன்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ஆபயன் விட்ட படைகள் வந்து விட்டனவே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இனி என் செய்வோம்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நம் விதி இருந்தவாறு என்னே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எதற்கும் அரசனிடம் சென்று முறையிடுவோம்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!”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எனக் கூறிப் புலம்பியவராய்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உரை குழற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உடல் பதற</w:t>
      </w:r>
      <w:r>
        <w:rPr>
          <w:rFonts w:cs="Latha" w:ascii="Latha" w:hAnsi="Latha"/>
          <w:sz w:val="22"/>
          <w:szCs w:val="22"/>
          <w:lang w:val="en-GB" w:bidi="he-IL"/>
        </w:rPr>
        <w:t>, `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முன்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முன்’ என்று ஒருவர்க் கொருவர் முன்னே ஓடிச் சோடகங்கனது கொலு மண்டபத்தை அடைந்தனர்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குடிகள் முறையீடு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அடைந்த குடிகள் அரசனைப் பணிந்த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அரசரே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அந்தோ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வந்துவிட்டதே குலோத்துங்கன் படை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தும் இறைவரே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நீர் கட்டவேண்டிய திறைப்பொருள்களைக் கட்டியிருந்தால்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இந்நாட்டிற்கு இக்கதி நேரிட்டிராதே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ஐயோ 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ஊர்கள் எரிகின்றன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1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பகைவர்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நாட்டைக் கொள்ளையிடுகின்றனர்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பெண்டிர் கதறி அழுது ஓடுகின்றனர்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இத்துன்பம் எங்களால் பொறுக்க முடியாது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நீர் தாம் எங்களைக் காப்பாற்ற வேண்டும்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!”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முறையிட்டனர்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குடிகளின் முறையீட்டைக் கேட்ட சோடகங்கனது மனம் கொதித்தது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கண்கள் சிவந்தன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மனக் கொதிப்படைந்த அவன்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குடிகளே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சோழன் குலோத்துங்கனும் வந்தனனோ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அவனது தானை மட்டும் வந்துள்ளதோ</w:t>
      </w:r>
      <w:r>
        <w:rPr>
          <w:rFonts w:cs="Latha" w:ascii="Latha" w:hAnsi="Latha"/>
          <w:sz w:val="22"/>
          <w:szCs w:val="22"/>
          <w:lang w:val="en-GB" w:bidi="he-IL"/>
        </w:rPr>
        <w:t xml:space="preserve">?”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உசாவினான்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குடிகள்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இறைவரே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 தேவன் வரவில்லை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மந்திரியும் தானைத் தலைவனும் வண்டை வேந்தனுமான கருணாகரத் தொண்டைமான் நால்வகைச் சேனைகளோடும் வந்துள்ளான்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வந்த போதே இக்கதிக்கு ஆளாயினோம்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அந்தச் சோழனே நேரில் வந்திருந்தால் நாங்கள் இத்துணை நேரம் நமனுலகில் வசிப்போம்” என்றார்கள்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சோடகங்கன் வீரவுரை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குடிகள் கூறியவற்றைக் கேட்ட காவலன்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வெகுளியினால் நெடு மூச்சு விட்டு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வியந்து நோக்கி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குடிகளே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நீங்கள் சிறிதும் அஞ்ச வேண்டுவதில்லை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திக்குகளில் உள்ள யானைகளை அடக்கி அவற்றின் மதத்தைத் தன் மலர் மாலையில் மொய்த்துக் கொண்டிருக்கும் வண்டுகளுக்கு இரையாகத் தருபவன் அக்குலோத்துங்கன்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வெற்றி மிக்க அவ்வேந்தன் நேரே வந்திருப்பின் சிறிது அச்சப்பட வேண்டுவதே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அங்ஙனம் அவன் வாராமல்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சேனையை அனுப்பியுள்ளான்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ஆதலால்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வெற்றி நமக்கே உரியது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அனுப்பியுள்ள தண்டினுக்கும்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அத்தண்டினை நடத்தி வந்துள்ள கருணாகரத் தொண்டை மானுக்கும் அஞ்சுபவன் யான் அல்லேன்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அச்சோழனுக்குக் கெட்ட காலம் வந்துற்றதாலேயே அவன் அறிவு மயங்கி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என்னை வெல்ல இச்சேனையை அனுப்பியுள்ளான் என்பது தெரிகிறது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காட்டரணும்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மலையரணும்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கடல் அரணும் உடையது இக்கலிங்கர் பூமி என்பதை அத்தண்டு அறிந்திலது போலும்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நன்று நன்று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வரட்டும்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கை பார்க்கிறேன்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அவ்வநபாயனுக்கு யான் எதற்காகத் திறை கட்டவேண்டும்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வன்மையைப் போர்முனையில் காட்டி என்னை வெல்லட்டும்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பார்ப்போம்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குடிகளே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நீங்கள் செல்லலாம்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யான் இதோ போருக்குச் செல்கிறேன்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வீரம் பேசினான்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எங்கராயன்</w:t>
      </w:r>
    </w:p>
    <w:p>
      <w:pPr>
        <w:pStyle w:val="Bodytext"/>
        <w:spacing w:lineRule="auto" w:line="276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சோடகங்கன் கூறியவற்றை அமைச்சர் கேட்டனர்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சோழனது வலிமையும்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அவனது தானைத் தலைவனது தறுகண்மையும்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சேனையின் பெருமையும் அவர்கள் நன்கு அறிந்தவர்கள்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சோடகங்கன் எளிமையை அவர்கள் அறியாதவர்களும் அல்லர்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அவனுக்கு அறிவுறுத்த அஞ்சினர் என்றாலும்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அவ்வமைச்சருள் பரந்த சிந்தையும்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விரிந்த நோக்கமும் உண்மையே பேசும் இயல்பு</w:t>
      </w:r>
      <w:r>
        <w:rPr>
          <w:rStyle w:val="Charoverride4"/>
          <w:rFonts w:ascii="Latha" w:hAnsi="Latha" w:cs="Latha"/>
          <w:sz w:val="22"/>
          <w:sz w:val="22"/>
          <w:szCs w:val="22"/>
          <w:lang w:val="en-GB" w:bidi="he-IL"/>
        </w:rPr>
        <w:t>மு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டைய</w:t>
      </w:r>
      <w:r>
        <w:rPr>
          <w:rStyle w:val="Charoverride5"/>
          <w:rFonts w:ascii="Latha" w:hAnsi="Latha" w:cs="Latha"/>
          <w:sz w:val="22"/>
          <w:sz w:val="22"/>
          <w:szCs w:val="22"/>
          <w:lang w:val="en-GB" w:bidi="he-IL"/>
        </w:rPr>
        <w:t xml:space="preserve">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எங்கராயன் என்னும் அமைச்சன் ஒருவன் இருந்தான்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தனக்கு உண்மை என்று தோன்றுவனவற்றைச் சிறிதும் அச்சம் இல்லாது எடுத்துக்கூறும் இயல்புடையவன்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கேட்பவன் அரசனாயினும் சரி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ஆண்டியாயினும் சரி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நியாயத்தையும் உண்மையையும் ஒளிக்காமற் கூறுவான்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ஆவன் எவர்க்கும் அஞ்சாத நெஞ்சம் படைத்தவன்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சோடகங்கன் சோழனது சேனையைக் கேவலமாகப் பேசியது அவன் மனத்தைப் புண்படுத்தியது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பெருமையை உணராது அங்ஙனம் பிதற்றியது பிழை என்று அவன் எண்ணினான்</w:t>
      </w:r>
      <w:r>
        <w:rPr>
          <w:rFonts w:cs="Latha" w:ascii="Latha" w:hAnsi="Latha"/>
          <w:sz w:val="22"/>
          <w:szCs w:val="22"/>
          <w:lang w:val="en-GB" w:bidi="he-IL"/>
        </w:rPr>
        <w:t>;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அச்சேனையின் பெருமையை எடுத்துக் கூறி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அதனிடம் எச்சரிக்கையாக நடந்து கொள்ளும்படி அவனுக்கு அறிவுறுத்த விரும்பினான்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அமைச்சன் அறிவுரை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எங்கராயன் என்ற அமைச்சன் தன் இருக்கையை விட்டு எழுந்து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அரசர் கோபிப்பார் என்பதை உணர்ந்தும்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உண்மையான அமைச்சன் தன் அறிவுக்கு எட்டியதைக் கூறியே தீருவன்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ஆதலால்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வேந்தரே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யான் கூறுவதை அமைதியோடு கேளும்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யான் பேசியது பிழை என்று எண்ணி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என்னை நீர் தண்டித்தாலும் சரி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 வார்த்தையை எடுத்துக் கொள்ளினும் சரியே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ஏனக்குத் தெரிந்தவற்றை யான் கூறுகிறேன்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நீர் சோழனது சேனையைக் கேவலமாகக் கருதிப் பற்பலவாறு பேசினீர்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அவ்வாறு நீர் பேசியது தவறு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சோழன் வாராது தன் தானையை விடுத்தான் என்றீர்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ஏனைய அரசர்களை வெல்ல அவன் இத்தானையைத்தானே அனுப்பினான்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இதன் பெருமையைக் கூறுவேன்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கேளும்</w:t>
      </w:r>
      <w:r>
        <w:rPr>
          <w:rFonts w:cs="Latha" w:ascii="Latha" w:hAnsi="Latha"/>
          <w:sz w:val="22"/>
          <w:szCs w:val="22"/>
          <w:lang w:val="en-GB" w:bidi="he-IL"/>
        </w:rPr>
        <w:t>: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சோழன் இச்சேனையை அனுப்பிப் பாண்டியர் ஐவரையும் படாத பாடு படுத்தினன்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பாண்டி நாட்டைக் கைப்பற்றியது இத்தானையே ஆகும்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கடலைக் கடந்து விழிஞம் அழித்ததும்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காந்தளூர்ச் சாலையைக் கைக்கொண்டதும் இத்தண்டு அல்லவா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முன்னொரு முறை இப்படையுடன் போரிட எழுந்து நமது படை பட்ட பாட்டினை மறந்து விட்டீரோ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தண்ட நாயகரால் காக்கப்பட்டு வந்த நவிலை என்னும் ஊரில்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ஆயிரம் யானைகளைக் கைப்பற்றியதும் இச்சேனையே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சோழனுடைய இத்தண்டினால் தத்தம் மண்டலங்களை இழந்து தவிக்கின்ற அரசர் எத்துணையர் என்பது எண்ணி அறிய முடியுமோ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இத்தகைய சிறப்பும் வீரமும் வாய்ந்த சோழன் சேனைமுன்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நமது வாள் வலியும் தோள் வலியும் படை வலியும் எம்மாத்திரம்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இதனைத் தீர யோசித்து எக்காரியமும் செய்யத் துணியும்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கூறியவை உமக்குச் சலிப்பாகத் தோன்றி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என்னை நீர் இப்போது சீறிச் சினந்தீராகிலும்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நாளை இச்சேனையின் எதிரில் நிற்கும் போதாகிலும் யான் கூறியவற்றை நினைப்பீர்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யான் எனக்குத் தெரிந்தன சொன்னேன்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இனி உமது விருப்பம்போல நடந்து கொள்க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கூறித் தன் இருக்கையில் அமர்ந்தான்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வேந்தன் சீற்றவுரை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அமைச்சன் கூறியவற்றைக் கேட்டுச் சினந்த அரசன்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அடா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அறிவற்ற அமைச்சனே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 வார்த்தைக்கு எதிர்வார்த்தை உரைப்பதென்றால் இமயவரும் என்னெதிரில் வரத்துணியார்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நெடு நாட்களாகப் போர்பெறாமல் என் தோள்கள் தினவு கொண்டிருப்பதை நீ அறியாய்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சிங்கத்தை அதன் குகையின் கண்ணே சென்று யானை எதிர்க்குமோ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அவ்வாறு எதிர்க்கச் சென்றால்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அறிவீனத்தை என்னென்பது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அத்தன்மை போலச் சோழனது சேனை என் நாட்டிலேயே எதிர்க்க வந்தால்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அதற்கு அழிவு காலம் குறுகிவிட்டது என்பது புலப்படவில்லையா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இத்துணை நாட்களாக என்னுடன் பழகியிருந்தும்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என்னுடைய தோள் வலியும் வாள் வலியும் யாதும் அறியாதவன்போலப் பேசிவிட்டனை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இங்ஙனம் பேசியது நின் போதைமையாலன்றோ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நமது நாற்படையும் சோழனால் விடப்பட்டு வந்துள்ள படையின் எதிர்சென்று போர் தொடங்குக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கலிங்கப் போர்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அரசன் சொல்லி வாய் மூடுமுன் கலிங்கப் படை கலித்தெழுந்தது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காடுகள் பொடிபட்டன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முரசங்கள் ஆர்த்தன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அருவிகள் அனல்பட்டன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எள்ளிடுதற்கும் இடைவெளியின்றி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ஒருவர் உடலில் ஒருவர் உடல் புக நெருங்கிச் சென்றனர்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கலிங்கப் படை சோழன் படைமுன் நின்றது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இருதிறத்துச் சேனைகளும் ஒன்றெயொன்று எதிர்த்தன</w:t>
      </w:r>
      <w:r>
        <w:rPr>
          <w:rFonts w:cs="Latha" w:ascii="Latha" w:hAnsi="Latha"/>
          <w:sz w:val="22"/>
          <w:szCs w:val="22"/>
          <w:lang w:val="en-GB" w:bidi="he-IL"/>
        </w:rPr>
        <w:t>.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படை எடும்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எடும்’ என்ற ஓசையும்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படை விடும்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!’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 ஒலியும்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நாண்களைத் தெறிக்கின்ற ஓசை எண்டிசைகளும் வெடித்தாற் போன்றிருந்தது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உலகெலாம் செவிடு படுமாறு கரிகளும் பரிகளும் பிளிறுதலும் கனைத்தலும் செய்தன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இருதிறப் படைகளும் எதிரெதிராக முட்டியமை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கடலோடு கடல் எதிர்த்தாற் போன்றிருந்தது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பரியோடு பரி மலைந்தது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அலையோடு அலை பொருதாற் போலவும்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கரியோடு கரி மலைந்தது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மலையோடு மலை எதிர்த்தாற் போலவும்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தேர்கள் ஒன்றையொன்று மோதுதல்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மேகம் மற்றொரு மேகத்தை முட்டியது போல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படைவீரர் படை வீரரோடு எதிர்த்துப் போர் புரிந்தனர்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தங்கள் ஈட்டிகளை எல்லாப் பக்கங்களிலும் வீசி மலைந்தார்கள்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கையிற் கொண்ட சிலைகள் கோடையிடிபோல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ஒவ்வொரு வில்லினின்றும் அம்பு மழை பெய்தது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பெய்யவே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குறுதியாறு பெருகியது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அவ்வாறு சிரங்களையும்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கரங்களையும்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கரிகளையும்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பரிகளையும்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அவற்றைத் தின்ன வந்த நரிகளையும் இழுத்துச் சென்றது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அரசர்களுடைய கொற்றக் குடைகள் நுரைபோல ஆற்றில் மிதந்தன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வெட்டுண்ட யானைகளின் உடற் கூறுகள் அவ்வாற்றின் இருபுறமும் அடுக்கியிருந்த காட்சி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ஆற்றின் இருகரைகள் போன்றிருந்தது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பகைவர் வில்லில் கணையைத் தொடுப்பதைக் கண்டதும்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கையில் அம்பில்லாத வீரர்கள் தங்கள் மார்பில் தைத்துள்ள பாணங்களைப் பற்றி எடுத்துச் சிலையில் தொடுத்துவிட்டனர்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கரிகள் வீரரை எதிர்த்தன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கால்கள் அறுபட்ட வீரர்கள் அக்கால்களைக் கரிகள்மீது வீசி எறிந்தனர்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குதிரைகள் வீரரை மார்பிலேயே உதைத்துக் கொன்றன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வீரருட் சிலர் அங்ஙனம் தம்மை உதைக்க வந்த பரியின் தலையைத் துணித்து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அதனை ஈட்டியில் நாட்டிக் கூத்தாடினர்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இங்ஙனம் இருதிறப் படைகளும் இளைக்காமல் அமர் செய்யும்போது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விரைவில் போரை முடித்துக் கொள்ள வேண்டும் என்று எண்ணிய கருணாகரத் தொண்டைமான் தன் யானையை முன்னே செலுத்தினான்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படையும் முன்னே பாய்ந்து சென்றது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அவ்வளவில் பகைவீரர் வெட்டுண்டனர்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யானைகள் துணிக்கப்ட்டன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குதிரைகள் பிளக்கப்பட்டன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தேர்கள் முறிக்கப்பட்டன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கலிங்கர் சேனை நிலை தளர்ந்தது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வீரர் முதுகுகாட்டி ஓடினர்</w:t>
      </w:r>
      <w:r>
        <w:rPr>
          <w:rFonts w:cs="Latha" w:ascii="Latha" w:hAnsi="Latha"/>
          <w:sz w:val="22"/>
          <w:szCs w:val="22"/>
          <w:lang w:val="en-GB" w:bidi="he-IL"/>
        </w:rPr>
        <w:t>.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இப்படை தெய்வத்தன்மை வாய்ந்ததோ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இது மாயையோ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அன்றி மறலியோ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ஊழியின் இறுதிக் காலமோ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ஏன்று அலறியவராய்ப் பகைவர் நாற்றிசைகளிலும் ஓட ஆரம்பித்தனர்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கலிங்கர் தோல்வி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கருணாகரத் தொண்டைமான் போர்க்களத்தில் ஆவேசங் கொண்டவனைப் போன்று பகைவர் சேனையைச் சின்னபின்னம் ஆக்கினான்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போர் விரைவில் முற்றுப்பெற்றது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கலிங்கர் தோற்று ஓடினர்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 கரிகளும் பரிகளும் தேர்களும் நவநிதிக் குவியல்களும் சோழன் படைவீரர் கைப்பட்டன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இவற்றையெல்லாம் கைக்கொண்ட பின்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தொண்மைமான் கலிங்க நாட்டரசனைத் தேடிப் பிடித்து வர வீரரை ஏவினன்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கலிங்கத்தரசன் தன் சேனை அடியோடு சிதறியோடியதைக் கண்டதும் அச்சம் அடைந்து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போர்க் களத்தினின்றும் ஓடி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காட்டில் மறைந்தான்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அபயன் வீரர் அவனைப் பிடியாது விடுவரோ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அடிச்சுவடும் காணப்பெறாது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வரையும் வனமும் துருவித் தேடி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முடிவில் ஒரு மலைக் குகையில் இருக்கக் கண்டனர்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உடனே அவனைக் கைப்பிடியாகப் பிடித்து மீண்டனர்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அவ்வாறு அவர்கள் மீண்டும் வருகையில் எதிர்ப்பட்ட கலிங்க வீரர் சிலர்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தம் உடல் முழுவதும் சாம்பல் பூசி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வீரர்களே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நாங்கள் கலிங்கர் அல்லேம்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பரதேசிகள்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எங்களைத் துன்புறுத்த வேண்டா</w:t>
      </w:r>
      <w:r>
        <w:rPr>
          <w:rFonts w:cs="Latha" w:ascii="Latha" w:hAnsi="Latha"/>
          <w:sz w:val="22"/>
          <w:szCs w:val="22"/>
          <w:lang w:val="en-GB" w:bidi="he-IL"/>
        </w:rPr>
        <w:t xml:space="preserve">.”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கூறித் தப்பியோடினர்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சிலர் வில்லின் நாணை மடித்து முப்புரி நூலாக்கித் தரித்துக் கொண்டு “ஐயன்மீர்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நாங்கள் இந்நாட்டினர்கள் அல்லேம்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கங்கையாற்றிற் படிந்து மீள்கின்றேம்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சொல்லிப் பிழைத்தனர்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வேறு சிலர்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இரத்தத்தில் தோய்ந்த கொடிச் சீலைகளை அரையில் உடுத்திக்கொண்டு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ஐயன்மீர்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நாங்கள் புத்த மதத்தினர்கள்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கலிங்கர்கள் அல்லேம்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எங்களைக் கொல்வதால் நீங்கள் ஒரு நன்மையும் பெறமாட்டீர்கள்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,”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கூறித் தப்பினர்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ஞில வீரர்கள் யானைகளின் கழுத்திற் கட்டியிருந்த மணிகளைக் கழற்றிக் கையிற் பிடித்துக்கொண்டு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சோழ வீரர்களை நோக்கி</w:t>
      </w:r>
      <w:r>
        <w:rPr>
          <w:rFonts w:cs="Latha" w:ascii="Latha" w:hAnsi="Latha"/>
          <w:sz w:val="22"/>
          <w:szCs w:val="22"/>
          <w:lang w:val="en-GB" w:bidi="he-IL"/>
        </w:rPr>
        <w:t>, “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வீரர்களே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நாங்கள் தெலுங்குப் பாணர்கள்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அரசனைப் பாடிச் சன்மானம் பெற வந்துள்ளோம்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சொல்லிப் பிழைத்துப் போனார்கள்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இவ்வாறு பொய் மொழிகள் பல புகன்று உய்ந்தவர்களையும்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கலிங்க நாட்டில் இருந்த முதியவர்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குழவிகள்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பெண்கள் ஆகிய இவர்களையும் தவிர்த்து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வேறு மக்கள் அந்நாட்டில் இல்லா தொழிந்தார்கள்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ubhead2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US" w:bidi="he-IL"/>
        </w:rPr>
        <w:t>கலிங்கத்துப் பரணி</w:t>
      </w:r>
    </w:p>
    <w:p>
      <w:pPr>
        <w:pStyle w:val="Bodytext"/>
        <w:spacing w:lineRule="auto" w:line="276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இவ்வாறு பலவகை அரண் காவலைப் பெற்ற வட கலிங்க நாட்டை அதம் செய்து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சோடகங்கனையும் சிறைப் பிடித்து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வெற்றிமாலை புனைந்து தொண்டைமான் சோழநாட்டை நோக்கித் திரும்பினான்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சின்னாட்களில் குலோத்துங்கனது அரண்மனையை அடைந்தான்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வெற்றியை விளங்க உரைத்தான்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குலோத்துங்கன் தொண்டைமானைப் புகழ்ந்த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படை வீரர்களுக்குப் பெருவிருந்து நடத்திப் பரவிதப் பரிசுகள் தந்தான்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இந்தக் கலிங்க வெற்றியைச் சிறப்பித்தே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குலோத்துங்கனது அவைப் புலவராய் இருந்த ஐயங்கொண்டார் என்பவர் கலிங்கத்துப் பரணி என்னும் ஒரு நூலை இயற்றினார்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அதை அவ்வரசனது அவையிலேயே அரங்கேற்றினார்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அந்நூல் வருணனை மிக்கது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சிறந்த நடையில் அமைந்தது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நீங்கள் அதனைப் படித்து இன்புறுக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Fn"/>
        <w:spacing w:lineRule="auto" w:line="276" w:before="0" w:after="15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*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இப்பண்டை நகரம் இருந்த இடத்தை யான் </w:t>
      </w:r>
      <w:r>
        <w:rPr>
          <w:rFonts w:cs="Latha" w:ascii="Latha" w:hAnsi="Latha"/>
          <w:sz w:val="22"/>
          <w:szCs w:val="22"/>
          <w:lang w:val="en-GB" w:bidi="he-IL"/>
        </w:rPr>
        <w:t xml:space="preserve">12-3-1943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இல் சென்று பார்வையிட்டேன்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Courier">
    <w:altName w:val="Courier New"/>
    <w:charset w:val="00" w:characterSet="windows-1252"/>
    <w:family w:val="modern"/>
    <w:pitch w:val="default"/>
  </w:font>
  <w:font w:name="TAU-Valluvar">
    <w:charset w:val="00" w:characterSet="windows-1252"/>
    <w:family w:val="auto"/>
    <w:pitch w:val="variable"/>
  </w:font>
  <w:font w:name="Liberation Sans">
    <w:altName w:val="Arial"/>
    <w:charset w:val="01" w:characterSet="utf-8"/>
    <w:family w:val="swiss"/>
    <w:pitch w:val="variable"/>
  </w:font>
  <w:font w:name="Latha"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" w:hAnsi="Times" w:eastAsia="MS Mincho;ＭＳ 明朝" w:cs="Times"/>
      <w:color w:val="auto"/>
      <w:sz w:val="20"/>
      <w:szCs w:val="20"/>
      <w:lang w:val="en-IN" w:bidi="ar-SA" w:eastAsia="zh-CN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lineRule="auto" w:line="360"/>
      <w:jc w:val="center"/>
      <w:outlineLvl w:val="0"/>
    </w:pPr>
    <w:rPr>
      <w:rFonts w:ascii="Calibri" w:hAnsi="Calibri" w:eastAsia="MS Gothic;MS Mincho" w:cs="Calibri"/>
      <w:b/>
      <w:bCs/>
      <w:sz w:val="36"/>
      <w:szCs w:val="32"/>
      <w:lang w:val="en-CA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outlineLvl w:val="1"/>
    </w:pPr>
    <w:rPr>
      <w:rFonts w:ascii="Calibri" w:hAnsi="Calibri" w:eastAsia="MS Gothic;MS Mincho" w:cs="Calibri"/>
      <w:b/>
      <w:bCs/>
      <w:color w:val="4F81BD"/>
      <w:sz w:val="26"/>
      <w:szCs w:val="26"/>
      <w:lang w:val="en-CA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outlineLvl w:val="2"/>
    </w:pPr>
    <w:rPr>
      <w:rFonts w:ascii="Calibri" w:hAnsi="Calibri" w:eastAsia="MS Gothic;MS Mincho" w:cs="Calibri"/>
      <w:b/>
      <w:bCs/>
      <w:color w:val="4F81BD"/>
      <w:lang w:val="en-CA"/>
    </w:rPr>
  </w:style>
  <w:style w:type="paragraph" w:styleId="Heading4">
    <w:name w:val="Heading 4"/>
    <w:basedOn w:val="Normal"/>
    <w:next w:val="TextBody"/>
    <w:qFormat/>
    <w:pPr>
      <w:numPr>
        <w:ilvl w:val="3"/>
        <w:numId w:val="1"/>
      </w:numPr>
      <w:outlineLvl w:val="3"/>
    </w:pPr>
    <w:rPr>
      <w:rFonts w:ascii="Calibri" w:hAnsi="Calibri" w:eastAsia="MS Gothic;MS Mincho" w:cs="Calibri"/>
      <w:b/>
      <w:bCs/>
      <w:i/>
      <w:iCs/>
      <w:color w:val="4F81BD"/>
      <w:lang w:val="en-CA"/>
    </w:rPr>
  </w:style>
  <w:style w:type="paragraph" w:styleId="Heading5">
    <w:name w:val="Heading 5"/>
    <w:basedOn w:val="Normal"/>
    <w:next w:val="TextBody"/>
    <w:qFormat/>
    <w:pPr>
      <w:numPr>
        <w:ilvl w:val="4"/>
        <w:numId w:val="1"/>
      </w:numPr>
      <w:outlineLvl w:val="4"/>
    </w:pPr>
    <w:rPr>
      <w:rFonts w:ascii="Calibri" w:hAnsi="Calibri" w:eastAsia="MS Gothic;MS Mincho" w:cs="Calibri"/>
      <w:color w:val="243F60"/>
      <w:lang w:val="en-CA"/>
    </w:rPr>
  </w:style>
  <w:style w:type="paragraph" w:styleId="Heading6">
    <w:name w:val="Heading 6"/>
    <w:basedOn w:val="Normal"/>
    <w:next w:val="TextBody"/>
    <w:qFormat/>
    <w:pPr>
      <w:numPr>
        <w:ilvl w:val="5"/>
        <w:numId w:val="1"/>
      </w:numPr>
      <w:outlineLvl w:val="5"/>
    </w:pPr>
    <w:rPr>
      <w:rFonts w:ascii="Calibri" w:hAnsi="Calibri" w:eastAsia="MS Gothic;MS Mincho" w:cs="Calibri"/>
      <w:i/>
      <w:iCs/>
      <w:color w:val="243F60"/>
      <w:lang w:val="en-CA"/>
    </w:rPr>
  </w:style>
  <w:style w:type="character" w:styleId="DefaultParagraphFont">
    <w:name w:val="Default Paragraph Font"/>
    <w:qFormat/>
    <w:rPr/>
  </w:style>
  <w:style w:type="character" w:styleId="HTMLCode">
    <w:name w:val="HTML Code"/>
    <w:qFormat/>
    <w:rPr>
      <w:rFonts w:ascii="Courier" w:hAnsi="Courier" w:eastAsia="MS Mincho;ＭＳ 明朝" w:cs="Courier"/>
      <w:sz w:val="20"/>
      <w:szCs w:val="20"/>
    </w:rPr>
  </w:style>
  <w:style w:type="character" w:styleId="Heading1Char">
    <w:name w:val="Heading 1 Char"/>
    <w:qFormat/>
    <w:rPr>
      <w:rFonts w:ascii="Calibri" w:hAnsi="Calibri" w:eastAsia="MS Gothic;MS Mincho" w:cs="Calibri"/>
      <w:b/>
      <w:bCs/>
      <w:sz w:val="36"/>
      <w:szCs w:val="32"/>
      <w:lang w:val="en-CA"/>
    </w:rPr>
  </w:style>
  <w:style w:type="character" w:styleId="Heading2Char">
    <w:name w:val="Heading 2 Char"/>
    <w:qFormat/>
    <w:rPr>
      <w:rFonts w:ascii="Calibri" w:hAnsi="Calibri" w:eastAsia="MS Gothic;MS Mincho" w:cs="Times New Roman"/>
      <w:b/>
      <w:bCs/>
      <w:color w:val="4F81BD"/>
      <w:sz w:val="26"/>
      <w:szCs w:val="26"/>
    </w:rPr>
  </w:style>
  <w:style w:type="character" w:styleId="Heading3Char">
    <w:name w:val="Heading 3 Char"/>
    <w:qFormat/>
    <w:rPr>
      <w:rFonts w:ascii="Calibri" w:hAnsi="Calibri" w:eastAsia="MS Gothic;MS Mincho" w:cs="Times New Roman"/>
      <w:b/>
      <w:bCs/>
      <w:color w:val="4F81BD"/>
    </w:rPr>
  </w:style>
  <w:style w:type="character" w:styleId="Heading4Char">
    <w:name w:val="Heading 4 Char"/>
    <w:qFormat/>
    <w:rPr>
      <w:rFonts w:ascii="Calibri" w:hAnsi="Calibri" w:eastAsia="MS Gothic;MS Mincho" w:cs="Times New Roman"/>
      <w:b/>
      <w:bCs/>
      <w:i/>
      <w:iCs/>
      <w:color w:val="4F81BD"/>
    </w:rPr>
  </w:style>
  <w:style w:type="character" w:styleId="Heading5Char">
    <w:name w:val="Heading 5 Char"/>
    <w:qFormat/>
    <w:rPr>
      <w:rFonts w:ascii="Calibri" w:hAnsi="Calibri" w:eastAsia="MS Gothic;MS Mincho" w:cs="Times New Roman"/>
      <w:color w:val="243F60"/>
    </w:rPr>
  </w:style>
  <w:style w:type="character" w:styleId="Heading6Char">
    <w:name w:val="Heading 6 Char"/>
    <w:qFormat/>
    <w:rPr>
      <w:rFonts w:ascii="Calibri" w:hAnsi="Calibri" w:eastAsia="MS Gothic;MS Mincho" w:cs="Times New Roman"/>
      <w:i/>
      <w:iCs/>
      <w:color w:val="243F60"/>
    </w:rPr>
  </w:style>
  <w:style w:type="character" w:styleId="HTMLPreformattedChar">
    <w:name w:val="HTML Preformatted Char"/>
    <w:qFormat/>
    <w:rPr>
      <w:rFonts w:ascii="Courier" w:hAnsi="Courier" w:eastAsia="MS Mincho;ＭＳ 明朝" w:cs="Times New Roman"/>
    </w:rPr>
  </w:style>
  <w:style w:type="character" w:styleId="Charoverride1">
    <w:name w:val="charoverride-1"/>
    <w:qFormat/>
    <w:rPr>
      <w:b/>
      <w:bCs/>
      <w:i w:val="false"/>
      <w:iCs w:val="false"/>
    </w:rPr>
  </w:style>
  <w:style w:type="character" w:styleId="Charoverride2">
    <w:name w:val="charoverride-2"/>
    <w:qFormat/>
    <w:rPr>
      <w:rFonts w:ascii="Times New Roman" w:hAnsi="Times New Roman" w:cs="Times New Roman"/>
      <w:b w:val="false"/>
      <w:bCs w:val="false"/>
      <w:i w:val="false"/>
      <w:iCs w:val="false"/>
      <w:sz w:val="17"/>
      <w:szCs w:val="17"/>
    </w:rPr>
  </w:style>
  <w:style w:type="character" w:styleId="Charoverride3">
    <w:name w:val="charoverride-3"/>
    <w:qFormat/>
    <w:rPr>
      <w:rFonts w:ascii="Times New Roman" w:hAnsi="Times New Roman" w:cs="Times New Roman"/>
      <w:b w:val="false"/>
      <w:bCs w:val="false"/>
      <w:i w:val="false"/>
      <w:iCs w:val="false"/>
    </w:rPr>
  </w:style>
  <w:style w:type="character" w:styleId="Charoverride4">
    <w:name w:val="charoverride-4"/>
    <w:qFormat/>
    <w:rPr>
      <w:caps w:val="false"/>
      <w:smallCaps w:val="false"/>
    </w:rPr>
  </w:style>
  <w:style w:type="character" w:styleId="Charoverride5">
    <w:name w:val="charoverride-5"/>
    <w:qFormat/>
    <w:rPr>
      <w:b/>
      <w:bCs/>
      <w:i w:val="false"/>
      <w:iCs w:val="false"/>
      <w:u w:val="single"/>
    </w:rPr>
  </w:style>
  <w:style w:type="character" w:styleId="Charoverride6">
    <w:name w:val="charoverride-6"/>
    <w:qFormat/>
    <w:rPr>
      <w:rFonts w:ascii="TAU-Valluvar" w:hAnsi="TAU-Valluvar" w:cs="TAU-Valluvar"/>
      <w:b w:val="false"/>
      <w:bCs w:val="false"/>
      <w:i w:val="false"/>
      <w:iCs w:val="false"/>
      <w:sz w:val="20"/>
      <w:szCs w:val="20"/>
    </w:rPr>
  </w:style>
  <w:style w:type="character" w:styleId="Charoverride7">
    <w:name w:val="charoverride-7"/>
    <w:qFormat/>
    <w:rPr>
      <w:rFonts w:ascii="TAU-Valluvar" w:hAnsi="TAU-Valluvar" w:cs="TAU-Valluvar"/>
      <w:b w:val="false"/>
      <w:bCs w:val="false"/>
      <w:i w:val="false"/>
      <w:iCs w:val="false"/>
      <w:sz w:val="17"/>
      <w:szCs w:val="17"/>
    </w:rPr>
  </w:style>
  <w:style w:type="character" w:styleId="Charoverride8">
    <w:name w:val="charoverride-8"/>
    <w:qFormat/>
    <w:rPr>
      <w:rFonts w:ascii="TAU-Valluvar" w:hAnsi="TAU-Valluvar" w:cs="TAU-Valluvar"/>
      <w:b w:val="false"/>
      <w:bCs w:val="false"/>
      <w:i w:val="false"/>
      <w:iCs w:val="false"/>
      <w:sz w:val="15"/>
      <w:szCs w:val="15"/>
    </w:rPr>
  </w:style>
  <w:style w:type="character" w:styleId="Charoverride9">
    <w:name w:val="charoverride-9"/>
    <w:qFormat/>
    <w:rPr>
      <w:rFonts w:ascii="TAU-Valluvar" w:hAnsi="TAU-Valluvar" w:cs="TAU-Valluvar"/>
      <w:b/>
      <w:bCs/>
      <w:i w:val="false"/>
      <w:iCs w:val="false"/>
      <w:sz w:val="20"/>
      <w:szCs w:val="20"/>
    </w:rPr>
  </w:style>
  <w:style w:type="character" w:styleId="Charoverride10">
    <w:name w:val="charoverride-10"/>
    <w:qFormat/>
    <w:rPr>
      <w:rFonts w:ascii="TAU-Valluvar" w:hAnsi="TAU-Valluvar" w:cs="TAU-Valluvar"/>
      <w:b w:val="false"/>
      <w:bCs w:val="false"/>
      <w:i w:val="false"/>
      <w:iCs w:val="false"/>
    </w:rPr>
  </w:style>
  <w:style w:type="character" w:styleId="Charoverride11">
    <w:name w:val="charoverride-11"/>
    <w:qFormat/>
    <w:rPr>
      <w:rFonts w:ascii="TAU-Valluvar" w:hAnsi="TAU-Valluvar" w:cs="TAU-Valluvar"/>
      <w:b/>
      <w:bCs/>
      <w:i w:val="false"/>
      <w:iCs w:val="false"/>
      <w:sz w:val="24"/>
      <w:szCs w:val="24"/>
    </w:rPr>
  </w:style>
  <w:style w:type="character" w:styleId="Charoverride12">
    <w:name w:val="charoverride-12"/>
    <w:qFormat/>
    <w:rPr>
      <w:rFonts w:ascii="TAU-Valluvar" w:hAnsi="TAU-Valluvar" w:cs="TAU-Valluvar"/>
      <w:b w:val="false"/>
      <w:bCs w:val="false"/>
      <w:i w:val="false"/>
      <w:iCs w:val="false"/>
      <w:sz w:val="21"/>
      <w:szCs w:val="21"/>
    </w:rPr>
  </w:style>
  <w:style w:type="character" w:styleId="Charoverride13">
    <w:name w:val="charoverride-13"/>
    <w:qFormat/>
    <w:rPr>
      <w:rFonts w:ascii="TAU-Valluvar" w:hAnsi="TAU-Valluvar" w:cs="TAU-Valluvar"/>
      <w:b w:val="false"/>
      <w:bCs w:val="false"/>
      <w:i w:val="false"/>
      <w:iCs w:val="false"/>
      <w:sz w:val="18"/>
      <w:szCs w:val="18"/>
    </w:rPr>
  </w:style>
  <w:style w:type="character" w:styleId="Charoverride15">
    <w:name w:val="charoverride-15"/>
    <w:qFormat/>
    <w:rPr>
      <w:rFonts w:ascii="Arial" w:hAnsi="Arial" w:cs="Arial"/>
      <w:b w:val="false"/>
      <w:bCs w:val="false"/>
      <w:i w:val="false"/>
      <w:iCs w:val="false"/>
      <w:sz w:val="15"/>
      <w:szCs w:val="15"/>
    </w:rPr>
  </w:style>
  <w:style w:type="character" w:styleId="Charoverride16">
    <w:name w:val="charoverride-16"/>
    <w:qFormat/>
    <w:rPr>
      <w:rFonts w:ascii="TAU-Valluvar" w:hAnsi="TAU-Valluvar" w:cs="TAU-Valluvar"/>
      <w:b/>
      <w:bCs/>
      <w:i w:val="false"/>
      <w:iCs w:val="false"/>
      <w:sz w:val="18"/>
      <w:szCs w:val="18"/>
    </w:rPr>
  </w:style>
  <w:style w:type="character" w:styleId="Charoverride17">
    <w:name w:val="charoverride-17"/>
    <w:qFormat/>
    <w:rPr>
      <w:rFonts w:ascii="TAU-Valluvar" w:hAnsi="TAU-Valluvar" w:cs="TAU-Valluvar"/>
      <w:b/>
      <w:bCs/>
      <w:i w:val="false"/>
      <w:iCs w:val="false"/>
      <w:sz w:val="17"/>
      <w:szCs w:val="17"/>
    </w:rPr>
  </w:style>
  <w:style w:type="character" w:styleId="Charoverride18">
    <w:name w:val="charoverride-18"/>
    <w:qFormat/>
    <w:rPr>
      <w:rFonts w:ascii="TAU-Valluvar" w:hAnsi="TAU-Valluvar" w:cs="TAU-Valluvar"/>
      <w:b/>
      <w:bCs/>
      <w:i w:val="false"/>
      <w:iCs w:val="false"/>
    </w:rPr>
  </w:style>
  <w:style w:type="character" w:styleId="Charoverride19">
    <w:name w:val="charoverride-19"/>
    <w:qFormat/>
    <w:rPr>
      <w:rFonts w:ascii="TAU-Valluvar" w:hAnsi="TAU-Valluvar" w:cs="TAU-Valluvar"/>
      <w:b/>
      <w:bCs/>
      <w:i w:val="false"/>
      <w:iCs w:val="false"/>
      <w:sz w:val="17"/>
      <w:szCs w:val="17"/>
    </w:rPr>
  </w:style>
  <w:style w:type="character" w:styleId="Charoverride20">
    <w:name w:val="charoverride-20"/>
    <w:qFormat/>
    <w:rPr>
      <w:b/>
      <w:bCs/>
      <w:i w:val="false"/>
      <w:iCs w:val="false"/>
    </w:rPr>
  </w:style>
  <w:style w:type="character" w:styleId="Charoverride21">
    <w:name w:val="charoverride-21"/>
    <w:qFormat/>
    <w:rPr>
      <w:sz w:val="24"/>
      <w:szCs w:val="24"/>
    </w:rPr>
  </w:style>
  <w:style w:type="character" w:styleId="Charoverride22">
    <w:name w:val="charoverride-22"/>
    <w:qFormat/>
    <w:rPr>
      <w:rFonts w:ascii="TAU-Valluvar" w:hAnsi="TAU-Valluvar" w:cs="TAU-Valluvar"/>
      <w:b w:val="false"/>
      <w:bCs w:val="false"/>
      <w:i w:val="false"/>
      <w:iCs w:val="false"/>
      <w:sz w:val="17"/>
      <w:szCs w:val="17"/>
    </w:rPr>
  </w:style>
  <w:style w:type="character" w:styleId="Charoverride23">
    <w:name w:val="charoverride-23"/>
    <w:qFormat/>
    <w:rPr>
      <w:sz w:val="15"/>
      <w:szCs w:val="15"/>
    </w:rPr>
  </w:style>
  <w:style w:type="character" w:styleId="Charoverride24">
    <w:name w:val="charoverride-24"/>
    <w:qFormat/>
    <w:rPr>
      <w:rFonts w:ascii="Times New Roman" w:hAnsi="Times New Roman" w:cs="Times New Roman"/>
      <w:b w:val="false"/>
      <w:bCs w:val="false"/>
      <w:i w:val="false"/>
      <w:iCs w:val="false"/>
      <w:sz w:val="15"/>
      <w:szCs w:val="15"/>
    </w:rPr>
  </w:style>
  <w:style w:type="character" w:styleId="Charoverride25">
    <w:name w:val="charoverride-25"/>
    <w:qFormat/>
    <w:rPr>
      <w:rFonts w:ascii="TAU-Valluvar" w:hAnsi="TAU-Valluvar" w:cs="TAU-Valluvar"/>
      <w:b w:val="false"/>
      <w:bCs w:val="false"/>
      <w:i w:val="false"/>
      <w:iCs w:val="false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" w:hAnsi="Courier" w:cs="Courier"/>
      <w:lang w:val="en-CA"/>
    </w:rPr>
  </w:style>
  <w:style w:type="paragraph" w:styleId="NormalWeb">
    <w:name w:val="Normal (Web)"/>
    <w:basedOn w:val="Normal"/>
    <w:qFormat/>
    <w:pPr/>
    <w:rPr>
      <w:rFonts w:cs="Times New Roman"/>
    </w:rPr>
  </w:style>
  <w:style w:type="paragraph" w:styleId="Bodytext">
    <w:name w:val="body-text"/>
    <w:basedOn w:val="Normal"/>
    <w:qFormat/>
    <w:pPr>
      <w:spacing w:before="0" w:after="90"/>
      <w:ind w:firstLine="420"/>
      <w:jc w:val="both"/>
    </w:pPr>
    <w:rPr>
      <w:rFonts w:ascii="TAU-Valluvar" w:hAnsi="TAU-Valluvar" w:cs="TAU-Valluvar"/>
      <w:color w:val="000000"/>
      <w:sz w:val="18"/>
      <w:szCs w:val="18"/>
    </w:rPr>
  </w:style>
  <w:style w:type="paragraph" w:styleId="Bodytext1">
    <w:name w:val="bodytext"/>
    <w:basedOn w:val="Normal"/>
    <w:qFormat/>
    <w:pPr>
      <w:spacing w:before="0" w:after="90"/>
      <w:ind w:firstLine="420"/>
      <w:jc w:val="both"/>
    </w:pPr>
    <w:rPr>
      <w:rFonts w:ascii="TAU-Valluvar" w:hAnsi="TAU-Valluvar" w:cs="TAU-Valluvar"/>
      <w:color w:val="000000"/>
      <w:sz w:val="17"/>
      <w:szCs w:val="17"/>
    </w:rPr>
  </w:style>
  <w:style w:type="paragraph" w:styleId="Head">
    <w:name w:val="head"/>
    <w:basedOn w:val="Normal"/>
    <w:qFormat/>
    <w:pPr>
      <w:spacing w:before="0" w:after="90"/>
      <w:jc w:val="center"/>
    </w:pPr>
    <w:rPr>
      <w:rFonts w:ascii="TAU-Valluvar" w:hAnsi="TAU-Valluvar" w:cs="TAU-Valluvar"/>
      <w:color w:val="000000"/>
      <w:sz w:val="27"/>
      <w:szCs w:val="27"/>
    </w:rPr>
  </w:style>
  <w:style w:type="paragraph" w:styleId="Subhead1">
    <w:name w:val="subhead-1"/>
    <w:basedOn w:val="Normal"/>
    <w:qFormat/>
    <w:pPr>
      <w:jc w:val="center"/>
    </w:pPr>
    <w:rPr>
      <w:rFonts w:ascii="TAU-Valluvar" w:hAnsi="TAU-Valluvar" w:cs="TAU-Valluvar"/>
      <w:b/>
      <w:bCs/>
      <w:color w:val="000000"/>
      <w:sz w:val="27"/>
      <w:szCs w:val="27"/>
    </w:rPr>
  </w:style>
  <w:style w:type="paragraph" w:styleId="Subhead2">
    <w:name w:val="subhead-2"/>
    <w:basedOn w:val="Normal"/>
    <w:qFormat/>
    <w:pPr>
      <w:spacing w:before="0" w:after="45"/>
    </w:pPr>
    <w:rPr>
      <w:rFonts w:ascii="TAU-Valluvar" w:hAnsi="TAU-Valluvar" w:cs="TAU-Valluvar"/>
      <w:b/>
      <w:bCs/>
      <w:color w:val="000000"/>
      <w:sz w:val="18"/>
      <w:szCs w:val="18"/>
    </w:rPr>
  </w:style>
  <w:style w:type="paragraph" w:styleId="Fn">
    <w:name w:val="fn"/>
    <w:basedOn w:val="Normal"/>
    <w:qFormat/>
    <w:pPr>
      <w:spacing w:before="0" w:after="15"/>
      <w:ind w:start="420" w:hanging="210"/>
      <w:jc w:val="both"/>
    </w:pPr>
    <w:rPr>
      <w:rFonts w:ascii="TAU-Valluvar" w:hAnsi="TAU-Valluvar" w:cs="TAU-Valluvar"/>
      <w:color w:val="000000"/>
      <w:sz w:val="14"/>
      <w:szCs w:val="14"/>
    </w:rPr>
  </w:style>
  <w:style w:type="paragraph" w:styleId="Song">
    <w:name w:val="song"/>
    <w:basedOn w:val="Normal"/>
    <w:qFormat/>
    <w:pPr>
      <w:spacing w:before="0" w:after="90"/>
      <w:ind w:start="420" w:hanging="90"/>
    </w:pPr>
    <w:rPr>
      <w:rFonts w:ascii="TAU-Valluvar" w:hAnsi="TAU-Valluvar" w:cs="TAU-Valluvar"/>
      <w:i/>
      <w:iCs/>
      <w:color w:val="000000"/>
      <w:sz w:val="18"/>
      <w:szCs w:val="18"/>
    </w:rPr>
  </w:style>
  <w:style w:type="paragraph" w:styleId="Paraoverride1">
    <w:name w:val="paraoverride-1"/>
    <w:basedOn w:val="Normal"/>
    <w:qFormat/>
    <w:pPr/>
    <w:rPr/>
  </w:style>
  <w:style w:type="paragraph" w:styleId="Paraoverride2">
    <w:name w:val="paraoverride-2"/>
    <w:basedOn w:val="Normal"/>
    <w:qFormat/>
    <w:pPr/>
    <w:rPr/>
  </w:style>
  <w:style w:type="paragraph" w:styleId="Paraoverride3">
    <w:name w:val="paraoverride-3"/>
    <w:basedOn w:val="Normal"/>
    <w:qFormat/>
    <w:pPr>
      <w:spacing w:before="0" w:after="165"/>
    </w:pPr>
    <w:rPr/>
  </w:style>
  <w:style w:type="paragraph" w:styleId="Toctitle">
    <w:name w:val="toc-title"/>
    <w:basedOn w:val="Normal"/>
    <w:qFormat/>
    <w:pPr>
      <w:spacing w:before="0" w:after="270"/>
      <w:jc w:val="center"/>
    </w:pPr>
    <w:rPr>
      <w:rFonts w:ascii="TAU-Valluvar" w:hAnsi="TAU-Valluvar" w:cs="TAU-Valluvar"/>
      <w:b/>
      <w:bCs/>
      <w:color w:val="000000"/>
      <w:sz w:val="45"/>
      <w:szCs w:val="45"/>
    </w:rPr>
  </w:style>
  <w:style w:type="paragraph" w:styleId="Center">
    <w:name w:val="center"/>
    <w:basedOn w:val="Normal"/>
    <w:qFormat/>
    <w:pPr>
      <w:spacing w:before="45" w:after="45"/>
      <w:jc w:val="center"/>
    </w:pPr>
    <w:rPr>
      <w:rFonts w:ascii="TAU-Valluvar" w:hAnsi="TAU-Valluvar" w:cs="TAU-Valluvar"/>
      <w:color w:val="000000"/>
      <w:sz w:val="24"/>
      <w:szCs w:val="24"/>
    </w:rPr>
  </w:style>
  <w:style w:type="paragraph" w:styleId="Indent">
    <w:name w:val="indent"/>
    <w:basedOn w:val="Normal"/>
    <w:qFormat/>
    <w:pPr>
      <w:spacing w:before="0" w:after="90"/>
      <w:ind w:start="825" w:hanging="825"/>
      <w:jc w:val="both"/>
    </w:pPr>
    <w:rPr>
      <w:rFonts w:ascii="TAU-Valluvar" w:hAnsi="TAU-Valluvar" w:cs="TAU-Valluvar"/>
      <w:color w:val="000000"/>
      <w:sz w:val="18"/>
      <w:szCs w:val="18"/>
    </w:rPr>
  </w:style>
  <w:style w:type="paragraph" w:styleId="Left">
    <w:name w:val="left"/>
    <w:basedOn w:val="Normal"/>
    <w:qFormat/>
    <w:pPr>
      <w:spacing w:before="0" w:after="90"/>
    </w:pPr>
    <w:rPr>
      <w:rFonts w:ascii="TAU-Valluvar" w:hAnsi="TAU-Valluvar" w:cs="TAU-Valluvar"/>
      <w:b/>
      <w:bCs/>
      <w:color w:val="000000"/>
      <w:sz w:val="17"/>
      <w:szCs w:val="17"/>
    </w:rPr>
  </w:style>
  <w:style w:type="paragraph" w:styleId="Sub">
    <w:name w:val="sub"/>
    <w:basedOn w:val="Normal"/>
    <w:qFormat/>
    <w:pPr>
      <w:spacing w:before="60" w:after="45"/>
    </w:pPr>
    <w:rPr>
      <w:rFonts w:ascii="TAU-Valluvar" w:hAnsi="TAU-Valluvar" w:cs="TAU-Valluvar"/>
      <w:color w:val="000000"/>
    </w:rPr>
  </w:style>
  <w:style w:type="paragraph" w:styleId="Paraoverride4">
    <w:name w:val="paraoverride-4"/>
    <w:basedOn w:val="Normal"/>
    <w:qFormat/>
    <w:pPr>
      <w:spacing w:before="0" w:after="135"/>
    </w:pPr>
    <w:rPr/>
  </w:style>
  <w:style w:type="paragraph" w:styleId="Paraoverride5">
    <w:name w:val="paraoverride-5"/>
    <w:basedOn w:val="Normal"/>
    <w:qFormat/>
    <w:pPr>
      <w:spacing w:before="0" w:after="135"/>
      <w:ind w:start="165" w:hanging="0"/>
    </w:pPr>
    <w:rPr/>
  </w:style>
  <w:style w:type="paragraph" w:styleId="Paraoverride6">
    <w:name w:val="paraoverride-6"/>
    <w:basedOn w:val="Normal"/>
    <w:qFormat/>
    <w:pPr>
      <w:keepNext w:val="true"/>
      <w:spacing w:before="0" w:after="135"/>
      <w:ind w:start="165" w:hanging="0"/>
    </w:pPr>
    <w:rPr/>
  </w:style>
  <w:style w:type="paragraph" w:styleId="Paraoverride7">
    <w:name w:val="paraoverride-7"/>
    <w:basedOn w:val="Normal"/>
    <w:qFormat/>
    <w:pPr>
      <w:spacing w:before="0" w:after="90"/>
      <w:ind w:start="165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file:///home/nat/Desktop/tamil_volumes/data/volume6/doc/Macintosh%20HD:Users:arockiam:ProjectDocs:Unicode%20Conversion%20-%20Thamizhmann:Converted:Rajamanikanar:Poombukar%20Nagaram:Poombukar%20Nagaram-front:Image1367.jp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LibreOffice/6.4.6.2$Linux_X86_64 LibreOffice_project/40$Build-2</Application>
  <Pages>35</Pages>
  <Words>14097</Words>
  <Characters>69155</Characters>
  <CharactersWithSpaces>82756</CharactersWithSpaces>
  <Paragraphs>512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2018-12-07T19:29:00Z</dcterms:created>
  <dc:creator>Arockiasamy Mohanraj</dc:creator>
  <dc:description/>
  <dc:language>en-CA</dc:language>
  <cp:lastModifiedBy>Admin</cp:lastModifiedBy>
  <dcterms:modified xsi:type="dcterms:W3CDTF">2018-12-07T19:29:00Z</dcterms:modified>
  <cp:revision>2</cp:revision>
  <dc:subject/>
  <dc:title>Poombukar Nagaram</dc:title>
</cp:coreProperties>
</file>